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70DC" w14:textId="52C20F57" w:rsidR="00705A33" w:rsidRDefault="00705A33" w:rsidP="00AF499C">
      <w:pPr>
        <w:jc w:val="center"/>
        <w:rPr>
          <w:rFonts w:ascii="Cachet Book" w:hAnsi="Cachet Book"/>
          <w:b/>
          <w:sz w:val="48"/>
          <w:szCs w:val="48"/>
        </w:rPr>
      </w:pPr>
      <w:r>
        <w:rPr>
          <w:rFonts w:ascii="Cachet Book" w:hAnsi="Cachet Book"/>
          <w:b/>
          <w:sz w:val="48"/>
          <w:szCs w:val="48"/>
        </w:rPr>
        <w:t>202</w:t>
      </w:r>
      <w:r w:rsidR="00FA0E47">
        <w:rPr>
          <w:rFonts w:ascii="Cachet Book" w:hAnsi="Cachet Book"/>
          <w:b/>
          <w:sz w:val="48"/>
          <w:szCs w:val="48"/>
        </w:rPr>
        <w:t>5</w:t>
      </w:r>
    </w:p>
    <w:p w14:paraId="46E52409" w14:textId="1F388BC3" w:rsidR="00DD4A42" w:rsidRPr="006B0028" w:rsidRDefault="00DD4A42" w:rsidP="00AF499C">
      <w:pPr>
        <w:jc w:val="center"/>
        <w:rPr>
          <w:rFonts w:ascii="Cachet Book" w:hAnsi="Cachet Book"/>
          <w:b/>
          <w:sz w:val="48"/>
          <w:szCs w:val="48"/>
        </w:rPr>
      </w:pPr>
      <w:r w:rsidRPr="006B0028">
        <w:rPr>
          <w:rFonts w:ascii="Cachet Book" w:hAnsi="Cachet Book"/>
          <w:b/>
          <w:sz w:val="48"/>
          <w:szCs w:val="48"/>
        </w:rPr>
        <w:t xml:space="preserve">YMCA of </w:t>
      </w:r>
      <w:smartTag w:uri="urn:schemas-microsoft-com:office:smarttags" w:element="place">
        <w:smartTag w:uri="urn:schemas-microsoft-com:office:smarttags" w:element="PlaceName">
          <w:r w:rsidRPr="006B0028">
            <w:rPr>
              <w:rFonts w:ascii="Cachet Book" w:hAnsi="Cachet Book"/>
              <w:b/>
              <w:sz w:val="48"/>
              <w:szCs w:val="48"/>
            </w:rPr>
            <w:t>Dodge</w:t>
          </w:r>
        </w:smartTag>
        <w:r w:rsidRPr="006B0028">
          <w:rPr>
            <w:rFonts w:ascii="Cachet Book" w:hAnsi="Cachet Book"/>
            <w:b/>
            <w:sz w:val="48"/>
            <w:szCs w:val="48"/>
          </w:rPr>
          <w:t xml:space="preserve"> </w:t>
        </w:r>
        <w:smartTag w:uri="urn:schemas-microsoft-com:office:smarttags" w:element="PlaceType">
          <w:r w:rsidRPr="006B0028">
            <w:rPr>
              <w:rFonts w:ascii="Cachet Book" w:hAnsi="Cachet Book"/>
              <w:b/>
              <w:sz w:val="48"/>
              <w:szCs w:val="48"/>
            </w:rPr>
            <w:t>County</w:t>
          </w:r>
        </w:smartTag>
      </w:smartTag>
    </w:p>
    <w:p w14:paraId="2A7CA642" w14:textId="3CFE610D" w:rsidR="00A53579" w:rsidRPr="006B0028" w:rsidRDefault="001A7764" w:rsidP="00A725BA">
      <w:pPr>
        <w:jc w:val="center"/>
        <w:rPr>
          <w:rFonts w:ascii="Cachet Book" w:hAnsi="Cachet Book"/>
          <w:b/>
          <w:sz w:val="48"/>
          <w:szCs w:val="48"/>
        </w:rPr>
      </w:pPr>
      <w:r>
        <w:rPr>
          <w:rFonts w:ascii="Cachet Book" w:hAnsi="Cachet Book"/>
          <w:b/>
          <w:sz w:val="48"/>
          <w:szCs w:val="48"/>
        </w:rPr>
        <w:t>Day Camp</w:t>
      </w:r>
    </w:p>
    <w:p w14:paraId="0B02EFCC" w14:textId="77777777" w:rsidR="003952B8" w:rsidRPr="006B0028" w:rsidRDefault="00362663" w:rsidP="00A725BA">
      <w:pPr>
        <w:jc w:val="center"/>
        <w:rPr>
          <w:rFonts w:ascii="Cachet Book" w:hAnsi="Cachet Book"/>
          <w:b/>
          <w:sz w:val="48"/>
          <w:szCs w:val="48"/>
        </w:rPr>
      </w:pPr>
      <w:r w:rsidRPr="006B0028">
        <w:rPr>
          <w:rFonts w:ascii="Cachet Book" w:hAnsi="Cachet Book"/>
          <w:b/>
          <w:sz w:val="48"/>
          <w:szCs w:val="48"/>
        </w:rPr>
        <w:t>Parent Handbook</w:t>
      </w:r>
    </w:p>
    <w:p w14:paraId="0AB612F8" w14:textId="77777777" w:rsidR="00362663" w:rsidRPr="0098461D" w:rsidRDefault="00362663" w:rsidP="00362663">
      <w:pPr>
        <w:jc w:val="center"/>
        <w:rPr>
          <w:rFonts w:ascii="Cachet Book" w:hAnsi="Cachet Book"/>
          <w:b/>
        </w:rPr>
      </w:pPr>
    </w:p>
    <w:p w14:paraId="06026DDE" w14:textId="77777777" w:rsidR="00362663" w:rsidRPr="00070C12" w:rsidRDefault="00362663" w:rsidP="00362663">
      <w:pPr>
        <w:rPr>
          <w:rFonts w:ascii="Cachet Book" w:hAnsi="Cachet Book"/>
          <w:b/>
          <w:bCs/>
          <w:sz w:val="22"/>
          <w:szCs w:val="22"/>
          <w:u w:val="single"/>
        </w:rPr>
      </w:pPr>
      <w:r w:rsidRPr="00070C12">
        <w:rPr>
          <w:rFonts w:ascii="Cachet Book" w:hAnsi="Cachet Book"/>
          <w:b/>
          <w:bCs/>
          <w:sz w:val="22"/>
          <w:szCs w:val="22"/>
          <w:u w:val="single"/>
        </w:rPr>
        <w:t>Hours of Service</w:t>
      </w:r>
    </w:p>
    <w:p w14:paraId="263D92D9" w14:textId="0FA50AB5" w:rsidR="0069532F" w:rsidRDefault="001A7764" w:rsidP="00362663">
      <w:pPr>
        <w:rPr>
          <w:rFonts w:ascii="Cachet Book" w:hAnsi="Cachet Book"/>
          <w:bCs/>
        </w:rPr>
      </w:pPr>
      <w:r>
        <w:rPr>
          <w:rFonts w:ascii="Cachet Book" w:hAnsi="Cachet Book"/>
          <w:bCs/>
        </w:rPr>
        <w:t>YMCA Day Camp (Camp Exploration</w:t>
      </w:r>
      <w:r w:rsidR="0071001C">
        <w:rPr>
          <w:rFonts w:ascii="Cachet Book" w:hAnsi="Cachet Book"/>
          <w:bCs/>
        </w:rPr>
        <w:t xml:space="preserve"> and Camp Waupun</w:t>
      </w:r>
      <w:r>
        <w:rPr>
          <w:rFonts w:ascii="Cachet Book" w:hAnsi="Cachet Book"/>
          <w:bCs/>
        </w:rPr>
        <w:t>)</w:t>
      </w:r>
      <w:r w:rsidR="00362663" w:rsidRPr="00070C12">
        <w:rPr>
          <w:rFonts w:ascii="Cachet Book" w:hAnsi="Cachet Book"/>
          <w:bCs/>
        </w:rPr>
        <w:t xml:space="preserve"> open</w:t>
      </w:r>
      <w:r w:rsidR="00EF761E">
        <w:rPr>
          <w:rFonts w:ascii="Cachet Book" w:hAnsi="Cachet Book"/>
          <w:bCs/>
        </w:rPr>
        <w:t>s</w:t>
      </w:r>
      <w:r w:rsidR="00362663" w:rsidRPr="00070C12">
        <w:rPr>
          <w:rFonts w:ascii="Cachet Book" w:hAnsi="Cachet Book"/>
          <w:bCs/>
        </w:rPr>
        <w:t xml:space="preserve"> at 6:30</w:t>
      </w:r>
      <w:r w:rsidR="0069532F" w:rsidRPr="00070C12">
        <w:rPr>
          <w:rFonts w:ascii="Cachet Book" w:hAnsi="Cachet Book"/>
          <w:bCs/>
        </w:rPr>
        <w:t>am</w:t>
      </w:r>
      <w:r w:rsidR="00362663" w:rsidRPr="00070C12">
        <w:rPr>
          <w:rFonts w:ascii="Cachet Book" w:hAnsi="Cachet Book"/>
          <w:bCs/>
        </w:rPr>
        <w:t xml:space="preserve"> </w:t>
      </w:r>
      <w:r w:rsidR="00EF761E">
        <w:rPr>
          <w:rFonts w:ascii="Cachet Book" w:hAnsi="Cachet Book"/>
          <w:bCs/>
        </w:rPr>
        <w:t>and runs until 5:45pm</w:t>
      </w:r>
      <w:r w:rsidR="002446AA">
        <w:rPr>
          <w:rFonts w:ascii="Cachet Book" w:hAnsi="Cachet Book"/>
          <w:bCs/>
        </w:rPr>
        <w:t xml:space="preserve"> June-August</w:t>
      </w:r>
      <w:r w:rsidR="00EF761E">
        <w:rPr>
          <w:rFonts w:ascii="Cachet Book" w:hAnsi="Cachet Book"/>
          <w:bCs/>
        </w:rPr>
        <w:t xml:space="preserve">. </w:t>
      </w:r>
    </w:p>
    <w:p w14:paraId="65D96E9E" w14:textId="6CC113F7" w:rsidR="001E45DF" w:rsidRDefault="001E45DF" w:rsidP="00362663">
      <w:pPr>
        <w:rPr>
          <w:rFonts w:ascii="Cachet Book" w:hAnsi="Cachet Book"/>
          <w:bCs/>
        </w:rPr>
      </w:pPr>
      <w:r>
        <w:rPr>
          <w:rFonts w:ascii="Cachet Book" w:hAnsi="Cachet Book"/>
          <w:bCs/>
        </w:rPr>
        <w:t>Drop off for Day camp will be from 6:30am</w:t>
      </w:r>
      <w:r w:rsidR="00294EA1">
        <w:rPr>
          <w:rFonts w:ascii="Cachet Book" w:hAnsi="Cachet Book"/>
          <w:bCs/>
        </w:rPr>
        <w:t xml:space="preserve"> to 9:00am. If you know you need to drop off later or are running</w:t>
      </w:r>
      <w:r w:rsidR="00176927">
        <w:rPr>
          <w:rFonts w:ascii="Cachet Book" w:hAnsi="Cachet Book"/>
          <w:bCs/>
        </w:rPr>
        <w:t xml:space="preserve"> </w:t>
      </w:r>
      <w:r w:rsidR="000F6301">
        <w:rPr>
          <w:rFonts w:ascii="Cachet Book" w:hAnsi="Cachet Book"/>
          <w:bCs/>
        </w:rPr>
        <w:t>behind,</w:t>
      </w:r>
      <w:r w:rsidR="00176927">
        <w:rPr>
          <w:rFonts w:ascii="Cachet Book" w:hAnsi="Cachet Book"/>
          <w:bCs/>
        </w:rPr>
        <w:t xml:space="preserve"> please </w:t>
      </w:r>
      <w:r w:rsidR="00757C14">
        <w:rPr>
          <w:rFonts w:ascii="Cachet Book" w:hAnsi="Cachet Book"/>
          <w:bCs/>
        </w:rPr>
        <w:t xml:space="preserve">contact the camp leadership via phone call to the site phone, </w:t>
      </w:r>
      <w:r w:rsidR="00712D58">
        <w:rPr>
          <w:rFonts w:ascii="Cachet Book" w:hAnsi="Cachet Book"/>
          <w:bCs/>
        </w:rPr>
        <w:t>or message on Class Dojo.</w:t>
      </w:r>
    </w:p>
    <w:p w14:paraId="1F68183C" w14:textId="7687BEBE" w:rsidR="00712D58" w:rsidRPr="00070C12" w:rsidRDefault="00712D58" w:rsidP="00362663">
      <w:pPr>
        <w:rPr>
          <w:rFonts w:ascii="Cachet Book" w:hAnsi="Cachet Book"/>
          <w:bCs/>
        </w:rPr>
      </w:pPr>
      <w:r>
        <w:rPr>
          <w:rFonts w:ascii="Cachet Book" w:hAnsi="Cachet Book"/>
          <w:bCs/>
        </w:rPr>
        <w:t xml:space="preserve">All </w:t>
      </w:r>
      <w:r w:rsidR="00843125">
        <w:rPr>
          <w:rFonts w:ascii="Cachet Book" w:hAnsi="Cachet Book"/>
          <w:bCs/>
        </w:rPr>
        <w:t xml:space="preserve">non-communicated late drop off will not be </w:t>
      </w:r>
      <w:r w:rsidR="000F6301">
        <w:rPr>
          <w:rFonts w:ascii="Cachet Book" w:hAnsi="Cachet Book"/>
          <w:bCs/>
        </w:rPr>
        <w:t>accepted.</w:t>
      </w:r>
    </w:p>
    <w:p w14:paraId="23376753" w14:textId="77777777" w:rsidR="00DD4A42" w:rsidRPr="00070C12" w:rsidRDefault="00DD4A42" w:rsidP="00DD4A42">
      <w:pPr>
        <w:rPr>
          <w:rFonts w:ascii="Cachet Book" w:hAnsi="Cachet Book"/>
          <w:b/>
          <w:bCs/>
          <w:lang w:val="en"/>
        </w:rPr>
      </w:pPr>
    </w:p>
    <w:p w14:paraId="1F83A27D" w14:textId="77777777" w:rsidR="00DD4A42" w:rsidRPr="00070C12" w:rsidRDefault="00DD4A42" w:rsidP="00AA5D4E">
      <w:pPr>
        <w:rPr>
          <w:rFonts w:ascii="Cachet Book" w:hAnsi="Cachet Book"/>
          <w:b/>
          <w:bCs/>
          <w:sz w:val="22"/>
          <w:szCs w:val="22"/>
          <w:u w:val="single"/>
        </w:rPr>
      </w:pPr>
      <w:smartTag w:uri="urn:schemas-microsoft-com:office:smarttags" w:element="place">
        <w:smartTag w:uri="urn:schemas-microsoft-com:office:smarttags" w:element="City">
          <w:r w:rsidRPr="00070C12">
            <w:rPr>
              <w:rFonts w:ascii="Cachet Book" w:hAnsi="Cachet Book"/>
              <w:b/>
              <w:bCs/>
              <w:sz w:val="22"/>
              <w:szCs w:val="22"/>
              <w:u w:val="single"/>
            </w:rPr>
            <w:t>Mission</w:t>
          </w:r>
        </w:smartTag>
      </w:smartTag>
    </w:p>
    <w:p w14:paraId="17FD45E4" w14:textId="77777777" w:rsidR="00DD4A42" w:rsidRPr="00070C12" w:rsidRDefault="00DD4A42" w:rsidP="10B639B3">
      <w:pPr>
        <w:rPr>
          <w:rFonts w:ascii="Cachet Book" w:hAnsi="Cachet Book"/>
        </w:rPr>
      </w:pPr>
      <w:r w:rsidRPr="10B639B3">
        <w:rPr>
          <w:rFonts w:ascii="Cachet Book" w:hAnsi="Cachet Book"/>
        </w:rPr>
        <w:t>The YMCA of Dodge County is a charitable association founded on Christian principles, open to all, and dedicated to building a healthy spirit, mind and body through diversified programming.</w:t>
      </w:r>
    </w:p>
    <w:p w14:paraId="6A6F034F" w14:textId="77777777" w:rsidR="00DD4A42" w:rsidRPr="00070C12" w:rsidRDefault="00DD4A42" w:rsidP="00DD4A42">
      <w:pPr>
        <w:rPr>
          <w:rFonts w:ascii="Cachet Book" w:hAnsi="Cachet Book"/>
          <w:lang w:val="en"/>
        </w:rPr>
      </w:pPr>
    </w:p>
    <w:p w14:paraId="3FDED27A" w14:textId="77777777" w:rsidR="00DD4A42" w:rsidRPr="00070C12" w:rsidRDefault="00AD27AD" w:rsidP="00AA5D4E">
      <w:pPr>
        <w:rPr>
          <w:rFonts w:ascii="Cachet Book" w:hAnsi="Cachet Book"/>
          <w:b/>
          <w:bCs/>
          <w:sz w:val="22"/>
          <w:szCs w:val="22"/>
          <w:u w:val="single"/>
        </w:rPr>
      </w:pPr>
      <w:r w:rsidRPr="00070C12">
        <w:rPr>
          <w:rFonts w:ascii="Cachet Book" w:hAnsi="Cachet Book"/>
          <w:b/>
          <w:bCs/>
          <w:sz w:val="22"/>
          <w:szCs w:val="22"/>
          <w:u w:val="single"/>
        </w:rPr>
        <w:t>Purpose</w:t>
      </w:r>
    </w:p>
    <w:p w14:paraId="623D77EC" w14:textId="3B809F22" w:rsidR="00DD4A42" w:rsidRPr="00070C12" w:rsidRDefault="00DD4A42" w:rsidP="10B639B3">
      <w:pPr>
        <w:rPr>
          <w:rFonts w:ascii="Cachet Book" w:hAnsi="Cachet Book"/>
        </w:rPr>
      </w:pPr>
      <w:r w:rsidRPr="10B639B3">
        <w:rPr>
          <w:rFonts w:ascii="Cachet Book" w:hAnsi="Cachet Book"/>
        </w:rPr>
        <w:t xml:space="preserve">The purpose of the </w:t>
      </w:r>
      <w:r w:rsidR="001A7764" w:rsidRPr="10B639B3">
        <w:rPr>
          <w:rFonts w:ascii="Cachet Book" w:hAnsi="Cachet Book"/>
        </w:rPr>
        <w:t xml:space="preserve">Day Camp </w:t>
      </w:r>
      <w:r w:rsidR="00AA0924" w:rsidRPr="10B639B3">
        <w:rPr>
          <w:rFonts w:ascii="Cachet Book" w:hAnsi="Cachet Book"/>
        </w:rPr>
        <w:t>p</w:t>
      </w:r>
      <w:r w:rsidR="001A7764" w:rsidRPr="10B639B3">
        <w:rPr>
          <w:rFonts w:ascii="Cachet Book" w:hAnsi="Cachet Book"/>
        </w:rPr>
        <w:t>rograms</w:t>
      </w:r>
      <w:r w:rsidRPr="10B639B3">
        <w:rPr>
          <w:rFonts w:ascii="Cachet Book" w:hAnsi="Cachet Book"/>
        </w:rPr>
        <w:t xml:space="preserve"> is to provide a safe, quality, child centered environment for your child/ren, during the times that you can’t be there yourself. Our program is set to accommodate working </w:t>
      </w:r>
      <w:r w:rsidR="00611351" w:rsidRPr="10B639B3">
        <w:rPr>
          <w:rFonts w:ascii="Cachet Book" w:hAnsi="Cachet Book"/>
        </w:rPr>
        <w:t>parents and</w:t>
      </w:r>
      <w:r w:rsidRPr="10B639B3">
        <w:rPr>
          <w:rFonts w:ascii="Cachet Book" w:hAnsi="Cachet Book"/>
        </w:rPr>
        <w:t xml:space="preserve"> offers children the chance to grow and develop in a “semi-structured” setting. Our programs </w:t>
      </w:r>
      <w:r w:rsidR="00EB3932" w:rsidRPr="10B639B3">
        <w:rPr>
          <w:rFonts w:ascii="Cachet Book" w:hAnsi="Cachet Book"/>
        </w:rPr>
        <w:t>are built to</w:t>
      </w:r>
      <w:r w:rsidRPr="10B639B3">
        <w:rPr>
          <w:rFonts w:ascii="Cachet Book" w:hAnsi="Cachet Book"/>
        </w:rPr>
        <w:t xml:space="preserve"> foster a positive, </w:t>
      </w:r>
      <w:r w:rsidR="006D435E" w:rsidRPr="10B639B3">
        <w:rPr>
          <w:rFonts w:ascii="Cachet Book" w:hAnsi="Cachet Book"/>
        </w:rPr>
        <w:t>educational,</w:t>
      </w:r>
      <w:r w:rsidRPr="10B639B3">
        <w:rPr>
          <w:rFonts w:ascii="Cachet Book" w:hAnsi="Cachet Book"/>
        </w:rPr>
        <w:t xml:space="preserve"> and recreational experience for children </w:t>
      </w:r>
      <w:r w:rsidR="007F2556" w:rsidRPr="10B639B3">
        <w:rPr>
          <w:rFonts w:ascii="Cachet Book" w:hAnsi="Cachet Book"/>
        </w:rPr>
        <w:t>from ages 5</w:t>
      </w:r>
      <w:r w:rsidR="00FE17AE" w:rsidRPr="10B639B3">
        <w:rPr>
          <w:rFonts w:ascii="Cachet Book" w:hAnsi="Cachet Book"/>
        </w:rPr>
        <w:t xml:space="preserve"> to </w:t>
      </w:r>
      <w:r w:rsidR="007F2556" w:rsidRPr="10B639B3">
        <w:rPr>
          <w:rFonts w:ascii="Cachet Book" w:hAnsi="Cachet Book"/>
        </w:rPr>
        <w:t>12 years of age.</w:t>
      </w:r>
    </w:p>
    <w:p w14:paraId="6B2E7E43" w14:textId="77777777" w:rsidR="00DD4A42" w:rsidRPr="00070C12" w:rsidRDefault="00DD4A42" w:rsidP="00AA5D4E">
      <w:pPr>
        <w:rPr>
          <w:rFonts w:ascii="Cachet Book" w:hAnsi="Cachet Book"/>
          <w:lang w:val="en"/>
        </w:rPr>
      </w:pPr>
    </w:p>
    <w:p w14:paraId="71AEAEE6" w14:textId="77777777" w:rsidR="00DD4A42" w:rsidRPr="00070C12" w:rsidRDefault="00DD4A42" w:rsidP="00AA5D4E">
      <w:pPr>
        <w:rPr>
          <w:rFonts w:ascii="Cachet Book" w:hAnsi="Cachet Book"/>
          <w:b/>
          <w:bCs/>
          <w:sz w:val="22"/>
          <w:szCs w:val="22"/>
          <w:u w:val="single"/>
        </w:rPr>
      </w:pPr>
      <w:r w:rsidRPr="00070C12">
        <w:rPr>
          <w:rFonts w:ascii="Cachet Book" w:hAnsi="Cachet Book"/>
          <w:b/>
          <w:bCs/>
          <w:sz w:val="22"/>
          <w:szCs w:val="22"/>
          <w:u w:val="single"/>
        </w:rPr>
        <w:t>Financial Assistance</w:t>
      </w:r>
    </w:p>
    <w:p w14:paraId="55789062" w14:textId="1F31DC1F" w:rsidR="00DD4A42" w:rsidRPr="00070C12" w:rsidRDefault="00DD4A42" w:rsidP="10B639B3">
      <w:pPr>
        <w:rPr>
          <w:rFonts w:ascii="Cachet Book" w:hAnsi="Cachet Book"/>
        </w:rPr>
      </w:pPr>
      <w:r w:rsidRPr="10B639B3">
        <w:rPr>
          <w:rFonts w:ascii="Cachet Book" w:hAnsi="Cachet Book"/>
        </w:rPr>
        <w:t xml:space="preserve">It is the policy of the YMCA of Dodge County that no person be denied membership or program participation </w:t>
      </w:r>
      <w:r w:rsidR="0039493A" w:rsidRPr="10B639B3">
        <w:rPr>
          <w:rFonts w:ascii="Cachet Book" w:hAnsi="Cachet Book"/>
        </w:rPr>
        <w:t>due to</w:t>
      </w:r>
      <w:r w:rsidRPr="10B639B3">
        <w:rPr>
          <w:rFonts w:ascii="Cachet Book" w:hAnsi="Cachet Book"/>
        </w:rPr>
        <w:t xml:space="preserve"> inability to pay fees.  Funds made available for financial assistance are provided through the United Way a</w:t>
      </w:r>
      <w:r w:rsidR="007C0D78" w:rsidRPr="10B639B3">
        <w:rPr>
          <w:rFonts w:ascii="Cachet Book" w:hAnsi="Cachet Book"/>
        </w:rPr>
        <w:t>nd the Y’s Annual</w:t>
      </w:r>
      <w:r w:rsidRPr="10B639B3">
        <w:rPr>
          <w:rFonts w:ascii="Cachet Book" w:hAnsi="Cachet Book"/>
        </w:rPr>
        <w:t xml:space="preserve"> Campaign.</w:t>
      </w:r>
      <w:r w:rsidR="00310D12" w:rsidRPr="10B639B3">
        <w:rPr>
          <w:rFonts w:ascii="Cachet Book" w:hAnsi="Cachet Book"/>
        </w:rPr>
        <w:t xml:space="preserve">  W2</w:t>
      </w:r>
      <w:r w:rsidR="00BA1B70" w:rsidRPr="10B639B3">
        <w:rPr>
          <w:rFonts w:ascii="Cachet Book" w:hAnsi="Cachet Book"/>
        </w:rPr>
        <w:t xml:space="preserve"> and other 3</w:t>
      </w:r>
      <w:r w:rsidR="00BA1B70" w:rsidRPr="10B639B3">
        <w:rPr>
          <w:rFonts w:ascii="Cachet Book" w:hAnsi="Cachet Book"/>
          <w:vertAlign w:val="superscript"/>
        </w:rPr>
        <w:t>rd</w:t>
      </w:r>
      <w:r w:rsidR="00BA1B70" w:rsidRPr="10B639B3">
        <w:rPr>
          <w:rFonts w:ascii="Cachet Book" w:hAnsi="Cachet Book"/>
        </w:rPr>
        <w:t xml:space="preserve"> party payments are also accepted but parents are responsible for any </w:t>
      </w:r>
      <w:r w:rsidR="00B33149" w:rsidRPr="10B639B3">
        <w:rPr>
          <w:rFonts w:ascii="Cachet Book" w:hAnsi="Cachet Book"/>
        </w:rPr>
        <w:t>remaining balances</w:t>
      </w:r>
      <w:r w:rsidR="00BA1B70" w:rsidRPr="10B639B3">
        <w:rPr>
          <w:rFonts w:ascii="Cachet Book" w:hAnsi="Cachet Book"/>
        </w:rPr>
        <w:t>.</w:t>
      </w:r>
      <w:smartTag w:uri="urn:schemas-microsoft-com:office:smarttags" w:element="address"/>
      <w:smartTag w:uri="urn:schemas-microsoft-com:office:smarttags" w:element="Street"/>
    </w:p>
    <w:p w14:paraId="0D47EFEC" w14:textId="77777777" w:rsidR="00AD27AD" w:rsidRPr="00070C12" w:rsidRDefault="00AD27AD" w:rsidP="00DD4A42">
      <w:pPr>
        <w:rPr>
          <w:rFonts w:ascii="Cachet Book" w:hAnsi="Cachet Book"/>
          <w:lang w:val="en"/>
        </w:rPr>
      </w:pPr>
    </w:p>
    <w:p w14:paraId="1BCBEEED" w14:textId="77777777" w:rsidR="00DD4A42" w:rsidRPr="00070C12" w:rsidRDefault="00AD27AD" w:rsidP="00DD4A42">
      <w:pPr>
        <w:rPr>
          <w:rFonts w:ascii="Cachet Book" w:hAnsi="Cachet Book"/>
          <w:b/>
          <w:bCs/>
          <w:sz w:val="22"/>
          <w:szCs w:val="22"/>
          <w:u w:val="single"/>
        </w:rPr>
      </w:pPr>
      <w:r w:rsidRPr="00070C12">
        <w:rPr>
          <w:rFonts w:ascii="Cachet Book" w:hAnsi="Cachet Book"/>
          <w:b/>
          <w:bCs/>
          <w:sz w:val="22"/>
          <w:szCs w:val="22"/>
          <w:u w:val="single"/>
        </w:rPr>
        <w:t>Philosophy</w:t>
      </w:r>
    </w:p>
    <w:p w14:paraId="7999CACB" w14:textId="0EE44CF2" w:rsidR="00AA5D4E" w:rsidRPr="00070C12" w:rsidRDefault="00AA5D4E" w:rsidP="00AA5D4E">
      <w:pPr>
        <w:rPr>
          <w:rFonts w:ascii="Cachet Book" w:hAnsi="Cachet Book"/>
        </w:rPr>
      </w:pPr>
      <w:r w:rsidRPr="00070C12">
        <w:rPr>
          <w:rFonts w:ascii="Cachet Book" w:hAnsi="Cachet Book"/>
        </w:rPr>
        <w:t>We at the Y</w:t>
      </w:r>
      <w:r w:rsidR="00DD4A42" w:rsidRPr="00070C12">
        <w:rPr>
          <w:rFonts w:ascii="Cachet Book" w:hAnsi="Cachet Book"/>
        </w:rPr>
        <w:t xml:space="preserve"> are committed to serving families.  Our programs act as an extension to each family by providing support to children in healthy, caring, and safe environments.  </w:t>
      </w:r>
      <w:r w:rsidR="008A5139" w:rsidRPr="00CC6962">
        <w:rPr>
          <w:rFonts w:ascii="Cachet Book" w:hAnsi="Cachet Book"/>
        </w:rPr>
        <w:t>All</w:t>
      </w:r>
      <w:r w:rsidR="008A5139">
        <w:rPr>
          <w:rFonts w:ascii="Cachet Book" w:hAnsi="Cachet Book"/>
        </w:rPr>
        <w:t xml:space="preserve"> </w:t>
      </w:r>
      <w:r w:rsidR="00DD4A42" w:rsidRPr="00070C12">
        <w:rPr>
          <w:rFonts w:ascii="Cachet Book" w:hAnsi="Cachet Book"/>
        </w:rPr>
        <w:t>program</w:t>
      </w:r>
      <w:r w:rsidR="008A5139" w:rsidRPr="00CC6962">
        <w:rPr>
          <w:rFonts w:ascii="Cachet Book" w:hAnsi="Cachet Book"/>
        </w:rPr>
        <w:t>s</w:t>
      </w:r>
      <w:r w:rsidR="00DD4A42" w:rsidRPr="00070C12">
        <w:rPr>
          <w:rFonts w:ascii="Cachet Book" w:hAnsi="Cachet Book"/>
        </w:rPr>
        <w:t xml:space="preserve"> attempt to meet the needs of each child’s physical, intellectual, emotional, and social development.</w:t>
      </w:r>
      <w:r w:rsidRPr="00070C12">
        <w:rPr>
          <w:rFonts w:ascii="Cachet Book" w:hAnsi="Cachet Book"/>
        </w:rPr>
        <w:t xml:space="preserve"> </w:t>
      </w:r>
    </w:p>
    <w:p w14:paraId="1C05BFA4" w14:textId="77777777" w:rsidR="0069532F" w:rsidRPr="00070C12" w:rsidRDefault="0069532F" w:rsidP="00AA5D4E">
      <w:pPr>
        <w:rPr>
          <w:rFonts w:ascii="Cachet Book" w:hAnsi="Cachet Book"/>
        </w:rPr>
      </w:pPr>
    </w:p>
    <w:p w14:paraId="2395ADA7" w14:textId="77777777" w:rsidR="00B741CB" w:rsidRPr="00070C12" w:rsidRDefault="00310D12" w:rsidP="00B741CB">
      <w:pPr>
        <w:rPr>
          <w:rFonts w:ascii="Cachet Book" w:hAnsi="Cachet Book"/>
          <w:b/>
          <w:bCs/>
          <w:sz w:val="22"/>
          <w:szCs w:val="22"/>
          <w:u w:val="single"/>
        </w:rPr>
      </w:pPr>
      <w:r>
        <w:rPr>
          <w:rFonts w:ascii="Cachet Book" w:hAnsi="Cachet Book"/>
          <w:b/>
          <w:bCs/>
          <w:sz w:val="22"/>
          <w:szCs w:val="22"/>
          <w:u w:val="single"/>
        </w:rPr>
        <w:t>Non</w:t>
      </w:r>
      <w:r w:rsidR="00B741CB" w:rsidRPr="00070C12">
        <w:rPr>
          <w:rFonts w:ascii="Cachet Book" w:hAnsi="Cachet Book"/>
          <w:b/>
          <w:bCs/>
          <w:sz w:val="22"/>
          <w:szCs w:val="22"/>
          <w:u w:val="single"/>
        </w:rPr>
        <w:t>-D</w:t>
      </w:r>
      <w:r>
        <w:rPr>
          <w:rFonts w:ascii="Cachet Book" w:hAnsi="Cachet Book"/>
          <w:b/>
          <w:bCs/>
          <w:sz w:val="22"/>
          <w:szCs w:val="22"/>
          <w:u w:val="single"/>
        </w:rPr>
        <w:t>iscrimination Policy</w:t>
      </w:r>
    </w:p>
    <w:p w14:paraId="4033A68D" w14:textId="52D3A7F2" w:rsidR="00B741CB" w:rsidRPr="0098461D" w:rsidRDefault="00B741CB" w:rsidP="00B741CB">
      <w:pPr>
        <w:rPr>
          <w:rFonts w:ascii="Cachet Book" w:hAnsi="Cachet Book"/>
        </w:rPr>
      </w:pPr>
      <w:r w:rsidRPr="00070C12">
        <w:rPr>
          <w:rFonts w:ascii="Cachet Book" w:hAnsi="Cachet Book"/>
        </w:rPr>
        <w:t xml:space="preserve">The YMCA of Dodge County will not discriminate in its intake services or personal hiring practices </w:t>
      </w:r>
      <w:r w:rsidR="0039493A" w:rsidRPr="00070C12">
        <w:rPr>
          <w:rFonts w:ascii="Cachet Book" w:hAnsi="Cachet Book"/>
        </w:rPr>
        <w:t>based on</w:t>
      </w:r>
      <w:r w:rsidRPr="00070C12">
        <w:rPr>
          <w:rFonts w:ascii="Cachet Book" w:hAnsi="Cachet Book"/>
        </w:rPr>
        <w:t xml:space="preserve"> age, race color, sex, and/or sexual orientation, creed, handicap, political persuasion, national origin, or ancestry. The </w:t>
      </w:r>
      <w:r w:rsidR="00310D12">
        <w:rPr>
          <w:rFonts w:ascii="Cachet Book" w:hAnsi="Cachet Book"/>
        </w:rPr>
        <w:t xml:space="preserve">Y </w:t>
      </w:r>
      <w:r w:rsidR="000574D9">
        <w:rPr>
          <w:rFonts w:ascii="Cachet Book" w:hAnsi="Cachet Book"/>
        </w:rPr>
        <w:t>camps</w:t>
      </w:r>
      <w:r w:rsidRPr="00070C12">
        <w:rPr>
          <w:rFonts w:ascii="Cachet Book" w:hAnsi="Cachet Book"/>
        </w:rPr>
        <w:t xml:space="preserve"> </w:t>
      </w:r>
      <w:r w:rsidR="000574D9">
        <w:rPr>
          <w:rFonts w:ascii="Cachet Book" w:hAnsi="Cachet Book"/>
        </w:rPr>
        <w:t>are</w:t>
      </w:r>
      <w:r w:rsidRPr="00070C12">
        <w:rPr>
          <w:rFonts w:ascii="Cachet Book" w:hAnsi="Cachet Book"/>
        </w:rPr>
        <w:t xml:space="preserve"> open to </w:t>
      </w:r>
      <w:r w:rsidR="007A7CFC">
        <w:rPr>
          <w:rFonts w:ascii="Cachet Book" w:hAnsi="Cachet Book"/>
        </w:rPr>
        <w:t xml:space="preserve">children </w:t>
      </w:r>
      <w:r w:rsidR="00903F62">
        <w:rPr>
          <w:rFonts w:ascii="Cachet Book" w:hAnsi="Cachet Book"/>
        </w:rPr>
        <w:t>5</w:t>
      </w:r>
      <w:r w:rsidRPr="00070C12">
        <w:rPr>
          <w:rFonts w:ascii="Cachet Book" w:hAnsi="Cachet Book"/>
        </w:rPr>
        <w:t xml:space="preserve"> t</w:t>
      </w:r>
      <w:r w:rsidR="00FE17AE">
        <w:rPr>
          <w:rFonts w:ascii="Cachet Book" w:hAnsi="Cachet Book"/>
        </w:rPr>
        <w:t>o</w:t>
      </w:r>
      <w:r w:rsidRPr="00070C12">
        <w:rPr>
          <w:rFonts w:ascii="Cachet Book" w:hAnsi="Cachet Book"/>
        </w:rPr>
        <w:t xml:space="preserve"> 12 years of age</w:t>
      </w:r>
      <w:r w:rsidR="00B9322F">
        <w:rPr>
          <w:rFonts w:ascii="Cachet Book" w:hAnsi="Cachet Book"/>
        </w:rPr>
        <w:t xml:space="preserve"> and will </w:t>
      </w:r>
      <w:r w:rsidR="0039493A">
        <w:rPr>
          <w:rFonts w:ascii="Cachet Book" w:hAnsi="Cachet Book"/>
        </w:rPr>
        <w:t>try</w:t>
      </w:r>
      <w:r w:rsidR="00B9322F">
        <w:rPr>
          <w:rFonts w:ascii="Cachet Book" w:hAnsi="Cachet Book"/>
        </w:rPr>
        <w:t xml:space="preserve"> to make reasonable accommodations when needed</w:t>
      </w:r>
      <w:r w:rsidR="0015595C">
        <w:rPr>
          <w:rFonts w:ascii="Cachet Book" w:hAnsi="Cachet Book"/>
        </w:rPr>
        <w:t xml:space="preserve"> for up to 200 </w:t>
      </w:r>
      <w:r w:rsidR="002446AA">
        <w:rPr>
          <w:rFonts w:ascii="Cachet Book" w:hAnsi="Cachet Book"/>
        </w:rPr>
        <w:t>participants</w:t>
      </w:r>
      <w:r w:rsidR="00F40E30">
        <w:rPr>
          <w:rFonts w:ascii="Cachet Book" w:hAnsi="Cachet Book"/>
        </w:rPr>
        <w:t xml:space="preserve"> at Camp Exploration</w:t>
      </w:r>
      <w:r w:rsidR="007F2131">
        <w:rPr>
          <w:rFonts w:ascii="Cachet Book" w:hAnsi="Cachet Book"/>
        </w:rPr>
        <w:t xml:space="preserve"> and 75 participants at Camp Waupun</w:t>
      </w:r>
      <w:r w:rsidRPr="00070C12">
        <w:rPr>
          <w:rFonts w:ascii="Cachet Book" w:hAnsi="Cachet Book"/>
        </w:rPr>
        <w:t xml:space="preserve">. The </w:t>
      </w:r>
      <w:r w:rsidR="000574D9">
        <w:rPr>
          <w:rFonts w:ascii="Cachet Book" w:hAnsi="Cachet Book"/>
        </w:rPr>
        <w:t>camp programs</w:t>
      </w:r>
      <w:r w:rsidRPr="00070C12">
        <w:rPr>
          <w:rFonts w:ascii="Cachet Book" w:hAnsi="Cachet Book"/>
        </w:rPr>
        <w:t xml:space="preserve"> are non-sectarian, non-profit programs.</w:t>
      </w:r>
    </w:p>
    <w:p w14:paraId="1889429F" w14:textId="42191337" w:rsidR="00D172A4" w:rsidRPr="0098461D" w:rsidRDefault="00A725BA" w:rsidP="00DD4A42">
      <w:pPr>
        <w:rPr>
          <w:rFonts w:ascii="Cachet Book" w:hAnsi="Cachet Book"/>
          <w:i/>
        </w:rPr>
      </w:pPr>
      <w:r>
        <w:rPr>
          <w:rFonts w:ascii="Cachet Book" w:hAnsi="Cachet Book"/>
          <w:i/>
        </w:rPr>
        <w:t xml:space="preserve">Last updated </w:t>
      </w:r>
      <w:r w:rsidR="00C57B97">
        <w:rPr>
          <w:rFonts w:ascii="Cachet Book" w:hAnsi="Cachet Book"/>
          <w:i/>
        </w:rPr>
        <w:t>February 2024</w:t>
      </w:r>
    </w:p>
    <w:p w14:paraId="64CD879B" w14:textId="77777777" w:rsidR="00A20257" w:rsidRDefault="00A20257" w:rsidP="00AA5D4E">
      <w:pPr>
        <w:rPr>
          <w:rFonts w:ascii="Cachet Book" w:hAnsi="Cachet Book"/>
        </w:rPr>
      </w:pPr>
    </w:p>
    <w:p w14:paraId="04706072" w14:textId="77777777" w:rsidR="001A7764" w:rsidRDefault="001A7764" w:rsidP="00AA5D4E">
      <w:pPr>
        <w:rPr>
          <w:rFonts w:ascii="Cachet Book" w:hAnsi="Cachet Book"/>
          <w:b/>
          <w:bCs/>
          <w:caps/>
        </w:rPr>
      </w:pPr>
    </w:p>
    <w:p w14:paraId="725EF4EC" w14:textId="77777777" w:rsidR="001A7764" w:rsidRDefault="001A7764" w:rsidP="00AA5D4E">
      <w:pPr>
        <w:rPr>
          <w:rFonts w:ascii="Cachet Book" w:hAnsi="Cachet Book"/>
          <w:b/>
          <w:bCs/>
          <w:caps/>
        </w:rPr>
      </w:pPr>
    </w:p>
    <w:p w14:paraId="1A22DE74" w14:textId="77777777" w:rsidR="001A7764" w:rsidRDefault="001A7764" w:rsidP="00AA5D4E">
      <w:pPr>
        <w:rPr>
          <w:rFonts w:ascii="Cachet Book" w:hAnsi="Cachet Book"/>
          <w:b/>
          <w:bCs/>
          <w:caps/>
        </w:rPr>
      </w:pPr>
    </w:p>
    <w:p w14:paraId="553962BF" w14:textId="77777777" w:rsidR="001A7764" w:rsidRDefault="001A7764" w:rsidP="00AA5D4E">
      <w:pPr>
        <w:rPr>
          <w:rFonts w:ascii="Cachet Book" w:hAnsi="Cachet Book"/>
          <w:b/>
          <w:bCs/>
          <w:caps/>
        </w:rPr>
      </w:pPr>
    </w:p>
    <w:p w14:paraId="0687499E" w14:textId="77777777" w:rsidR="001A7764" w:rsidRDefault="001A7764" w:rsidP="00AA5D4E">
      <w:pPr>
        <w:rPr>
          <w:rFonts w:ascii="Cachet Book" w:hAnsi="Cachet Book"/>
          <w:b/>
          <w:bCs/>
          <w:caps/>
        </w:rPr>
      </w:pPr>
    </w:p>
    <w:p w14:paraId="55133BEF" w14:textId="77777777" w:rsidR="001A7764" w:rsidRDefault="001A7764" w:rsidP="00AA5D4E">
      <w:pPr>
        <w:rPr>
          <w:rFonts w:ascii="Cachet Book" w:hAnsi="Cachet Book"/>
          <w:b/>
          <w:bCs/>
          <w:caps/>
        </w:rPr>
      </w:pPr>
    </w:p>
    <w:p w14:paraId="3BD49C9B" w14:textId="77777777" w:rsidR="001A7764" w:rsidRDefault="001A7764" w:rsidP="00AA5D4E">
      <w:pPr>
        <w:rPr>
          <w:rFonts w:ascii="Cachet Book" w:hAnsi="Cachet Book"/>
          <w:b/>
          <w:bCs/>
          <w:caps/>
        </w:rPr>
      </w:pPr>
    </w:p>
    <w:p w14:paraId="28965417" w14:textId="77777777" w:rsidR="001A7764" w:rsidRDefault="001A7764" w:rsidP="00AA5D4E">
      <w:pPr>
        <w:rPr>
          <w:rFonts w:ascii="Cachet Book" w:hAnsi="Cachet Book"/>
          <w:b/>
          <w:bCs/>
          <w:caps/>
        </w:rPr>
      </w:pPr>
    </w:p>
    <w:p w14:paraId="3BD827D7" w14:textId="6688C910" w:rsidR="00AA5D4E" w:rsidRPr="00070C12" w:rsidRDefault="00AA5D4E" w:rsidP="00AA5D4E">
      <w:pPr>
        <w:rPr>
          <w:rFonts w:ascii="Cachet Book" w:hAnsi="Cachet Book"/>
          <w:b/>
          <w:bCs/>
          <w:caps/>
        </w:rPr>
      </w:pPr>
      <w:r w:rsidRPr="00070C12">
        <w:rPr>
          <w:rFonts w:ascii="Cachet Book" w:hAnsi="Cachet Book"/>
          <w:b/>
          <w:bCs/>
          <w:caps/>
        </w:rPr>
        <w:t xml:space="preserve">YMCA of </w:t>
      </w:r>
      <w:smartTag w:uri="urn:schemas-microsoft-com:office:smarttags" w:element="place">
        <w:smartTag w:uri="urn:schemas-microsoft-com:office:smarttags" w:element="PlaceName">
          <w:r w:rsidRPr="00070C12">
            <w:rPr>
              <w:rFonts w:ascii="Cachet Book" w:hAnsi="Cachet Book"/>
              <w:b/>
              <w:bCs/>
              <w:caps/>
            </w:rPr>
            <w:t>Dodge</w:t>
          </w:r>
        </w:smartTag>
        <w:r w:rsidRPr="00070C12">
          <w:rPr>
            <w:rFonts w:ascii="Cachet Book" w:hAnsi="Cachet Book"/>
            <w:b/>
            <w:bCs/>
            <w:caps/>
          </w:rPr>
          <w:t xml:space="preserve"> </w:t>
        </w:r>
        <w:smartTag w:uri="urn:schemas-microsoft-com:office:smarttags" w:element="PlaceType">
          <w:r w:rsidRPr="00070C12">
            <w:rPr>
              <w:rFonts w:ascii="Cachet Book" w:hAnsi="Cachet Book"/>
              <w:b/>
              <w:bCs/>
              <w:caps/>
            </w:rPr>
            <w:t>County</w:t>
          </w:r>
        </w:smartTag>
      </w:smartTag>
    </w:p>
    <w:p w14:paraId="4CA1DEF0" w14:textId="77777777" w:rsidR="00A725BA" w:rsidRDefault="00A725BA" w:rsidP="00DD4A42">
      <w:pPr>
        <w:rPr>
          <w:rFonts w:ascii="Cachet Book" w:hAnsi="Cachet Book"/>
          <w:b/>
          <w:bCs/>
          <w:sz w:val="22"/>
          <w:szCs w:val="22"/>
          <w:u w:val="single"/>
        </w:rPr>
      </w:pPr>
    </w:p>
    <w:p w14:paraId="78F27D64" w14:textId="77777777" w:rsidR="00DD4A42" w:rsidRPr="00AF499C" w:rsidRDefault="00DD4A42" w:rsidP="00DD4A42">
      <w:pPr>
        <w:rPr>
          <w:rFonts w:ascii="Cachet Book" w:hAnsi="Cachet Book"/>
          <w:b/>
          <w:bCs/>
          <w:sz w:val="22"/>
          <w:szCs w:val="22"/>
          <w:u w:val="single"/>
        </w:rPr>
      </w:pPr>
      <w:r w:rsidRPr="00AF499C">
        <w:rPr>
          <w:rFonts w:ascii="Cachet Book" w:hAnsi="Cachet Book"/>
          <w:b/>
          <w:bCs/>
          <w:sz w:val="22"/>
          <w:szCs w:val="22"/>
          <w:u w:val="single"/>
        </w:rPr>
        <w:t>Goals</w:t>
      </w:r>
    </w:p>
    <w:p w14:paraId="09C16E3A" w14:textId="77777777" w:rsidR="00DD4A42" w:rsidRPr="00AF499C" w:rsidRDefault="00DD4A42" w:rsidP="00087CCB">
      <w:pPr>
        <w:widowControl w:val="0"/>
        <w:numPr>
          <w:ilvl w:val="0"/>
          <w:numId w:val="1"/>
        </w:numPr>
        <w:tabs>
          <w:tab w:val="left" w:pos="360"/>
        </w:tabs>
        <w:autoSpaceDE w:val="0"/>
        <w:autoSpaceDN w:val="0"/>
        <w:adjustRightInd w:val="0"/>
        <w:rPr>
          <w:rFonts w:ascii="Cachet Book" w:hAnsi="Cachet Book"/>
          <w:bCs/>
        </w:rPr>
      </w:pPr>
      <w:r w:rsidRPr="00AF499C">
        <w:rPr>
          <w:rFonts w:ascii="Cachet Book" w:hAnsi="Cachet Book"/>
          <w:bCs/>
        </w:rPr>
        <w:t>Foster development of a good self-image.</w:t>
      </w:r>
    </w:p>
    <w:p w14:paraId="5CAE5526" w14:textId="77777777" w:rsidR="00DD4A42" w:rsidRPr="00AF499C" w:rsidRDefault="00DD4A42" w:rsidP="00463143">
      <w:pPr>
        <w:widowControl w:val="0"/>
        <w:numPr>
          <w:ilvl w:val="0"/>
          <w:numId w:val="1"/>
        </w:numPr>
        <w:tabs>
          <w:tab w:val="left" w:pos="360"/>
        </w:tabs>
        <w:autoSpaceDE w:val="0"/>
        <w:autoSpaceDN w:val="0"/>
        <w:adjustRightInd w:val="0"/>
        <w:rPr>
          <w:rFonts w:ascii="Cachet Book" w:hAnsi="Cachet Book"/>
          <w:bCs/>
        </w:rPr>
      </w:pPr>
      <w:r w:rsidRPr="00AF499C">
        <w:rPr>
          <w:rFonts w:ascii="Cachet Book" w:hAnsi="Cachet Book"/>
          <w:bCs/>
        </w:rPr>
        <w:t>Encourage children to take responsibility for their actions.</w:t>
      </w:r>
    </w:p>
    <w:p w14:paraId="270587D8" w14:textId="77777777" w:rsidR="00DD4A42" w:rsidRPr="00AF499C" w:rsidRDefault="00DD4A42" w:rsidP="00087CCB">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children to develop independence.</w:t>
      </w:r>
    </w:p>
    <w:p w14:paraId="1A3938AC"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children to learn appropriate behaviors in social settings.</w:t>
      </w:r>
    </w:p>
    <w:p w14:paraId="203FD1BD"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children to deepen respect for themselves, others, and their surroundings.</w:t>
      </w:r>
    </w:p>
    <w:p w14:paraId="4B5DFC6D"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Foster positive relationships between children and adults.</w:t>
      </w:r>
    </w:p>
    <w:p w14:paraId="6FA9C759" w14:textId="07E18A54" w:rsidR="00DD4A42"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curiosity, creativity, and open expression of ideas.</w:t>
      </w:r>
    </w:p>
    <w:p w14:paraId="72845EA7" w14:textId="5C7BB243" w:rsidR="00851A95" w:rsidRPr="00AF499C" w:rsidRDefault="00851A95" w:rsidP="00463143">
      <w:pPr>
        <w:widowControl w:val="0"/>
        <w:numPr>
          <w:ilvl w:val="0"/>
          <w:numId w:val="2"/>
        </w:numPr>
        <w:tabs>
          <w:tab w:val="left" w:pos="360"/>
        </w:tabs>
        <w:autoSpaceDE w:val="0"/>
        <w:autoSpaceDN w:val="0"/>
        <w:adjustRightInd w:val="0"/>
        <w:rPr>
          <w:rFonts w:ascii="Cachet Book" w:hAnsi="Cachet Book"/>
          <w:bCs/>
        </w:rPr>
      </w:pPr>
      <w:r>
        <w:rPr>
          <w:rFonts w:ascii="Cachet Book" w:hAnsi="Cachet Book"/>
          <w:bCs/>
        </w:rPr>
        <w:t>Practice healthy lifestyles and encourage physical activity in a variety of areas</w:t>
      </w:r>
    </w:p>
    <w:p w14:paraId="5F5194CC"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 xml:space="preserve">Offer participation in active learning opportunities according </w:t>
      </w:r>
      <w:r w:rsidR="00070C12" w:rsidRPr="00AF499C">
        <w:rPr>
          <w:rFonts w:ascii="Cachet Book" w:hAnsi="Cachet Book"/>
          <w:bCs/>
        </w:rPr>
        <w:t xml:space="preserve">to the children’s developmental </w:t>
      </w:r>
      <w:r w:rsidRPr="00AF499C">
        <w:rPr>
          <w:rFonts w:ascii="Cachet Book" w:hAnsi="Cachet Book"/>
          <w:bCs/>
        </w:rPr>
        <w:t>level of interest.</w:t>
      </w:r>
    </w:p>
    <w:p w14:paraId="57C62C80"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Reflect the cultural diversity of the families within the program.</w:t>
      </w:r>
    </w:p>
    <w:p w14:paraId="68A614E5"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family involvement.</w:t>
      </w:r>
    </w:p>
    <w:p w14:paraId="467C92B2"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children to become leaders.</w:t>
      </w:r>
    </w:p>
    <w:p w14:paraId="34149A05" w14:textId="77777777" w:rsidR="00DD4A42" w:rsidRPr="00AF499C" w:rsidRDefault="00DD4A42" w:rsidP="00463143">
      <w:pPr>
        <w:widowControl w:val="0"/>
        <w:numPr>
          <w:ilvl w:val="0"/>
          <w:numId w:val="2"/>
        </w:numPr>
        <w:tabs>
          <w:tab w:val="left" w:pos="360"/>
        </w:tabs>
        <w:autoSpaceDE w:val="0"/>
        <w:autoSpaceDN w:val="0"/>
        <w:adjustRightInd w:val="0"/>
        <w:rPr>
          <w:rFonts w:ascii="Cachet Book" w:hAnsi="Cachet Book"/>
          <w:bCs/>
        </w:rPr>
      </w:pPr>
      <w:r w:rsidRPr="00AF499C">
        <w:rPr>
          <w:rFonts w:ascii="Cachet Book" w:hAnsi="Cachet Book"/>
          <w:bCs/>
        </w:rPr>
        <w:t>Encourage children to clarify personal values.</w:t>
      </w:r>
    </w:p>
    <w:p w14:paraId="1565861D" w14:textId="77777777" w:rsidR="00DD4A42" w:rsidRPr="00AF499C" w:rsidRDefault="00AF499C" w:rsidP="00463143">
      <w:pPr>
        <w:widowControl w:val="0"/>
        <w:numPr>
          <w:ilvl w:val="0"/>
          <w:numId w:val="2"/>
        </w:numPr>
        <w:tabs>
          <w:tab w:val="left" w:pos="360"/>
        </w:tabs>
        <w:autoSpaceDE w:val="0"/>
        <w:autoSpaceDN w:val="0"/>
        <w:adjustRightInd w:val="0"/>
        <w:rPr>
          <w:rFonts w:ascii="Cachet Book" w:hAnsi="Cachet Book"/>
          <w:bCs/>
        </w:rPr>
      </w:pPr>
      <w:r>
        <w:rPr>
          <w:rFonts w:ascii="Cachet Book" w:hAnsi="Cachet Book"/>
          <w:bCs/>
        </w:rPr>
        <w:t>Have fun!</w:t>
      </w:r>
    </w:p>
    <w:p w14:paraId="72D6C745" w14:textId="77777777" w:rsidR="00463143" w:rsidRPr="00AF499C" w:rsidRDefault="00463143" w:rsidP="00DD4A42">
      <w:pPr>
        <w:rPr>
          <w:rFonts w:ascii="Cachet Book" w:hAnsi="Cachet Book"/>
          <w:sz w:val="16"/>
          <w:szCs w:val="16"/>
        </w:rPr>
      </w:pPr>
    </w:p>
    <w:p w14:paraId="34A79FDF" w14:textId="77777777" w:rsidR="00DD4A42" w:rsidRPr="00AF499C" w:rsidRDefault="00DD4A42" w:rsidP="00DD4A42">
      <w:pPr>
        <w:rPr>
          <w:rFonts w:ascii="Cachet Book" w:hAnsi="Cachet Book"/>
          <w:b/>
          <w:bCs/>
          <w:sz w:val="22"/>
          <w:szCs w:val="22"/>
          <w:u w:val="single"/>
        </w:rPr>
      </w:pPr>
      <w:r w:rsidRPr="00AF499C">
        <w:rPr>
          <w:rFonts w:ascii="Cachet Book" w:hAnsi="Cachet Book"/>
          <w:b/>
          <w:bCs/>
          <w:sz w:val="22"/>
          <w:szCs w:val="22"/>
          <w:u w:val="single"/>
        </w:rPr>
        <w:t>O</w:t>
      </w:r>
      <w:r w:rsidR="00AF499C">
        <w:rPr>
          <w:rFonts w:ascii="Cachet Book" w:hAnsi="Cachet Book"/>
          <w:b/>
          <w:bCs/>
          <w:sz w:val="22"/>
          <w:szCs w:val="22"/>
          <w:u w:val="single"/>
        </w:rPr>
        <w:t>bjectives</w:t>
      </w:r>
    </w:p>
    <w:p w14:paraId="1DAD06F4" w14:textId="77777777" w:rsidR="00126F6A" w:rsidRPr="00AF499C" w:rsidRDefault="00126F6A" w:rsidP="00126F6A">
      <w:pPr>
        <w:rPr>
          <w:rFonts w:ascii="Cachet Book" w:hAnsi="Cachet Book"/>
          <w:bCs/>
        </w:rPr>
      </w:pPr>
      <w:r w:rsidRPr="00AF499C">
        <w:rPr>
          <w:rFonts w:ascii="Cachet Book" w:hAnsi="Cachet Book"/>
          <w:bCs/>
        </w:rPr>
        <w:t>A. To help children develop to their fullest potential by focusing on:</w:t>
      </w:r>
    </w:p>
    <w:p w14:paraId="11F0896C" w14:textId="77777777" w:rsidR="00126F6A" w:rsidRPr="00AF499C" w:rsidRDefault="00AF499C" w:rsidP="00087CCB">
      <w:pPr>
        <w:ind w:left="360"/>
        <w:rPr>
          <w:rFonts w:ascii="Cachet Book" w:hAnsi="Cachet Book"/>
          <w:bCs/>
        </w:rPr>
      </w:pPr>
      <w:r>
        <w:rPr>
          <w:rFonts w:ascii="Cachet Book" w:hAnsi="Cachet Book"/>
          <w:bCs/>
        </w:rPr>
        <w:t xml:space="preserve">1.   </w:t>
      </w:r>
      <w:r w:rsidR="00126F6A" w:rsidRPr="00AF499C">
        <w:rPr>
          <w:rFonts w:ascii="Cachet Book" w:hAnsi="Cachet Book"/>
          <w:bCs/>
        </w:rPr>
        <w:t>Creating an atmosphere which provides understanding and positive communication</w:t>
      </w:r>
    </w:p>
    <w:p w14:paraId="53D4B259" w14:textId="17CC94A2" w:rsidR="00126F6A" w:rsidRPr="00AF499C" w:rsidRDefault="00AF499C" w:rsidP="00087CCB">
      <w:pPr>
        <w:ind w:left="360"/>
        <w:rPr>
          <w:rFonts w:ascii="Cachet Book" w:hAnsi="Cachet Book"/>
          <w:bCs/>
        </w:rPr>
      </w:pPr>
      <w:r>
        <w:rPr>
          <w:rFonts w:ascii="Cachet Book" w:hAnsi="Cachet Book"/>
          <w:bCs/>
        </w:rPr>
        <w:t xml:space="preserve">2.   </w:t>
      </w:r>
      <w:r w:rsidR="00126F6A" w:rsidRPr="00AF499C">
        <w:rPr>
          <w:rFonts w:ascii="Cachet Book" w:hAnsi="Cachet Book"/>
          <w:bCs/>
        </w:rPr>
        <w:t xml:space="preserve">Self-awareness, </w:t>
      </w:r>
      <w:r w:rsidR="001A7764" w:rsidRPr="00AF499C">
        <w:rPr>
          <w:rFonts w:ascii="Cachet Book" w:hAnsi="Cachet Book"/>
          <w:bCs/>
        </w:rPr>
        <w:t>confidence,</w:t>
      </w:r>
      <w:r w:rsidR="00126F6A" w:rsidRPr="00AF499C">
        <w:rPr>
          <w:rFonts w:ascii="Cachet Book" w:hAnsi="Cachet Book"/>
          <w:bCs/>
        </w:rPr>
        <w:t xml:space="preserve"> and self-esteem</w:t>
      </w:r>
    </w:p>
    <w:p w14:paraId="21CAF06D" w14:textId="77777777" w:rsidR="00126F6A" w:rsidRPr="00AF499C" w:rsidRDefault="00AF499C" w:rsidP="00087CCB">
      <w:pPr>
        <w:ind w:left="360"/>
        <w:rPr>
          <w:rFonts w:ascii="Cachet Book" w:hAnsi="Cachet Book"/>
          <w:bCs/>
        </w:rPr>
      </w:pPr>
      <w:r>
        <w:rPr>
          <w:rFonts w:ascii="Cachet Book" w:hAnsi="Cachet Book"/>
          <w:bCs/>
        </w:rPr>
        <w:t xml:space="preserve">3.   </w:t>
      </w:r>
      <w:r w:rsidR="00126F6A" w:rsidRPr="00AF499C">
        <w:rPr>
          <w:rFonts w:ascii="Cachet Book" w:hAnsi="Cachet Book"/>
          <w:bCs/>
        </w:rPr>
        <w:t>Physical skills</w:t>
      </w:r>
    </w:p>
    <w:p w14:paraId="01765540" w14:textId="77777777" w:rsidR="00126F6A" w:rsidRPr="00AF499C" w:rsidRDefault="00AF499C" w:rsidP="00087CCB">
      <w:pPr>
        <w:ind w:left="360"/>
        <w:rPr>
          <w:rFonts w:ascii="Cachet Book" w:hAnsi="Cachet Book"/>
          <w:bCs/>
        </w:rPr>
      </w:pPr>
      <w:r>
        <w:rPr>
          <w:rFonts w:ascii="Cachet Book" w:hAnsi="Cachet Book"/>
          <w:bCs/>
        </w:rPr>
        <w:t xml:space="preserve">4.   </w:t>
      </w:r>
      <w:r w:rsidR="00126F6A" w:rsidRPr="00AF499C">
        <w:rPr>
          <w:rFonts w:ascii="Cachet Book" w:hAnsi="Cachet Book"/>
          <w:bCs/>
        </w:rPr>
        <w:t>Health and nutrition</w:t>
      </w:r>
    </w:p>
    <w:p w14:paraId="33B12EF3" w14:textId="77777777" w:rsidR="00087CCB" w:rsidRDefault="00AF499C" w:rsidP="00087CCB">
      <w:pPr>
        <w:ind w:left="360"/>
        <w:rPr>
          <w:rFonts w:ascii="Cachet Book" w:hAnsi="Cachet Book"/>
          <w:bCs/>
        </w:rPr>
      </w:pPr>
      <w:r>
        <w:rPr>
          <w:rFonts w:ascii="Cachet Book" w:hAnsi="Cachet Book"/>
          <w:bCs/>
        </w:rPr>
        <w:t xml:space="preserve">5.   </w:t>
      </w:r>
      <w:r w:rsidR="00126F6A" w:rsidRPr="00AF499C">
        <w:rPr>
          <w:rFonts w:ascii="Cachet Book" w:hAnsi="Cachet Book"/>
          <w:bCs/>
        </w:rPr>
        <w:t>Fun and adventure</w:t>
      </w:r>
    </w:p>
    <w:p w14:paraId="2F62EAAF" w14:textId="77777777" w:rsidR="00126F6A" w:rsidRPr="00AF499C" w:rsidRDefault="00087CCB" w:rsidP="00087CCB">
      <w:pPr>
        <w:ind w:left="360"/>
        <w:rPr>
          <w:rFonts w:ascii="Cachet Book" w:hAnsi="Cachet Book"/>
          <w:bCs/>
        </w:rPr>
      </w:pPr>
      <w:r>
        <w:rPr>
          <w:rFonts w:ascii="Cachet Book" w:hAnsi="Cachet Book"/>
          <w:bCs/>
        </w:rPr>
        <w:t>6.   Dev</w:t>
      </w:r>
      <w:r w:rsidR="00126F6A" w:rsidRPr="00AF499C">
        <w:rPr>
          <w:rFonts w:ascii="Cachet Book" w:hAnsi="Cachet Book"/>
          <w:bCs/>
        </w:rPr>
        <w:t>elopmentally appropriate readiness skills and academic achievement</w:t>
      </w:r>
    </w:p>
    <w:p w14:paraId="00D208B8" w14:textId="77777777" w:rsidR="00126F6A" w:rsidRPr="00AF499C" w:rsidRDefault="00126F6A" w:rsidP="00126F6A">
      <w:pPr>
        <w:rPr>
          <w:rFonts w:ascii="Cachet Book" w:hAnsi="Cachet Book"/>
          <w:sz w:val="16"/>
          <w:szCs w:val="16"/>
        </w:rPr>
      </w:pPr>
    </w:p>
    <w:p w14:paraId="14A51B1A" w14:textId="77777777" w:rsidR="00126F6A" w:rsidRPr="00AF499C" w:rsidRDefault="00126F6A" w:rsidP="00126F6A">
      <w:pPr>
        <w:rPr>
          <w:rFonts w:ascii="Cachet Book" w:hAnsi="Cachet Book"/>
          <w:bCs/>
        </w:rPr>
      </w:pPr>
      <w:r w:rsidRPr="00AF499C">
        <w:rPr>
          <w:rFonts w:ascii="Cachet Book" w:hAnsi="Cachet Book"/>
          <w:bCs/>
        </w:rPr>
        <w:t>B. To deliver a high-quality program in a YMCA environment of safety, support and caring by:</w:t>
      </w:r>
    </w:p>
    <w:p w14:paraId="1D0D82A3" w14:textId="77777777" w:rsidR="00126F6A" w:rsidRPr="00AF499C" w:rsidRDefault="00AF499C" w:rsidP="00087CCB">
      <w:pPr>
        <w:ind w:left="360"/>
        <w:rPr>
          <w:rFonts w:ascii="Cachet Book" w:hAnsi="Cachet Book"/>
          <w:bCs/>
        </w:rPr>
      </w:pPr>
      <w:r>
        <w:rPr>
          <w:rFonts w:ascii="Cachet Book" w:hAnsi="Cachet Book"/>
          <w:bCs/>
        </w:rPr>
        <w:t>1</w:t>
      </w:r>
      <w:r w:rsidR="00126F6A" w:rsidRPr="00AF499C">
        <w:rPr>
          <w:rFonts w:ascii="Cachet Book" w:hAnsi="Cachet Book"/>
          <w:bCs/>
        </w:rPr>
        <w:t xml:space="preserve">. </w:t>
      </w:r>
      <w:r>
        <w:rPr>
          <w:rFonts w:ascii="Cachet Book" w:hAnsi="Cachet Book"/>
          <w:bCs/>
        </w:rPr>
        <w:t xml:space="preserve">  </w:t>
      </w:r>
      <w:r w:rsidR="00126F6A" w:rsidRPr="00AF499C">
        <w:rPr>
          <w:rFonts w:ascii="Cachet Book" w:hAnsi="Cachet Book"/>
          <w:bCs/>
        </w:rPr>
        <w:t>Having all children be safe and happy in the program</w:t>
      </w:r>
    </w:p>
    <w:p w14:paraId="2A5967CE" w14:textId="77777777" w:rsidR="00126F6A" w:rsidRPr="00AF499C" w:rsidRDefault="00AF499C" w:rsidP="00087CCB">
      <w:pPr>
        <w:ind w:left="720" w:hanging="360"/>
        <w:rPr>
          <w:rFonts w:ascii="Cachet Book" w:hAnsi="Cachet Book"/>
          <w:bCs/>
        </w:rPr>
      </w:pPr>
      <w:r>
        <w:rPr>
          <w:rFonts w:ascii="Cachet Book" w:hAnsi="Cachet Book"/>
          <w:bCs/>
        </w:rPr>
        <w:t>2</w:t>
      </w:r>
      <w:r w:rsidR="00126F6A" w:rsidRPr="00AF499C">
        <w:rPr>
          <w:rFonts w:ascii="Cachet Book" w:hAnsi="Cachet Book"/>
          <w:bCs/>
        </w:rPr>
        <w:t xml:space="preserve">. </w:t>
      </w:r>
      <w:r>
        <w:rPr>
          <w:rFonts w:ascii="Cachet Book" w:hAnsi="Cachet Book"/>
          <w:bCs/>
        </w:rPr>
        <w:t xml:space="preserve">  </w:t>
      </w:r>
      <w:r w:rsidR="00126F6A" w:rsidRPr="00AF499C">
        <w:rPr>
          <w:rFonts w:ascii="Cachet Book" w:hAnsi="Cachet Book"/>
          <w:bCs/>
        </w:rPr>
        <w:t>Broadening the community, national, and world understanding of the children and parents, including experiences that foster exposure to ethnic and cultural diversity</w:t>
      </w:r>
    </w:p>
    <w:p w14:paraId="42F01357" w14:textId="77777777" w:rsidR="00126F6A" w:rsidRPr="00AF499C" w:rsidRDefault="00AF499C" w:rsidP="00087CCB">
      <w:pPr>
        <w:ind w:left="360"/>
        <w:rPr>
          <w:rFonts w:ascii="Cachet Book" w:hAnsi="Cachet Book"/>
          <w:bCs/>
        </w:rPr>
      </w:pPr>
      <w:r>
        <w:rPr>
          <w:rFonts w:ascii="Cachet Book" w:hAnsi="Cachet Book"/>
          <w:bCs/>
        </w:rPr>
        <w:t>3</w:t>
      </w:r>
      <w:r w:rsidR="00126F6A" w:rsidRPr="00AF499C">
        <w:rPr>
          <w:rFonts w:ascii="Cachet Book" w:hAnsi="Cachet Book"/>
          <w:bCs/>
        </w:rPr>
        <w:t xml:space="preserve">. </w:t>
      </w:r>
      <w:r>
        <w:rPr>
          <w:rFonts w:ascii="Cachet Book" w:hAnsi="Cachet Book"/>
          <w:bCs/>
        </w:rPr>
        <w:t xml:space="preserve">  </w:t>
      </w:r>
      <w:r w:rsidR="00126F6A" w:rsidRPr="00AF499C">
        <w:rPr>
          <w:rFonts w:ascii="Cachet Book" w:hAnsi="Cachet Book"/>
          <w:bCs/>
        </w:rPr>
        <w:t>Conducting the program in accordance with the YMCA operating principles and goals</w:t>
      </w:r>
    </w:p>
    <w:p w14:paraId="0F22D1B7" w14:textId="77777777" w:rsidR="00463143" w:rsidRPr="00AF499C" w:rsidRDefault="00463143" w:rsidP="0089709F">
      <w:pPr>
        <w:rPr>
          <w:rFonts w:ascii="Cachet Book" w:hAnsi="Cachet Book"/>
          <w:sz w:val="16"/>
          <w:szCs w:val="16"/>
        </w:rPr>
      </w:pPr>
    </w:p>
    <w:p w14:paraId="45D41C8B" w14:textId="77777777" w:rsidR="0089709F" w:rsidRPr="00AF499C" w:rsidRDefault="0089709F" w:rsidP="00DD4A42">
      <w:pPr>
        <w:rPr>
          <w:rFonts w:ascii="Cachet Book" w:hAnsi="Cachet Book"/>
          <w:b/>
          <w:bCs/>
          <w:sz w:val="22"/>
          <w:szCs w:val="22"/>
          <w:u w:val="single"/>
        </w:rPr>
      </w:pPr>
      <w:r w:rsidRPr="00AF499C">
        <w:rPr>
          <w:rFonts w:ascii="Cachet Book" w:hAnsi="Cachet Book"/>
          <w:b/>
          <w:bCs/>
          <w:sz w:val="22"/>
          <w:szCs w:val="22"/>
          <w:u w:val="single"/>
        </w:rPr>
        <w:t>D</w:t>
      </w:r>
      <w:r w:rsidR="00AF499C">
        <w:rPr>
          <w:rFonts w:ascii="Cachet Book" w:hAnsi="Cachet Book"/>
          <w:b/>
          <w:bCs/>
          <w:sz w:val="22"/>
          <w:szCs w:val="22"/>
          <w:u w:val="single"/>
        </w:rPr>
        <w:t>elegation Of</w:t>
      </w:r>
      <w:r w:rsidRPr="00AF499C">
        <w:rPr>
          <w:rFonts w:ascii="Cachet Book" w:hAnsi="Cachet Book"/>
          <w:b/>
          <w:bCs/>
          <w:sz w:val="22"/>
          <w:szCs w:val="22"/>
          <w:u w:val="single"/>
        </w:rPr>
        <w:t xml:space="preserve"> A</w:t>
      </w:r>
      <w:r w:rsidR="00AF499C">
        <w:rPr>
          <w:rFonts w:ascii="Cachet Book" w:hAnsi="Cachet Book"/>
          <w:b/>
          <w:bCs/>
          <w:sz w:val="22"/>
          <w:szCs w:val="22"/>
          <w:u w:val="single"/>
        </w:rPr>
        <w:t>uthority</w:t>
      </w:r>
    </w:p>
    <w:p w14:paraId="21075949" w14:textId="7485D94D" w:rsidR="001A7764" w:rsidRDefault="001A7764" w:rsidP="001A7764">
      <w:pPr>
        <w:pStyle w:val="paragraph"/>
        <w:spacing w:before="0" w:beforeAutospacing="0" w:after="0" w:afterAutospacing="0"/>
        <w:textAlignment w:val="baseline"/>
        <w:rPr>
          <w:rFonts w:ascii="Segoe UI" w:hAnsi="Segoe UI" w:cs="Segoe UI"/>
          <w:color w:val="000000"/>
          <w:sz w:val="18"/>
          <w:szCs w:val="18"/>
        </w:rPr>
      </w:pPr>
      <w:r>
        <w:rPr>
          <w:rStyle w:val="normaltextrun"/>
          <w:rFonts w:ascii="Cachet Book" w:hAnsi="Cachet Book" w:cs="Segoe UI"/>
          <w:color w:val="000000"/>
          <w:sz w:val="20"/>
          <w:szCs w:val="20"/>
        </w:rPr>
        <w:t xml:space="preserve">The </w:t>
      </w:r>
      <w:r w:rsidR="00414A75">
        <w:rPr>
          <w:rStyle w:val="normaltextrun"/>
          <w:rFonts w:ascii="Cachet Book" w:hAnsi="Cachet Book" w:cs="Segoe UI"/>
          <w:color w:val="000000"/>
          <w:sz w:val="20"/>
          <w:szCs w:val="20"/>
        </w:rPr>
        <w:t xml:space="preserve">School Age Child Care </w:t>
      </w:r>
      <w:r>
        <w:rPr>
          <w:rStyle w:val="normaltextrun"/>
          <w:rFonts w:ascii="Cachet Book" w:hAnsi="Cachet Book" w:cs="Segoe UI"/>
          <w:color w:val="000000"/>
          <w:sz w:val="20"/>
          <w:szCs w:val="20"/>
        </w:rPr>
        <w:t>Director of the Y is responsible for the day-to-day operation of the Day Camp and answers to the Associate Executive Director and the Chief Executive Officer. However, each group</w:t>
      </w:r>
      <w:r w:rsidR="0083346F">
        <w:rPr>
          <w:rStyle w:val="normaltextrun"/>
          <w:rFonts w:ascii="Cachet Book" w:hAnsi="Cachet Book" w:cs="Segoe UI"/>
          <w:color w:val="000000"/>
          <w:sz w:val="20"/>
          <w:szCs w:val="20"/>
        </w:rPr>
        <w:t>’</w:t>
      </w:r>
      <w:r>
        <w:rPr>
          <w:rStyle w:val="normaltextrun"/>
          <w:rFonts w:ascii="Cachet Book" w:hAnsi="Cachet Book" w:cs="Segoe UI"/>
          <w:color w:val="000000"/>
          <w:sz w:val="20"/>
          <w:szCs w:val="20"/>
        </w:rPr>
        <w:t xml:space="preserve">s operations are developed </w:t>
      </w:r>
      <w:r w:rsidR="00E251E2">
        <w:rPr>
          <w:rStyle w:val="normaltextrun"/>
          <w:rFonts w:ascii="Cachet Book" w:hAnsi="Cachet Book" w:cs="Segoe UI"/>
          <w:color w:val="000000"/>
          <w:sz w:val="20"/>
          <w:szCs w:val="20"/>
        </w:rPr>
        <w:t>and executed by a group of Counselors.</w:t>
      </w:r>
      <w:r>
        <w:rPr>
          <w:rStyle w:val="normaltextrun"/>
          <w:rFonts w:ascii="Cachet Book" w:hAnsi="Cachet Book" w:cs="Segoe UI"/>
          <w:color w:val="000000"/>
          <w:sz w:val="20"/>
          <w:szCs w:val="20"/>
        </w:rPr>
        <w:t xml:space="preserve"> (Individual names of staff members in the above classifications are posted on the parent board.) </w:t>
      </w:r>
      <w:r>
        <w:rPr>
          <w:rStyle w:val="eop"/>
          <w:rFonts w:ascii="Cachet Book" w:hAnsi="Cachet Book" w:cs="Segoe UI"/>
          <w:color w:val="000000"/>
          <w:sz w:val="20"/>
          <w:szCs w:val="20"/>
        </w:rPr>
        <w:t> </w:t>
      </w:r>
    </w:p>
    <w:p w14:paraId="31F8F82C" w14:textId="77777777" w:rsidR="001A7764" w:rsidRDefault="001A7764" w:rsidP="001A7764">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chet Book" w:hAnsi="Cachet Book" w:cs="Segoe UI"/>
          <w:color w:val="000000"/>
          <w:sz w:val="20"/>
          <w:szCs w:val="20"/>
        </w:rPr>
        <w:t> </w:t>
      </w:r>
      <w:r>
        <w:rPr>
          <w:rStyle w:val="eop"/>
          <w:rFonts w:ascii="Cachet Book" w:hAnsi="Cachet Book" w:cs="Segoe UI"/>
          <w:color w:val="000000"/>
          <w:sz w:val="20"/>
          <w:szCs w:val="20"/>
        </w:rPr>
        <w:t> </w:t>
      </w:r>
    </w:p>
    <w:p w14:paraId="375581BB" w14:textId="140DC242" w:rsidR="001A7764" w:rsidRDefault="001A7764" w:rsidP="001A7764">
      <w:pPr>
        <w:pStyle w:val="paragraph"/>
        <w:spacing w:before="0" w:beforeAutospacing="0" w:after="0" w:afterAutospacing="0"/>
        <w:textAlignment w:val="baseline"/>
        <w:rPr>
          <w:rFonts w:ascii="Segoe UI" w:hAnsi="Segoe UI" w:cs="Segoe UI"/>
          <w:color w:val="000000"/>
          <w:sz w:val="18"/>
          <w:szCs w:val="18"/>
        </w:rPr>
      </w:pPr>
      <w:r>
        <w:rPr>
          <w:rStyle w:val="normaltextrun"/>
          <w:rFonts w:ascii="Cachet Book" w:hAnsi="Cachet Book" w:cs="Segoe UI"/>
          <w:color w:val="000000"/>
          <w:sz w:val="20"/>
          <w:szCs w:val="20"/>
        </w:rPr>
        <w:t>The Administrative Structure of the YMCA Day Camp consists of the following</w:t>
      </w:r>
      <w:r w:rsidRPr="00F50247">
        <w:rPr>
          <w:rStyle w:val="normaltextrun"/>
          <w:rFonts w:ascii="Cachet Book" w:hAnsi="Cachet Book" w:cs="Segoe UI"/>
          <w:color w:val="000000"/>
          <w:sz w:val="20"/>
          <w:szCs w:val="20"/>
        </w:rPr>
        <w:t xml:space="preserve">: Chief Executive Officer, Associate Executive Director, </w:t>
      </w:r>
      <w:r w:rsidR="008D67AE">
        <w:rPr>
          <w:rStyle w:val="normaltextrun"/>
          <w:rFonts w:ascii="Cachet Book" w:hAnsi="Cachet Book" w:cs="Segoe UI"/>
          <w:color w:val="000000"/>
          <w:sz w:val="20"/>
          <w:szCs w:val="20"/>
        </w:rPr>
        <w:t>SACC</w:t>
      </w:r>
      <w:r w:rsidRPr="00F50247">
        <w:rPr>
          <w:rStyle w:val="normaltextrun"/>
          <w:rFonts w:ascii="Cachet Book" w:hAnsi="Cachet Book" w:cs="Segoe UI"/>
          <w:color w:val="000000"/>
          <w:sz w:val="20"/>
          <w:szCs w:val="20"/>
        </w:rPr>
        <w:t xml:space="preserve"> Director, </w:t>
      </w:r>
      <w:r w:rsidR="002E2F4B" w:rsidRPr="00484027">
        <w:rPr>
          <w:rStyle w:val="normaltextrun"/>
          <w:rFonts w:ascii="Cachet Book" w:hAnsi="Cachet Book" w:cs="Segoe UI"/>
          <w:color w:val="000000"/>
          <w:sz w:val="20"/>
          <w:szCs w:val="20"/>
        </w:rPr>
        <w:t>Camp Coordinator</w:t>
      </w:r>
      <w:r w:rsidR="00484027">
        <w:rPr>
          <w:rStyle w:val="normaltextrun"/>
          <w:rFonts w:ascii="Cachet Book" w:hAnsi="Cachet Book" w:cs="Segoe UI"/>
          <w:color w:val="000000"/>
          <w:sz w:val="20"/>
          <w:szCs w:val="20"/>
        </w:rPr>
        <w:t>,</w:t>
      </w:r>
      <w:r w:rsidRPr="00F50247">
        <w:rPr>
          <w:rStyle w:val="normaltextrun"/>
          <w:rFonts w:ascii="Cachet Book" w:hAnsi="Cachet Book" w:cs="Segoe UI"/>
          <w:color w:val="000000"/>
          <w:sz w:val="20"/>
          <w:szCs w:val="20"/>
        </w:rPr>
        <w:t xml:space="preserve"> Lead Counselor, and then Assistant Counselor.</w:t>
      </w:r>
      <w:r>
        <w:rPr>
          <w:rStyle w:val="normaltextrun"/>
          <w:rFonts w:ascii="Cachet Book" w:hAnsi="Cachet Book" w:cs="Segoe UI"/>
          <w:color w:val="000000"/>
          <w:sz w:val="20"/>
          <w:szCs w:val="20"/>
        </w:rPr>
        <w:t xml:space="preserve"> Executive Staff (all other Directors) are on-call to be available as an emergency contact person to be on site within 5 minutes to give leadership and make critical decisions. </w:t>
      </w:r>
      <w:r>
        <w:rPr>
          <w:rStyle w:val="eop"/>
          <w:rFonts w:ascii="Cachet Book" w:hAnsi="Cachet Book" w:cs="Segoe UI"/>
          <w:color w:val="000000"/>
          <w:sz w:val="20"/>
          <w:szCs w:val="20"/>
        </w:rPr>
        <w:t> </w:t>
      </w:r>
    </w:p>
    <w:p w14:paraId="43E4A37F" w14:textId="77777777" w:rsidR="00070C12" w:rsidRPr="00AF499C" w:rsidRDefault="00070C12" w:rsidP="00DD4A42">
      <w:pPr>
        <w:rPr>
          <w:rFonts w:ascii="Cachet Book" w:hAnsi="Cachet Book"/>
          <w:sz w:val="16"/>
          <w:szCs w:val="16"/>
        </w:rPr>
      </w:pPr>
    </w:p>
    <w:p w14:paraId="35610EA3" w14:textId="77777777" w:rsidR="00DD4A42" w:rsidRPr="00AF499C" w:rsidRDefault="006F7A30" w:rsidP="00DD4A42">
      <w:pPr>
        <w:rPr>
          <w:rFonts w:ascii="Cachet Book" w:hAnsi="Cachet Book"/>
          <w:b/>
          <w:bCs/>
          <w:sz w:val="22"/>
          <w:szCs w:val="22"/>
          <w:u w:val="single"/>
        </w:rPr>
      </w:pPr>
      <w:r>
        <w:rPr>
          <w:rFonts w:ascii="Cachet Book" w:hAnsi="Cachet Book"/>
          <w:b/>
          <w:bCs/>
          <w:sz w:val="22"/>
          <w:szCs w:val="22"/>
          <w:u w:val="single"/>
        </w:rPr>
        <w:t>Staff</w:t>
      </w:r>
    </w:p>
    <w:p w14:paraId="677B5256" w14:textId="56FD4DD0" w:rsidR="00DD4A42" w:rsidRPr="00AF499C" w:rsidRDefault="00DD4A42" w:rsidP="00DD4A42">
      <w:pPr>
        <w:rPr>
          <w:rFonts w:ascii="Cachet Book" w:hAnsi="Cachet Book"/>
        </w:rPr>
      </w:pPr>
      <w:r w:rsidRPr="00AF499C">
        <w:rPr>
          <w:rFonts w:ascii="Cachet Book" w:hAnsi="Cachet Book"/>
        </w:rPr>
        <w:t xml:space="preserve">The </w:t>
      </w:r>
      <w:r w:rsidR="001A7764">
        <w:rPr>
          <w:rFonts w:ascii="Cachet Book" w:hAnsi="Cachet Book"/>
        </w:rPr>
        <w:t>Day Camp</w:t>
      </w:r>
      <w:r w:rsidRPr="00AF499C">
        <w:rPr>
          <w:rFonts w:ascii="Cachet Book" w:hAnsi="Cachet Book"/>
        </w:rPr>
        <w:t xml:space="preserve"> staff is made up of a group of caring individuals with specialized training. Their guidance and help will provide a </w:t>
      </w:r>
      <w:r w:rsidR="00A725BA" w:rsidRPr="00AF499C">
        <w:rPr>
          <w:rFonts w:ascii="Cachet Book" w:hAnsi="Cachet Book"/>
        </w:rPr>
        <w:t>relaxed yet</w:t>
      </w:r>
      <w:r w:rsidRPr="00AF499C">
        <w:rPr>
          <w:rFonts w:ascii="Cachet Book" w:hAnsi="Cachet Book"/>
        </w:rPr>
        <w:t xml:space="preserve"> </w:t>
      </w:r>
      <w:r w:rsidR="001A7764">
        <w:rPr>
          <w:rFonts w:ascii="Cachet Book" w:hAnsi="Cachet Book"/>
        </w:rPr>
        <w:t>engaging</w:t>
      </w:r>
      <w:r w:rsidRPr="00AF499C">
        <w:rPr>
          <w:rFonts w:ascii="Cachet Book" w:hAnsi="Cachet Book"/>
        </w:rPr>
        <w:t xml:space="preserve"> experience for your child.  All our staff meets the Wisconsin licensing requirements including CPR/AED training, </w:t>
      </w:r>
      <w:r w:rsidR="005C2F36">
        <w:rPr>
          <w:rFonts w:ascii="Cachet Book" w:hAnsi="Cachet Book"/>
        </w:rPr>
        <w:t>Infant Head Trauma</w:t>
      </w:r>
      <w:r w:rsidRPr="00AF499C">
        <w:rPr>
          <w:rFonts w:ascii="Cachet Book" w:hAnsi="Cachet Book"/>
        </w:rPr>
        <w:t xml:space="preserve">, SIDS and First Aid certifications.  </w:t>
      </w:r>
      <w:r w:rsidR="006F7A30">
        <w:rPr>
          <w:rFonts w:ascii="Cachet Book" w:hAnsi="Cachet Book"/>
        </w:rPr>
        <w:t>S</w:t>
      </w:r>
      <w:r w:rsidRPr="00AF499C">
        <w:rPr>
          <w:rFonts w:ascii="Cachet Book" w:hAnsi="Cachet Book"/>
        </w:rPr>
        <w:t>taff members must attend a minimum of 2</w:t>
      </w:r>
      <w:r w:rsidR="001A7764">
        <w:rPr>
          <w:rFonts w:ascii="Cachet Book" w:hAnsi="Cachet Book"/>
        </w:rPr>
        <w:t>4</w:t>
      </w:r>
      <w:r w:rsidRPr="00AF499C">
        <w:rPr>
          <w:rFonts w:ascii="Cachet Book" w:hAnsi="Cachet Book"/>
        </w:rPr>
        <w:t xml:space="preserve"> hours of </w:t>
      </w:r>
      <w:r w:rsidR="007E1A57">
        <w:rPr>
          <w:rFonts w:ascii="Cachet Book" w:hAnsi="Cachet Book"/>
        </w:rPr>
        <w:t>pre-camp</w:t>
      </w:r>
      <w:r w:rsidRPr="00AF499C">
        <w:rPr>
          <w:rFonts w:ascii="Cachet Book" w:hAnsi="Cachet Book"/>
        </w:rPr>
        <w:t xml:space="preserve"> trainings to enhance their professional </w:t>
      </w:r>
      <w:r w:rsidR="007E1A57">
        <w:rPr>
          <w:rFonts w:ascii="Cachet Book" w:hAnsi="Cachet Book"/>
        </w:rPr>
        <w:t>knowledge and growth which is</w:t>
      </w:r>
      <w:r w:rsidR="006F7A30">
        <w:rPr>
          <w:rFonts w:ascii="Cachet Book" w:hAnsi="Cachet Book"/>
        </w:rPr>
        <w:t xml:space="preserve"> documented with the </w:t>
      </w:r>
      <w:r w:rsidR="00941418">
        <w:rPr>
          <w:rFonts w:ascii="Cachet Book" w:hAnsi="Cachet Book"/>
        </w:rPr>
        <w:t>SACC</w:t>
      </w:r>
      <w:r w:rsidR="007E1A57">
        <w:rPr>
          <w:rFonts w:ascii="Cachet Book" w:hAnsi="Cachet Book"/>
        </w:rPr>
        <w:t xml:space="preserve"> Director</w:t>
      </w:r>
      <w:r w:rsidR="006F7A30">
        <w:rPr>
          <w:rFonts w:ascii="Cachet Book" w:hAnsi="Cachet Book"/>
        </w:rPr>
        <w:t>. Staff are</w:t>
      </w:r>
      <w:r w:rsidRPr="00AF499C">
        <w:rPr>
          <w:rFonts w:ascii="Cachet Book" w:hAnsi="Cachet Book"/>
        </w:rPr>
        <w:t xml:space="preserve"> also required to attend paid monthly meetings. </w:t>
      </w:r>
      <w:r w:rsidR="006F7A30">
        <w:rPr>
          <w:rFonts w:ascii="Cachet Book" w:hAnsi="Cachet Book"/>
        </w:rPr>
        <w:t xml:space="preserve">The </w:t>
      </w:r>
      <w:r w:rsidR="002C02A6">
        <w:rPr>
          <w:rFonts w:ascii="Cachet Book" w:hAnsi="Cachet Book"/>
        </w:rPr>
        <w:t>SACC</w:t>
      </w:r>
      <w:r w:rsidR="006F7A30">
        <w:rPr>
          <w:rFonts w:ascii="Cachet Book" w:hAnsi="Cachet Book"/>
        </w:rPr>
        <w:t xml:space="preserve"> Director a</w:t>
      </w:r>
      <w:r w:rsidRPr="00AF499C">
        <w:rPr>
          <w:rFonts w:ascii="Cachet Book" w:hAnsi="Cachet Book"/>
        </w:rPr>
        <w:t xml:space="preserve">ssists </w:t>
      </w:r>
      <w:r w:rsidR="002A7BB1">
        <w:rPr>
          <w:rFonts w:ascii="Cachet Book" w:hAnsi="Cachet Book"/>
        </w:rPr>
        <w:t>Camp C</w:t>
      </w:r>
      <w:r w:rsidR="00AC5ED5">
        <w:rPr>
          <w:rFonts w:ascii="Cachet Book" w:hAnsi="Cachet Book"/>
        </w:rPr>
        <w:t>oordinator</w:t>
      </w:r>
      <w:r w:rsidRPr="00AF499C">
        <w:rPr>
          <w:rFonts w:ascii="Cachet Book" w:hAnsi="Cachet Book"/>
        </w:rPr>
        <w:t xml:space="preserve"> with curriculum development.</w:t>
      </w:r>
    </w:p>
    <w:p w14:paraId="0112A641" w14:textId="77777777" w:rsidR="00B741CB" w:rsidRPr="00AF499C" w:rsidRDefault="00B741CB" w:rsidP="00DD4A42">
      <w:pPr>
        <w:rPr>
          <w:rFonts w:ascii="Cachet Book" w:hAnsi="Cachet Book"/>
          <w:b/>
          <w:bCs/>
        </w:rPr>
      </w:pPr>
    </w:p>
    <w:p w14:paraId="069FAE7B" w14:textId="77777777" w:rsidR="004E41D9" w:rsidRDefault="004E41D9" w:rsidP="00DD4A42">
      <w:pPr>
        <w:rPr>
          <w:rFonts w:ascii="Cachet Book" w:hAnsi="Cachet Book"/>
          <w:b/>
          <w:bCs/>
          <w:sz w:val="22"/>
          <w:szCs w:val="22"/>
          <w:u w:val="single"/>
        </w:rPr>
      </w:pPr>
    </w:p>
    <w:p w14:paraId="7B80A2DE" w14:textId="77777777" w:rsidR="004E41D9" w:rsidRDefault="004E41D9" w:rsidP="00DD4A42">
      <w:pPr>
        <w:rPr>
          <w:rFonts w:ascii="Cachet Book" w:hAnsi="Cachet Book"/>
          <w:b/>
          <w:bCs/>
          <w:sz w:val="22"/>
          <w:szCs w:val="22"/>
          <w:u w:val="single"/>
        </w:rPr>
      </w:pPr>
    </w:p>
    <w:p w14:paraId="25D5CC92" w14:textId="77777777" w:rsidR="004E41D9" w:rsidRDefault="004E41D9" w:rsidP="00DD4A42">
      <w:pPr>
        <w:rPr>
          <w:rFonts w:ascii="Cachet Book" w:hAnsi="Cachet Book"/>
          <w:b/>
          <w:bCs/>
          <w:sz w:val="22"/>
          <w:szCs w:val="22"/>
          <w:u w:val="single"/>
        </w:rPr>
      </w:pPr>
    </w:p>
    <w:p w14:paraId="4380CC80" w14:textId="10F5193C" w:rsidR="00DD4A42" w:rsidRPr="00AF499C" w:rsidRDefault="00DD4A42" w:rsidP="00DD4A42">
      <w:pPr>
        <w:rPr>
          <w:rFonts w:ascii="Cachet Book" w:hAnsi="Cachet Book"/>
          <w:b/>
          <w:bCs/>
          <w:sz w:val="22"/>
          <w:szCs w:val="22"/>
          <w:u w:val="single"/>
        </w:rPr>
      </w:pPr>
      <w:r w:rsidRPr="00AF499C">
        <w:rPr>
          <w:rFonts w:ascii="Cachet Book" w:hAnsi="Cachet Book"/>
          <w:b/>
          <w:bCs/>
          <w:sz w:val="22"/>
          <w:szCs w:val="22"/>
          <w:u w:val="single"/>
        </w:rPr>
        <w:t>O</w:t>
      </w:r>
      <w:r w:rsidR="006F7A30">
        <w:rPr>
          <w:rFonts w:ascii="Cachet Book" w:hAnsi="Cachet Book"/>
          <w:b/>
          <w:bCs/>
          <w:sz w:val="22"/>
          <w:szCs w:val="22"/>
          <w:u w:val="single"/>
        </w:rPr>
        <w:t>utside Staff Child Interaction</w:t>
      </w:r>
    </w:p>
    <w:p w14:paraId="3F322FE1" w14:textId="77777777" w:rsidR="000A5E30" w:rsidRPr="003952B8" w:rsidRDefault="00362663" w:rsidP="00DD4A42">
      <w:pPr>
        <w:rPr>
          <w:rFonts w:ascii="Cachet Book" w:hAnsi="Cachet Book"/>
        </w:rPr>
      </w:pPr>
      <w:r w:rsidRPr="00AF499C">
        <w:rPr>
          <w:rFonts w:ascii="Cachet Book" w:hAnsi="Cachet Book"/>
        </w:rPr>
        <w:t>The Y</w:t>
      </w:r>
      <w:r w:rsidR="00DD4A42" w:rsidRPr="00AF499C">
        <w:rPr>
          <w:rFonts w:ascii="Cachet Book" w:hAnsi="Cachet Book"/>
        </w:rPr>
        <w:t xml:space="preserve"> does not allow any of its staff to baby-sit for families in their program.  Exceptions to this policy are if the staff member and the family are related, or if the staff member had babysat for the family previously, before the staff member or the family had joined the Y.</w:t>
      </w:r>
    </w:p>
    <w:p w14:paraId="1E14B2FA" w14:textId="77777777" w:rsidR="007E1A57" w:rsidRDefault="007E1A57" w:rsidP="00DD4A42">
      <w:pPr>
        <w:rPr>
          <w:rFonts w:ascii="Cachet Book" w:hAnsi="Cachet Book"/>
          <w:b/>
          <w:bCs/>
          <w:sz w:val="22"/>
          <w:szCs w:val="22"/>
          <w:u w:val="single"/>
        </w:rPr>
      </w:pPr>
    </w:p>
    <w:p w14:paraId="2103CF8F" w14:textId="40C24433" w:rsidR="00DD4A42" w:rsidRPr="00AF499C" w:rsidRDefault="007E1A57" w:rsidP="00DD4A42">
      <w:pPr>
        <w:rPr>
          <w:rFonts w:ascii="Cachet Book" w:hAnsi="Cachet Book"/>
          <w:b/>
          <w:bCs/>
          <w:sz w:val="22"/>
          <w:szCs w:val="22"/>
          <w:u w:val="single"/>
        </w:rPr>
      </w:pPr>
      <w:r>
        <w:rPr>
          <w:rFonts w:ascii="Cachet Book" w:hAnsi="Cachet Book"/>
          <w:b/>
          <w:bCs/>
          <w:sz w:val="22"/>
          <w:szCs w:val="22"/>
          <w:u w:val="single"/>
        </w:rPr>
        <w:t>Day Camp</w:t>
      </w:r>
      <w:r w:rsidR="00524F80">
        <w:rPr>
          <w:rFonts w:ascii="Cachet Book" w:hAnsi="Cachet Book"/>
          <w:b/>
          <w:bCs/>
          <w:sz w:val="22"/>
          <w:szCs w:val="22"/>
          <w:u w:val="single"/>
        </w:rPr>
        <w:t xml:space="preserve"> Curriculum</w:t>
      </w:r>
    </w:p>
    <w:p w14:paraId="2A3E71CC" w14:textId="74BF1F37" w:rsidR="00A725BA" w:rsidRDefault="00DD4A42" w:rsidP="00DD4A42">
      <w:pPr>
        <w:rPr>
          <w:rFonts w:ascii="Cachet Book" w:hAnsi="Cachet Book"/>
        </w:rPr>
      </w:pPr>
      <w:r w:rsidRPr="00AF499C">
        <w:rPr>
          <w:rFonts w:ascii="Cachet Book" w:hAnsi="Cachet Book"/>
        </w:rPr>
        <w:t xml:space="preserve">It is not the purpose of this Parent Handbook to provide a complete curriculum guide.  Specific information pertaining to principles and standards may be obtained from the </w:t>
      </w:r>
      <w:r w:rsidR="009333A7" w:rsidRPr="00AF499C">
        <w:rPr>
          <w:rFonts w:ascii="Cachet Book" w:hAnsi="Cachet Book"/>
        </w:rPr>
        <w:t>s</w:t>
      </w:r>
      <w:r w:rsidRPr="00AF499C">
        <w:rPr>
          <w:rFonts w:ascii="Cachet Book" w:hAnsi="Cachet Book"/>
        </w:rPr>
        <w:t>taff. In general, however, our core curriculum revolves around the child</w:t>
      </w:r>
      <w:r w:rsidR="00C23DD2">
        <w:rPr>
          <w:rFonts w:ascii="Cachet Book" w:hAnsi="Cachet Book"/>
        </w:rPr>
        <w:t>ren</w:t>
      </w:r>
      <w:r w:rsidRPr="00AF499C">
        <w:rPr>
          <w:rFonts w:ascii="Cachet Book" w:hAnsi="Cachet Book"/>
        </w:rPr>
        <w:t xml:space="preserve">. There is a </w:t>
      </w:r>
      <w:r w:rsidR="002818F3">
        <w:rPr>
          <w:rFonts w:ascii="Cachet Book" w:hAnsi="Cachet Book"/>
        </w:rPr>
        <w:t>focus on hands-on learning</w:t>
      </w:r>
      <w:r w:rsidR="00524F80">
        <w:rPr>
          <w:rFonts w:ascii="Cachet Book" w:hAnsi="Cachet Book"/>
        </w:rPr>
        <w:t xml:space="preserve"> to our day</w:t>
      </w:r>
      <w:r w:rsidRPr="00AF499C">
        <w:rPr>
          <w:rFonts w:ascii="Cachet Book" w:hAnsi="Cachet Book"/>
        </w:rPr>
        <w:t xml:space="preserve"> and emphasis on the Y’s core values of respect, responsibility, honesty and caring. </w:t>
      </w:r>
    </w:p>
    <w:p w14:paraId="45E46D4D" w14:textId="77777777" w:rsidR="007E1A57" w:rsidRPr="007113AE" w:rsidRDefault="007E1A57" w:rsidP="00DD4A42">
      <w:pPr>
        <w:rPr>
          <w:rFonts w:ascii="Cachet Book" w:hAnsi="Cachet Book"/>
          <w:highlight w:val="yellow"/>
        </w:rPr>
      </w:pPr>
    </w:p>
    <w:p w14:paraId="38A07893" w14:textId="77777777" w:rsidR="00DD4A42" w:rsidRPr="0079154F" w:rsidRDefault="00087CCB" w:rsidP="00DD4A42">
      <w:pPr>
        <w:rPr>
          <w:rFonts w:ascii="Cachet Book" w:hAnsi="Cachet Book"/>
        </w:rPr>
      </w:pPr>
      <w:r>
        <w:rPr>
          <w:rFonts w:ascii="Cachet Book" w:hAnsi="Cachet Book"/>
          <w:b/>
          <w:bCs/>
          <w:sz w:val="22"/>
          <w:szCs w:val="22"/>
          <w:u w:val="single"/>
        </w:rPr>
        <w:t xml:space="preserve">Field </w:t>
      </w:r>
      <w:r w:rsidR="00DD4A42" w:rsidRPr="00070C12">
        <w:rPr>
          <w:rFonts w:ascii="Cachet Book" w:hAnsi="Cachet Book"/>
          <w:b/>
          <w:bCs/>
          <w:sz w:val="22"/>
          <w:szCs w:val="22"/>
          <w:u w:val="single"/>
        </w:rPr>
        <w:t>T</w:t>
      </w:r>
      <w:r>
        <w:rPr>
          <w:rFonts w:ascii="Cachet Book" w:hAnsi="Cachet Book"/>
          <w:b/>
          <w:bCs/>
          <w:sz w:val="22"/>
          <w:szCs w:val="22"/>
          <w:u w:val="single"/>
        </w:rPr>
        <w:t>rips</w:t>
      </w:r>
    </w:p>
    <w:p w14:paraId="7F3E7498" w14:textId="385E2D08" w:rsidR="00DD4A42" w:rsidRDefault="00DD4A42" w:rsidP="00DD4A42">
      <w:pPr>
        <w:rPr>
          <w:rFonts w:ascii="Cachet Book" w:hAnsi="Cachet Book"/>
        </w:rPr>
      </w:pPr>
      <w:r w:rsidRPr="00070C12">
        <w:rPr>
          <w:rFonts w:ascii="Cachet Book" w:hAnsi="Cachet Book"/>
        </w:rPr>
        <w:t xml:space="preserve">Field trips are a fun and educational part of our </w:t>
      </w:r>
      <w:r w:rsidR="00D2630B">
        <w:rPr>
          <w:rFonts w:ascii="Cachet Book" w:hAnsi="Cachet Book"/>
        </w:rPr>
        <w:t>Day Camp</w:t>
      </w:r>
      <w:r w:rsidR="000E06B9" w:rsidRPr="00070C12">
        <w:rPr>
          <w:rFonts w:ascii="Cachet Book" w:hAnsi="Cachet Book"/>
        </w:rPr>
        <w:t xml:space="preserve"> </w:t>
      </w:r>
      <w:r w:rsidRPr="00070C12">
        <w:rPr>
          <w:rFonts w:ascii="Cachet Book" w:hAnsi="Cachet Book"/>
        </w:rPr>
        <w:t>program</w:t>
      </w:r>
      <w:r w:rsidR="000E06B9" w:rsidRPr="00070C12">
        <w:rPr>
          <w:rFonts w:ascii="Cachet Book" w:hAnsi="Cachet Book"/>
        </w:rPr>
        <w:t>s</w:t>
      </w:r>
      <w:r w:rsidRPr="00070C12">
        <w:rPr>
          <w:rFonts w:ascii="Cachet Book" w:hAnsi="Cachet Book"/>
        </w:rPr>
        <w:t xml:space="preserve">. Transportation will </w:t>
      </w:r>
      <w:r w:rsidR="00D92FA6">
        <w:rPr>
          <w:rFonts w:ascii="Cachet Book" w:hAnsi="Cachet Book"/>
        </w:rPr>
        <w:t xml:space="preserve">be provided by </w:t>
      </w:r>
      <w:r w:rsidRPr="00070C12">
        <w:rPr>
          <w:rFonts w:ascii="Cachet Book" w:hAnsi="Cachet Book"/>
        </w:rPr>
        <w:t>a school bus rental</w:t>
      </w:r>
      <w:r w:rsidR="00D2630B">
        <w:rPr>
          <w:rFonts w:ascii="Cachet Book" w:hAnsi="Cachet Book"/>
        </w:rPr>
        <w:t xml:space="preserve"> </w:t>
      </w:r>
      <w:r w:rsidRPr="00070C12">
        <w:rPr>
          <w:rFonts w:ascii="Cachet Book" w:hAnsi="Cachet Book"/>
        </w:rPr>
        <w:t xml:space="preserve">or by walking.  Parents will receive advance notice of forthcoming field trips and the means of transportation.  Permission slips must be signed and returned to the staff if your child is to participate </w:t>
      </w:r>
      <w:r w:rsidR="000E06B9" w:rsidRPr="00070C12">
        <w:rPr>
          <w:rFonts w:ascii="Cachet Book" w:hAnsi="Cachet Book"/>
        </w:rPr>
        <w:t xml:space="preserve">on the field trip. </w:t>
      </w:r>
      <w:r w:rsidR="00530DB6" w:rsidRPr="00530DB6">
        <w:rPr>
          <w:rFonts w:ascii="Cachet Book" w:hAnsi="Cachet Book"/>
          <w:u w:val="single"/>
        </w:rPr>
        <w:t xml:space="preserve">If your child is signed up for a field trip, you are </w:t>
      </w:r>
      <w:r w:rsidR="00530DB6">
        <w:rPr>
          <w:rFonts w:ascii="Cachet Book" w:hAnsi="Cachet Book"/>
          <w:u w:val="single"/>
        </w:rPr>
        <w:t>REQUIRED</w:t>
      </w:r>
      <w:r w:rsidR="00530DB6" w:rsidRPr="00530DB6">
        <w:rPr>
          <w:rFonts w:ascii="Cachet Book" w:hAnsi="Cachet Book"/>
          <w:u w:val="single"/>
        </w:rPr>
        <w:t xml:space="preserve"> to have your child to the YMCA NO LATER THAN forty-five minutes before the bus is scheduled to pick the children up.</w:t>
      </w:r>
      <w:r w:rsidR="00530DB6">
        <w:rPr>
          <w:rFonts w:ascii="Cachet Book" w:hAnsi="Cachet Book"/>
        </w:rPr>
        <w:t xml:space="preserve"> If your child(ren)’s </w:t>
      </w:r>
      <w:r w:rsidR="00D2630B">
        <w:rPr>
          <w:rFonts w:ascii="Cachet Book" w:hAnsi="Cachet Book"/>
        </w:rPr>
        <w:t>counselors</w:t>
      </w:r>
      <w:r w:rsidR="00530DB6">
        <w:rPr>
          <w:rFonts w:ascii="Cachet Book" w:hAnsi="Cachet Book"/>
        </w:rPr>
        <w:t xml:space="preserve"> do not </w:t>
      </w:r>
      <w:r w:rsidR="00D2630B">
        <w:rPr>
          <w:rFonts w:ascii="Cachet Book" w:hAnsi="Cachet Book"/>
        </w:rPr>
        <w:t>have notice of your child missing a field trip day</w:t>
      </w:r>
      <w:r w:rsidR="00530DB6">
        <w:rPr>
          <w:rFonts w:ascii="Cachet Book" w:hAnsi="Cachet Book"/>
        </w:rPr>
        <w:t>, your child(ren) will be considered absent and will not be able to participate on the field trip.</w:t>
      </w:r>
      <w:r w:rsidR="000E06B9" w:rsidRPr="00070C12">
        <w:rPr>
          <w:rFonts w:ascii="Cachet Book" w:hAnsi="Cachet Book"/>
        </w:rPr>
        <w:t xml:space="preserve"> </w:t>
      </w:r>
      <w:r w:rsidR="008C5BCD" w:rsidRPr="00070C12">
        <w:rPr>
          <w:rFonts w:ascii="Cachet Book" w:hAnsi="Cachet Book"/>
        </w:rPr>
        <w:t>Trips are a fun way for the</w:t>
      </w:r>
      <w:r w:rsidRPr="00070C12">
        <w:rPr>
          <w:rFonts w:ascii="Cachet Book" w:hAnsi="Cachet Book"/>
        </w:rPr>
        <w:t xml:space="preserve"> child to spend time </w:t>
      </w:r>
      <w:r w:rsidR="008C5BCD" w:rsidRPr="00070C12">
        <w:rPr>
          <w:rFonts w:ascii="Cachet Book" w:hAnsi="Cachet Book"/>
        </w:rPr>
        <w:t>with their</w:t>
      </w:r>
      <w:r w:rsidR="00641E29">
        <w:rPr>
          <w:rFonts w:ascii="Cachet Book" w:hAnsi="Cachet Book"/>
        </w:rPr>
        <w:t xml:space="preserve"> </w:t>
      </w:r>
      <w:r w:rsidR="00D2630B">
        <w:rPr>
          <w:rFonts w:ascii="Cachet Book" w:hAnsi="Cachet Book"/>
        </w:rPr>
        <w:t>Counselor</w:t>
      </w:r>
      <w:r w:rsidR="00641E29">
        <w:rPr>
          <w:rFonts w:ascii="Cachet Book" w:hAnsi="Cachet Book"/>
        </w:rPr>
        <w:t>s</w:t>
      </w:r>
      <w:r w:rsidR="008C5BCD" w:rsidRPr="00070C12">
        <w:rPr>
          <w:rFonts w:ascii="Cachet Book" w:hAnsi="Cachet Book"/>
        </w:rPr>
        <w:t xml:space="preserve"> and fellow </w:t>
      </w:r>
      <w:r w:rsidR="00D2630B">
        <w:rPr>
          <w:rFonts w:ascii="Cachet Book" w:hAnsi="Cachet Book"/>
        </w:rPr>
        <w:t>campers</w:t>
      </w:r>
      <w:r w:rsidRPr="00070C12">
        <w:rPr>
          <w:rFonts w:ascii="Cachet Book" w:hAnsi="Cachet Book"/>
        </w:rPr>
        <w:t xml:space="preserve">. Fees for the bus and admission may be separate from program payments and vary from trip to trip. </w:t>
      </w:r>
    </w:p>
    <w:p w14:paraId="1A0BD937" w14:textId="77777777" w:rsidR="00763A0A" w:rsidRDefault="00763A0A" w:rsidP="00DD4A42">
      <w:pPr>
        <w:rPr>
          <w:rFonts w:ascii="Cachet Book" w:hAnsi="Cachet Book"/>
        </w:rPr>
      </w:pPr>
    </w:p>
    <w:p w14:paraId="5398DF55" w14:textId="77777777" w:rsidR="00763A0A" w:rsidRDefault="00763A0A" w:rsidP="00763A0A">
      <w:pPr>
        <w:rPr>
          <w:rFonts w:ascii="Cachet Book" w:hAnsi="Cachet Book"/>
          <w:b/>
          <w:bCs/>
          <w:sz w:val="22"/>
          <w:szCs w:val="22"/>
          <w:u w:val="single"/>
        </w:rPr>
      </w:pPr>
      <w:r>
        <w:rPr>
          <w:rFonts w:ascii="Cachet Book" w:hAnsi="Cachet Book"/>
          <w:b/>
          <w:bCs/>
          <w:sz w:val="22"/>
          <w:szCs w:val="22"/>
          <w:u w:val="single"/>
        </w:rPr>
        <w:t>Water Activities</w:t>
      </w:r>
    </w:p>
    <w:p w14:paraId="2ABC9D3E" w14:textId="7B2639F8" w:rsidR="00763A0A" w:rsidRDefault="00763A0A" w:rsidP="00763A0A">
      <w:pPr>
        <w:rPr>
          <w:rFonts w:ascii="Cachet Book" w:hAnsi="Cachet Book"/>
        </w:rPr>
      </w:pPr>
      <w:r>
        <w:rPr>
          <w:rFonts w:ascii="Cachet Book" w:hAnsi="Cachet Book"/>
        </w:rPr>
        <w:t xml:space="preserve">Water activities are a core component of our </w:t>
      </w:r>
      <w:r w:rsidR="00641E29">
        <w:rPr>
          <w:rFonts w:ascii="Cachet Book" w:hAnsi="Cachet Book"/>
        </w:rPr>
        <w:t xml:space="preserve">daily and </w:t>
      </w:r>
      <w:r>
        <w:rPr>
          <w:rFonts w:ascii="Cachet Book" w:hAnsi="Cachet Book"/>
        </w:rPr>
        <w:t xml:space="preserve">weekly routines in our </w:t>
      </w:r>
      <w:r w:rsidR="00D2630B">
        <w:rPr>
          <w:rFonts w:ascii="Cachet Book" w:hAnsi="Cachet Book"/>
        </w:rPr>
        <w:t>Day Camp</w:t>
      </w:r>
      <w:r>
        <w:rPr>
          <w:rFonts w:ascii="Cachet Book" w:hAnsi="Cachet Book"/>
        </w:rPr>
        <w:t xml:space="preserve"> programs. Safety is the number one </w:t>
      </w:r>
      <w:r w:rsidR="002A2638">
        <w:rPr>
          <w:rFonts w:ascii="Cachet Book" w:hAnsi="Cachet Book"/>
        </w:rPr>
        <w:t>priority</w:t>
      </w:r>
      <w:r>
        <w:rPr>
          <w:rFonts w:ascii="Cachet Book" w:hAnsi="Cachet Book"/>
        </w:rPr>
        <w:t xml:space="preserve"> </w:t>
      </w:r>
      <w:r w:rsidR="002A2638">
        <w:rPr>
          <w:rFonts w:ascii="Cachet Book" w:hAnsi="Cachet Book"/>
        </w:rPr>
        <w:t>for</w:t>
      </w:r>
      <w:r>
        <w:rPr>
          <w:rFonts w:ascii="Cachet Book" w:hAnsi="Cachet Book"/>
        </w:rPr>
        <w:t xml:space="preserve"> all our participants. </w:t>
      </w:r>
      <w:r w:rsidR="00D2630B">
        <w:rPr>
          <w:rFonts w:ascii="Cachet Book" w:hAnsi="Cachet Book"/>
        </w:rPr>
        <w:t>Campers</w:t>
      </w:r>
      <w:r>
        <w:rPr>
          <w:rFonts w:ascii="Cachet Book" w:hAnsi="Cachet Book"/>
        </w:rPr>
        <w:t xml:space="preserve"> will only participate in water activities around which lifeguards are posted. At least 50% of staff will be in the water with the children.</w:t>
      </w:r>
      <w:r w:rsidR="00A11C6A">
        <w:rPr>
          <w:rFonts w:ascii="Cachet Book" w:hAnsi="Cachet Book"/>
        </w:rPr>
        <w:t xml:space="preserve"> In order to swim </w:t>
      </w:r>
      <w:r w:rsidR="00A37574">
        <w:rPr>
          <w:rFonts w:ascii="Cachet Book" w:hAnsi="Cachet Book"/>
        </w:rPr>
        <w:t xml:space="preserve">beyond the 0-depth entry area and to go down the big water slide, </w:t>
      </w:r>
      <w:r w:rsidR="008A0EB3">
        <w:rPr>
          <w:rFonts w:ascii="Cachet Book" w:hAnsi="Cachet Book"/>
        </w:rPr>
        <w:t>Participants must pass a Shallow-Water Swim Test.</w:t>
      </w:r>
      <w:r>
        <w:rPr>
          <w:rFonts w:ascii="Cachet Book" w:hAnsi="Cachet Book"/>
        </w:rPr>
        <w:t xml:space="preserve"> In order to swim in the deep end, participants must pass a</w:t>
      </w:r>
      <w:r w:rsidR="00C5570E">
        <w:rPr>
          <w:rFonts w:ascii="Cachet Book" w:hAnsi="Cachet Book"/>
        </w:rPr>
        <w:t xml:space="preserve"> </w:t>
      </w:r>
      <w:r w:rsidR="008A0EB3">
        <w:rPr>
          <w:rFonts w:ascii="Cachet Book" w:hAnsi="Cachet Book"/>
        </w:rPr>
        <w:t>Deep-Water</w:t>
      </w:r>
      <w:r w:rsidR="00A11C6A">
        <w:rPr>
          <w:rFonts w:ascii="Cachet Book" w:hAnsi="Cachet Book"/>
        </w:rPr>
        <w:t xml:space="preserve"> Swim Test</w:t>
      </w:r>
      <w:r>
        <w:rPr>
          <w:rFonts w:ascii="Cachet Book" w:hAnsi="Cachet Book"/>
        </w:rPr>
        <w:t xml:space="preserve">. </w:t>
      </w:r>
      <w:r w:rsidRPr="00A841AD">
        <w:rPr>
          <w:rFonts w:ascii="Cachet Book" w:hAnsi="Cachet Book"/>
        </w:rPr>
        <w:t xml:space="preserve">The </w:t>
      </w:r>
      <w:r w:rsidR="00D2630B" w:rsidRPr="00A841AD">
        <w:rPr>
          <w:rFonts w:ascii="Cachet Book" w:hAnsi="Cachet Book"/>
        </w:rPr>
        <w:t>campers</w:t>
      </w:r>
      <w:r w:rsidRPr="00A841AD">
        <w:rPr>
          <w:rFonts w:ascii="Cachet Book" w:hAnsi="Cachet Book"/>
        </w:rPr>
        <w:t xml:space="preserve"> will be able to test weekly. A list of names of participants that have passed the swim test</w:t>
      </w:r>
      <w:r w:rsidR="008A0EB3" w:rsidRPr="00A841AD">
        <w:rPr>
          <w:rFonts w:ascii="Cachet Book" w:hAnsi="Cachet Book"/>
        </w:rPr>
        <w:t>s</w:t>
      </w:r>
      <w:r w:rsidRPr="00A841AD">
        <w:rPr>
          <w:rFonts w:ascii="Cachet Book" w:hAnsi="Cachet Book"/>
        </w:rPr>
        <w:t xml:space="preserve"> will be available to all staff. This list will be updated weekly as more </w:t>
      </w:r>
      <w:r w:rsidR="00D2630B" w:rsidRPr="00A841AD">
        <w:rPr>
          <w:rFonts w:ascii="Cachet Book" w:hAnsi="Cachet Book"/>
        </w:rPr>
        <w:t>campers</w:t>
      </w:r>
      <w:r w:rsidRPr="00A841AD">
        <w:rPr>
          <w:rFonts w:ascii="Cachet Book" w:hAnsi="Cachet Book"/>
        </w:rPr>
        <w:t xml:space="preserve"> pass the test.</w:t>
      </w:r>
      <w:r>
        <w:rPr>
          <w:rFonts w:ascii="Cachet Book" w:hAnsi="Cachet Book"/>
        </w:rPr>
        <w:t xml:space="preserve"> </w:t>
      </w:r>
    </w:p>
    <w:p w14:paraId="20E91371" w14:textId="77777777" w:rsidR="00763A0A" w:rsidRDefault="00763A0A" w:rsidP="00763A0A">
      <w:pPr>
        <w:rPr>
          <w:rFonts w:ascii="Cachet Book" w:hAnsi="Cachet Book"/>
        </w:rPr>
      </w:pPr>
    </w:p>
    <w:p w14:paraId="289B8735" w14:textId="3AA93A62" w:rsidR="00763A0A" w:rsidRDefault="00763A0A" w:rsidP="00763A0A">
      <w:pPr>
        <w:rPr>
          <w:rFonts w:ascii="Cachet Book" w:hAnsi="Cachet Book"/>
        </w:rPr>
      </w:pPr>
      <w:r>
        <w:rPr>
          <w:rFonts w:ascii="Cachet Book" w:hAnsi="Cachet Book"/>
        </w:rPr>
        <w:t xml:space="preserve">We will also be able to take field trips to </w:t>
      </w:r>
      <w:r w:rsidR="00C827CF">
        <w:rPr>
          <w:rFonts w:ascii="Cachet Book" w:hAnsi="Cachet Book"/>
        </w:rPr>
        <w:t xml:space="preserve">the local </w:t>
      </w:r>
      <w:r>
        <w:rPr>
          <w:rFonts w:ascii="Cachet Book" w:hAnsi="Cachet Book"/>
        </w:rPr>
        <w:t>aquatic center</w:t>
      </w:r>
      <w:r w:rsidR="00721932">
        <w:rPr>
          <w:rFonts w:ascii="Cachet Book" w:hAnsi="Cachet Book"/>
        </w:rPr>
        <w:t>s</w:t>
      </w:r>
      <w:r>
        <w:rPr>
          <w:rFonts w:ascii="Cachet Book" w:hAnsi="Cachet Book"/>
        </w:rPr>
        <w:t xml:space="preserve">. To ensure </w:t>
      </w:r>
      <w:r w:rsidR="002A2638">
        <w:rPr>
          <w:rFonts w:ascii="Cachet Book" w:hAnsi="Cachet Book"/>
        </w:rPr>
        <w:t>proper supervision of participants, staff will conduct counts in the water every half hour</w:t>
      </w:r>
      <w:r w:rsidR="00721932">
        <w:rPr>
          <w:rFonts w:ascii="Cachet Book" w:hAnsi="Cachet Book"/>
        </w:rPr>
        <w:t xml:space="preserve"> as well </w:t>
      </w:r>
      <w:r w:rsidR="005C586D">
        <w:rPr>
          <w:rFonts w:ascii="Cachet Book" w:hAnsi="Cachet Book"/>
        </w:rPr>
        <w:t xml:space="preserve">as a face to name match up with the attendance roster </w:t>
      </w:r>
      <w:r w:rsidR="00D22684">
        <w:rPr>
          <w:rFonts w:ascii="Cachet Book" w:hAnsi="Cachet Book"/>
        </w:rPr>
        <w:t>when moving a group to and from the aquatic area</w:t>
      </w:r>
      <w:r w:rsidR="002A2638">
        <w:rPr>
          <w:rFonts w:ascii="Cachet Book" w:hAnsi="Cachet Book"/>
        </w:rPr>
        <w:t>. In the case of a child not able to be found, the following steps will be taken as necessary:</w:t>
      </w:r>
    </w:p>
    <w:p w14:paraId="719EB5B9" w14:textId="77777777" w:rsidR="002A2638" w:rsidRDefault="002A2638" w:rsidP="0093400C">
      <w:pPr>
        <w:numPr>
          <w:ilvl w:val="0"/>
          <w:numId w:val="16"/>
        </w:numPr>
        <w:rPr>
          <w:rFonts w:ascii="Cachet Book" w:hAnsi="Cachet Book"/>
        </w:rPr>
      </w:pPr>
      <w:r>
        <w:rPr>
          <w:rFonts w:ascii="Cachet Book" w:hAnsi="Cachet Book"/>
        </w:rPr>
        <w:t>Do a count of all children</w:t>
      </w:r>
    </w:p>
    <w:p w14:paraId="70AE6042" w14:textId="77777777" w:rsidR="002A2638" w:rsidRDefault="002A2638" w:rsidP="0093400C">
      <w:pPr>
        <w:numPr>
          <w:ilvl w:val="0"/>
          <w:numId w:val="16"/>
        </w:numPr>
        <w:rPr>
          <w:rFonts w:ascii="Cachet Book" w:hAnsi="Cachet Book"/>
        </w:rPr>
      </w:pPr>
      <w:r>
        <w:rPr>
          <w:rFonts w:ascii="Cachet Book" w:hAnsi="Cachet Book"/>
        </w:rPr>
        <w:t>Talk with colleagues about roster of present children</w:t>
      </w:r>
    </w:p>
    <w:p w14:paraId="6CAFAD19" w14:textId="77777777" w:rsidR="002A2638" w:rsidRDefault="002A2638" w:rsidP="0093400C">
      <w:pPr>
        <w:numPr>
          <w:ilvl w:val="0"/>
          <w:numId w:val="16"/>
        </w:numPr>
        <w:rPr>
          <w:rFonts w:ascii="Cachet Book" w:hAnsi="Cachet Book"/>
        </w:rPr>
      </w:pPr>
      <w:r>
        <w:rPr>
          <w:rFonts w:ascii="Cachet Book" w:hAnsi="Cachet Book"/>
        </w:rPr>
        <w:t>Communicate with posted lifeguards</w:t>
      </w:r>
    </w:p>
    <w:p w14:paraId="2A90924B" w14:textId="77777777" w:rsidR="002A2638" w:rsidRDefault="002A2638" w:rsidP="0093400C">
      <w:pPr>
        <w:numPr>
          <w:ilvl w:val="0"/>
          <w:numId w:val="16"/>
        </w:numPr>
        <w:rPr>
          <w:rFonts w:ascii="Cachet Book" w:hAnsi="Cachet Book"/>
        </w:rPr>
      </w:pPr>
      <w:r>
        <w:rPr>
          <w:rFonts w:ascii="Cachet Book" w:hAnsi="Cachet Book"/>
        </w:rPr>
        <w:t>Evacuate pool, perform a name-to-face roll call</w:t>
      </w:r>
    </w:p>
    <w:p w14:paraId="0749049E" w14:textId="4E998CFB" w:rsidR="002A2638" w:rsidRDefault="002A2638" w:rsidP="0093400C">
      <w:pPr>
        <w:numPr>
          <w:ilvl w:val="0"/>
          <w:numId w:val="16"/>
        </w:numPr>
        <w:rPr>
          <w:rFonts w:ascii="Cachet Book" w:hAnsi="Cachet Book"/>
        </w:rPr>
      </w:pPr>
      <w:r>
        <w:rPr>
          <w:rFonts w:ascii="Cachet Book" w:hAnsi="Cachet Book"/>
        </w:rPr>
        <w:t xml:space="preserve">Contact </w:t>
      </w:r>
      <w:r w:rsidR="00D2630B">
        <w:rPr>
          <w:rFonts w:ascii="Cachet Book" w:hAnsi="Cachet Book"/>
        </w:rPr>
        <w:t>Program and Child Care</w:t>
      </w:r>
      <w:r>
        <w:rPr>
          <w:rFonts w:ascii="Cachet Book" w:hAnsi="Cachet Book"/>
        </w:rPr>
        <w:t xml:space="preserve"> Directors</w:t>
      </w:r>
    </w:p>
    <w:p w14:paraId="73C246BB" w14:textId="29E19427" w:rsidR="00851A95" w:rsidRPr="00851A95" w:rsidRDefault="00851A95" w:rsidP="00851A95">
      <w:pPr>
        <w:numPr>
          <w:ilvl w:val="0"/>
          <w:numId w:val="16"/>
        </w:numPr>
        <w:rPr>
          <w:rFonts w:ascii="Cachet Book" w:hAnsi="Cachet Book"/>
        </w:rPr>
      </w:pPr>
      <w:r>
        <w:rPr>
          <w:rFonts w:ascii="Cachet Book" w:hAnsi="Cachet Book"/>
        </w:rPr>
        <w:t>Call the police to conduct a search</w:t>
      </w:r>
    </w:p>
    <w:p w14:paraId="1742CBD0" w14:textId="77777777" w:rsidR="002A2638" w:rsidRDefault="002A2638" w:rsidP="0093400C">
      <w:pPr>
        <w:numPr>
          <w:ilvl w:val="0"/>
          <w:numId w:val="16"/>
        </w:numPr>
        <w:rPr>
          <w:rFonts w:ascii="Cachet Book" w:hAnsi="Cachet Book"/>
        </w:rPr>
      </w:pPr>
      <w:r>
        <w:rPr>
          <w:rFonts w:ascii="Cachet Book" w:hAnsi="Cachet Book"/>
        </w:rPr>
        <w:t>Contact Parents to inform them of the situation</w:t>
      </w:r>
    </w:p>
    <w:p w14:paraId="044F03FC" w14:textId="77777777" w:rsidR="00DD4A42" w:rsidRPr="00B741CB" w:rsidRDefault="00DD4A42" w:rsidP="00DD4A42">
      <w:pPr>
        <w:rPr>
          <w:rFonts w:ascii="Cachet Book" w:hAnsi="Cachet Book"/>
          <w:sz w:val="16"/>
          <w:szCs w:val="16"/>
        </w:rPr>
      </w:pPr>
    </w:p>
    <w:p w14:paraId="66587B70" w14:textId="77777777" w:rsidR="00DD4A42" w:rsidRPr="00070C12" w:rsidRDefault="00DD4A42" w:rsidP="00DD4A42">
      <w:pPr>
        <w:rPr>
          <w:rFonts w:ascii="Cachet Book" w:hAnsi="Cachet Book"/>
          <w:b/>
          <w:bCs/>
          <w:sz w:val="22"/>
          <w:szCs w:val="22"/>
          <w:u w:val="single"/>
        </w:rPr>
      </w:pPr>
      <w:r w:rsidRPr="00070C12">
        <w:rPr>
          <w:rFonts w:ascii="Cachet Book" w:hAnsi="Cachet Book"/>
          <w:b/>
          <w:bCs/>
          <w:sz w:val="22"/>
          <w:szCs w:val="22"/>
          <w:u w:val="single"/>
        </w:rPr>
        <w:t>T</w:t>
      </w:r>
      <w:r w:rsidR="00087CCB">
        <w:rPr>
          <w:rFonts w:ascii="Cachet Book" w:hAnsi="Cachet Book"/>
          <w:b/>
          <w:bCs/>
          <w:sz w:val="22"/>
          <w:szCs w:val="22"/>
          <w:u w:val="single"/>
        </w:rPr>
        <w:t>ransitions</w:t>
      </w:r>
    </w:p>
    <w:p w14:paraId="6B846DEC" w14:textId="237ECAA1" w:rsidR="00DD4A42" w:rsidRPr="00070C12" w:rsidRDefault="00DD4A42" w:rsidP="00DD4A42">
      <w:pPr>
        <w:rPr>
          <w:rFonts w:ascii="Cachet Book" w:hAnsi="Cachet Book"/>
        </w:rPr>
      </w:pPr>
      <w:r w:rsidRPr="00070C12">
        <w:rPr>
          <w:rFonts w:ascii="Cachet Book" w:hAnsi="Cachet Book"/>
        </w:rPr>
        <w:t xml:space="preserve">Whenever children are being transitioned to another area, </w:t>
      </w:r>
      <w:r w:rsidR="00D2630B">
        <w:rPr>
          <w:rFonts w:ascii="Cachet Book" w:hAnsi="Cachet Book"/>
        </w:rPr>
        <w:t>Lead Counselor</w:t>
      </w:r>
      <w:r w:rsidRPr="00070C12">
        <w:rPr>
          <w:rFonts w:ascii="Cachet Book" w:hAnsi="Cachet Book"/>
        </w:rPr>
        <w:t xml:space="preserve"> will do a face to name count with the </w:t>
      </w:r>
      <w:r w:rsidR="00D2630B">
        <w:rPr>
          <w:rFonts w:ascii="Cachet Book" w:hAnsi="Cachet Book"/>
        </w:rPr>
        <w:t>camper</w:t>
      </w:r>
      <w:r w:rsidRPr="00070C12">
        <w:rPr>
          <w:rFonts w:ascii="Cachet Book" w:hAnsi="Cachet Book"/>
        </w:rPr>
        <w:t xml:space="preserve"> roster.  Counts will be done when leaving, returning to </w:t>
      </w:r>
      <w:r w:rsidR="00D2630B">
        <w:rPr>
          <w:rFonts w:ascii="Cachet Book" w:hAnsi="Cachet Book"/>
        </w:rPr>
        <w:t>camp locations</w:t>
      </w:r>
      <w:r w:rsidRPr="00070C12">
        <w:rPr>
          <w:rFonts w:ascii="Cachet Book" w:hAnsi="Cachet Book"/>
        </w:rPr>
        <w:t xml:space="preserve"> and periodically at each location.  </w:t>
      </w:r>
      <w:r w:rsidR="00D2630B">
        <w:rPr>
          <w:rFonts w:ascii="Cachet Book" w:hAnsi="Cachet Book"/>
        </w:rPr>
        <w:t>Emergency</w:t>
      </w:r>
      <w:r w:rsidRPr="00070C12">
        <w:rPr>
          <w:rFonts w:ascii="Cachet Book" w:hAnsi="Cachet Book"/>
        </w:rPr>
        <w:t xml:space="preserve"> cards will be taken with teachers at all times.</w:t>
      </w:r>
    </w:p>
    <w:p w14:paraId="5279E8B3" w14:textId="77777777" w:rsidR="00362663" w:rsidRPr="00B741CB" w:rsidRDefault="00362663" w:rsidP="00DD4A42">
      <w:pPr>
        <w:rPr>
          <w:rFonts w:ascii="Cachet Book" w:hAnsi="Cachet Book"/>
          <w:b/>
          <w:bCs/>
          <w:sz w:val="16"/>
          <w:szCs w:val="16"/>
        </w:rPr>
      </w:pPr>
    </w:p>
    <w:p w14:paraId="29E0FF82" w14:textId="77777777" w:rsidR="00DD4A42" w:rsidRPr="00070C12" w:rsidRDefault="00DD4A42" w:rsidP="00DD4A42">
      <w:pPr>
        <w:rPr>
          <w:rFonts w:ascii="Cachet Book" w:hAnsi="Cachet Book"/>
          <w:b/>
          <w:bCs/>
          <w:sz w:val="22"/>
          <w:szCs w:val="22"/>
          <w:u w:val="single"/>
        </w:rPr>
      </w:pPr>
      <w:r w:rsidRPr="00070C12">
        <w:rPr>
          <w:rFonts w:ascii="Cachet Book" w:hAnsi="Cachet Book"/>
          <w:b/>
          <w:bCs/>
          <w:sz w:val="22"/>
          <w:szCs w:val="22"/>
          <w:u w:val="single"/>
        </w:rPr>
        <w:t>T</w:t>
      </w:r>
      <w:r w:rsidR="00087CCB">
        <w:rPr>
          <w:rFonts w:ascii="Cachet Book" w:hAnsi="Cachet Book"/>
          <w:b/>
          <w:bCs/>
          <w:sz w:val="22"/>
          <w:szCs w:val="22"/>
          <w:u w:val="single"/>
        </w:rPr>
        <w:t>ransportation</w:t>
      </w:r>
      <w:r w:rsidRPr="00070C12">
        <w:rPr>
          <w:rFonts w:ascii="Cachet Book" w:hAnsi="Cachet Book"/>
          <w:b/>
          <w:bCs/>
          <w:sz w:val="22"/>
          <w:szCs w:val="22"/>
          <w:u w:val="single"/>
        </w:rPr>
        <w:t xml:space="preserve"> P</w:t>
      </w:r>
      <w:r w:rsidR="00087CCB">
        <w:rPr>
          <w:rFonts w:ascii="Cachet Book" w:hAnsi="Cachet Book"/>
          <w:b/>
          <w:bCs/>
          <w:sz w:val="22"/>
          <w:szCs w:val="22"/>
          <w:u w:val="single"/>
        </w:rPr>
        <w:t>rocedures</w:t>
      </w:r>
    </w:p>
    <w:p w14:paraId="6F39061E" w14:textId="58D7A4CB" w:rsidR="00D2630B" w:rsidRPr="00D2630B" w:rsidRDefault="00D2630B" w:rsidP="00D2630B">
      <w:pPr>
        <w:textAlignment w:val="baseline"/>
        <w:rPr>
          <w:rFonts w:ascii="Cachet Book" w:hAnsi="Cachet Book"/>
          <w:color w:val="000000"/>
        </w:rPr>
      </w:pPr>
      <w:r w:rsidRPr="00D2630B">
        <w:rPr>
          <w:rFonts w:ascii="Cachet Book" w:hAnsi="Cachet Book"/>
          <w:color w:val="000000"/>
        </w:rPr>
        <w:t xml:space="preserve">When using any type of vehicular transportation, the </w:t>
      </w:r>
      <w:r>
        <w:rPr>
          <w:rFonts w:ascii="Cachet Book" w:hAnsi="Cachet Book"/>
          <w:color w:val="000000"/>
        </w:rPr>
        <w:t>Day Camp</w:t>
      </w:r>
      <w:r w:rsidRPr="00D2630B">
        <w:rPr>
          <w:rFonts w:ascii="Cachet Book" w:hAnsi="Cachet Book"/>
          <w:color w:val="000000"/>
        </w:rPr>
        <w:t xml:space="preserve"> will ensure that the following procedures are followed:  </w:t>
      </w:r>
    </w:p>
    <w:p w14:paraId="79ACA54E" w14:textId="77777777" w:rsidR="00D2630B" w:rsidRPr="00D2630B" w:rsidRDefault="00D2630B" w:rsidP="00D2630B">
      <w:pPr>
        <w:ind w:left="15"/>
        <w:textAlignment w:val="baseline"/>
        <w:rPr>
          <w:rFonts w:ascii="Cachet Book" w:hAnsi="Cachet Book"/>
          <w:color w:val="000000"/>
        </w:rPr>
      </w:pPr>
      <w:r w:rsidRPr="00D2630B">
        <w:rPr>
          <w:rFonts w:ascii="Calibri" w:hAnsi="Calibri" w:cs="Calibri"/>
          <w:color w:val="000000"/>
        </w:rPr>
        <w:t>  </w:t>
      </w:r>
    </w:p>
    <w:p w14:paraId="6F4E9DA4" w14:textId="77777777" w:rsidR="00D2630B" w:rsidRPr="00D2630B" w:rsidRDefault="00D2630B" w:rsidP="00D2630B">
      <w:pPr>
        <w:ind w:firstLine="720"/>
        <w:textAlignment w:val="baseline"/>
        <w:rPr>
          <w:rFonts w:ascii="Cachet Book" w:hAnsi="Cachet Book"/>
          <w:color w:val="000000"/>
        </w:rPr>
      </w:pPr>
      <w:r w:rsidRPr="00D2630B">
        <w:rPr>
          <w:rFonts w:ascii="Cachet Bold" w:hAnsi="Cachet Bold"/>
          <w:color w:val="000000"/>
        </w:rPr>
        <w:t>Contracted Vehicle (School Bus)  </w:t>
      </w:r>
    </w:p>
    <w:p w14:paraId="3602839B" w14:textId="77777777" w:rsidR="00D2630B" w:rsidRPr="00D2630B" w:rsidRDefault="00D2630B" w:rsidP="0093400C">
      <w:pPr>
        <w:numPr>
          <w:ilvl w:val="0"/>
          <w:numId w:val="17"/>
        </w:numPr>
        <w:ind w:left="1095" w:firstLine="0"/>
        <w:textAlignment w:val="baseline"/>
        <w:rPr>
          <w:rFonts w:ascii="Cachet Book" w:hAnsi="Cachet Book"/>
          <w:color w:val="000000"/>
        </w:rPr>
      </w:pPr>
      <w:r w:rsidRPr="00D2630B">
        <w:rPr>
          <w:rFonts w:ascii="Cachet Book" w:hAnsi="Cachet Book"/>
          <w:color w:val="000000"/>
        </w:rPr>
        <w:t>Emergency information will be carried in the vehicle with children’s information, including phone numbers of parents, emergency contacts, and names, addresses and phone numbers of physicians.  </w:t>
      </w:r>
    </w:p>
    <w:p w14:paraId="197FA1DC" w14:textId="7FC7D3FA" w:rsidR="00D2630B" w:rsidRPr="00D2630B" w:rsidRDefault="00D2630B" w:rsidP="0093400C">
      <w:pPr>
        <w:numPr>
          <w:ilvl w:val="0"/>
          <w:numId w:val="18"/>
        </w:numPr>
        <w:ind w:left="1095" w:firstLine="0"/>
        <w:textAlignment w:val="baseline"/>
        <w:rPr>
          <w:rFonts w:ascii="Cachet Book" w:hAnsi="Cachet Book"/>
          <w:color w:val="000000"/>
        </w:rPr>
      </w:pPr>
      <w:r w:rsidRPr="00D2630B">
        <w:rPr>
          <w:rFonts w:ascii="Cachet Book" w:hAnsi="Cachet Book"/>
          <w:color w:val="000000"/>
        </w:rPr>
        <w:t xml:space="preserve">A roster with all children’s names will be carried with the </w:t>
      </w:r>
      <w:r w:rsidR="00993B7E">
        <w:rPr>
          <w:rFonts w:ascii="Cachet Book" w:hAnsi="Cachet Book"/>
          <w:color w:val="000000"/>
        </w:rPr>
        <w:t>counselor</w:t>
      </w:r>
      <w:r w:rsidRPr="00D2630B">
        <w:rPr>
          <w:rFonts w:ascii="Cachet Book" w:hAnsi="Cachet Book"/>
          <w:color w:val="000000"/>
        </w:rPr>
        <w:t xml:space="preserve">.  Once on the bus, the </w:t>
      </w:r>
      <w:r w:rsidR="00993B7E">
        <w:rPr>
          <w:rFonts w:ascii="Cachet Book" w:hAnsi="Cachet Book"/>
          <w:color w:val="000000"/>
        </w:rPr>
        <w:t>counselor</w:t>
      </w:r>
      <w:r w:rsidRPr="00D2630B">
        <w:rPr>
          <w:rFonts w:ascii="Cachet Book" w:hAnsi="Cachet Book"/>
          <w:color w:val="000000"/>
        </w:rPr>
        <w:t xml:space="preserve"> will do a face-to-name count to ensure all </w:t>
      </w:r>
      <w:r w:rsidR="00993B7E">
        <w:rPr>
          <w:rFonts w:ascii="Cachet Book" w:hAnsi="Cachet Book"/>
          <w:color w:val="000000"/>
        </w:rPr>
        <w:t>campers</w:t>
      </w:r>
      <w:r w:rsidRPr="00D2630B">
        <w:rPr>
          <w:rFonts w:ascii="Cachet Book" w:hAnsi="Cachet Book"/>
          <w:color w:val="000000"/>
        </w:rPr>
        <w:t xml:space="preserve"> are present.  </w:t>
      </w:r>
      <w:r w:rsidR="00993B7E">
        <w:rPr>
          <w:rFonts w:ascii="Cachet Book" w:hAnsi="Cachet Book"/>
          <w:color w:val="000000"/>
        </w:rPr>
        <w:t>Lead Counselor</w:t>
      </w:r>
      <w:r w:rsidRPr="00D2630B">
        <w:rPr>
          <w:rFonts w:ascii="Cachet Book" w:hAnsi="Cachet Book"/>
          <w:color w:val="000000"/>
        </w:rPr>
        <w:t xml:space="preserve"> will make sure all children are seated properly in their seat (faced forward, back against seat, feet on the floor or dangling towards the floor).  </w:t>
      </w:r>
    </w:p>
    <w:p w14:paraId="50713283" w14:textId="349ABAC2" w:rsidR="00D2630B" w:rsidRPr="00D2630B" w:rsidRDefault="00D2630B" w:rsidP="0093400C">
      <w:pPr>
        <w:numPr>
          <w:ilvl w:val="0"/>
          <w:numId w:val="18"/>
        </w:numPr>
        <w:ind w:left="1095" w:firstLine="0"/>
        <w:textAlignment w:val="baseline"/>
        <w:rPr>
          <w:rFonts w:ascii="Cachet Book" w:hAnsi="Cachet Book"/>
          <w:color w:val="000000"/>
        </w:rPr>
      </w:pPr>
      <w:r w:rsidRPr="00D2630B">
        <w:rPr>
          <w:rFonts w:ascii="Cachet Book" w:hAnsi="Cachet Book"/>
          <w:color w:val="000000"/>
        </w:rPr>
        <w:t xml:space="preserve">Once at destination one </w:t>
      </w:r>
      <w:r w:rsidR="00993B7E">
        <w:rPr>
          <w:rFonts w:ascii="Cachet Book" w:hAnsi="Cachet Book"/>
          <w:color w:val="000000"/>
        </w:rPr>
        <w:t>counselor</w:t>
      </w:r>
      <w:r w:rsidRPr="00D2630B">
        <w:rPr>
          <w:rFonts w:ascii="Cachet Book" w:hAnsi="Cachet Book"/>
          <w:color w:val="000000"/>
        </w:rPr>
        <w:t xml:space="preserve"> will get off the bus and meet the children and another </w:t>
      </w:r>
      <w:r w:rsidR="00993B7E">
        <w:rPr>
          <w:rFonts w:ascii="Cachet Book" w:hAnsi="Cachet Book"/>
          <w:color w:val="000000"/>
        </w:rPr>
        <w:t>counselor</w:t>
      </w:r>
      <w:r w:rsidRPr="00D2630B">
        <w:rPr>
          <w:rFonts w:ascii="Cachet Book" w:hAnsi="Cachet Book"/>
          <w:color w:val="000000"/>
        </w:rPr>
        <w:t xml:space="preserve"> will bring up the rear.  While getting off the bus, the last </w:t>
      </w:r>
      <w:r w:rsidR="00993B7E">
        <w:rPr>
          <w:rFonts w:ascii="Cachet Book" w:hAnsi="Cachet Book"/>
          <w:color w:val="000000"/>
        </w:rPr>
        <w:t>counselor</w:t>
      </w:r>
      <w:r w:rsidRPr="00D2630B">
        <w:rPr>
          <w:rFonts w:ascii="Cachet Book" w:hAnsi="Cachet Book"/>
          <w:color w:val="000000"/>
        </w:rPr>
        <w:t xml:space="preserve"> will examine each seat to make sure all children have </w:t>
      </w:r>
      <w:r w:rsidR="00993B7E">
        <w:rPr>
          <w:rFonts w:ascii="Cachet Book" w:hAnsi="Cachet Book"/>
          <w:color w:val="000000"/>
        </w:rPr>
        <w:t>exited</w:t>
      </w:r>
      <w:r w:rsidRPr="00D2630B">
        <w:rPr>
          <w:rFonts w:ascii="Cachet Book" w:hAnsi="Cachet Book"/>
          <w:color w:val="000000"/>
        </w:rPr>
        <w:t>.  </w:t>
      </w:r>
    </w:p>
    <w:p w14:paraId="21ABB145" w14:textId="04685A5C" w:rsidR="00D2630B" w:rsidRPr="00D2630B" w:rsidRDefault="00D2630B" w:rsidP="0093400C">
      <w:pPr>
        <w:numPr>
          <w:ilvl w:val="0"/>
          <w:numId w:val="18"/>
        </w:numPr>
        <w:ind w:left="1095" w:firstLine="0"/>
        <w:textAlignment w:val="baseline"/>
        <w:rPr>
          <w:rFonts w:ascii="Cachet Book" w:hAnsi="Cachet Book"/>
          <w:color w:val="000000"/>
        </w:rPr>
      </w:pPr>
      <w:r w:rsidRPr="00D2630B">
        <w:rPr>
          <w:rFonts w:ascii="Cachet Book" w:hAnsi="Cachet Book"/>
          <w:color w:val="000000"/>
        </w:rPr>
        <w:t xml:space="preserve">Once everyone is off the bus, and before the bus leaves, the </w:t>
      </w:r>
      <w:r w:rsidR="00993B7E">
        <w:rPr>
          <w:rFonts w:ascii="Cachet Book" w:hAnsi="Cachet Book"/>
          <w:color w:val="000000"/>
        </w:rPr>
        <w:t>counselor</w:t>
      </w:r>
      <w:r w:rsidRPr="00D2630B">
        <w:rPr>
          <w:rFonts w:ascii="Cachet Book" w:hAnsi="Cachet Book"/>
          <w:color w:val="000000"/>
        </w:rPr>
        <w:t xml:space="preserve"> will do a face-to-name count to make sure all </w:t>
      </w:r>
      <w:r w:rsidR="00993B7E">
        <w:rPr>
          <w:rFonts w:ascii="Cachet Book" w:hAnsi="Cachet Book"/>
          <w:color w:val="000000"/>
        </w:rPr>
        <w:t>campers</w:t>
      </w:r>
      <w:r w:rsidRPr="00D2630B">
        <w:rPr>
          <w:rFonts w:ascii="Cachet Book" w:hAnsi="Cachet Book"/>
          <w:color w:val="000000"/>
        </w:rPr>
        <w:t xml:space="preserve"> are accounted for.  </w:t>
      </w:r>
    </w:p>
    <w:p w14:paraId="52BC6A33" w14:textId="77777777" w:rsidR="00D2630B" w:rsidRPr="00D2630B" w:rsidRDefault="00D2630B" w:rsidP="00D2630B">
      <w:pPr>
        <w:textAlignment w:val="baseline"/>
        <w:rPr>
          <w:rFonts w:ascii="Cachet Book" w:hAnsi="Cachet Book"/>
          <w:color w:val="000000"/>
        </w:rPr>
      </w:pPr>
      <w:r w:rsidRPr="00D2630B">
        <w:rPr>
          <w:rFonts w:ascii="Calibri" w:hAnsi="Calibri" w:cs="Calibri"/>
          <w:color w:val="000000"/>
        </w:rPr>
        <w:t>  </w:t>
      </w:r>
    </w:p>
    <w:p w14:paraId="23FB5D6E" w14:textId="77777777" w:rsidR="00851A95" w:rsidRDefault="00851A95" w:rsidP="00D2630B">
      <w:pPr>
        <w:ind w:firstLine="720"/>
        <w:textAlignment w:val="baseline"/>
        <w:rPr>
          <w:rFonts w:ascii="Calibri" w:hAnsi="Calibri" w:cs="Calibri"/>
          <w:color w:val="000000"/>
        </w:rPr>
      </w:pPr>
    </w:p>
    <w:p w14:paraId="03D00EAB" w14:textId="77777777" w:rsidR="00851A95" w:rsidRDefault="00851A95" w:rsidP="00D2630B">
      <w:pPr>
        <w:ind w:firstLine="720"/>
        <w:textAlignment w:val="baseline"/>
        <w:rPr>
          <w:rFonts w:ascii="Calibri" w:hAnsi="Calibri" w:cs="Calibri"/>
          <w:color w:val="000000"/>
        </w:rPr>
      </w:pPr>
    </w:p>
    <w:p w14:paraId="214300F8" w14:textId="7D3C0D1D" w:rsidR="00D2630B" w:rsidRPr="00D2630B" w:rsidRDefault="00D2630B" w:rsidP="00D2630B">
      <w:pPr>
        <w:ind w:firstLine="720"/>
        <w:textAlignment w:val="baseline"/>
        <w:rPr>
          <w:rFonts w:ascii="Cachet Book" w:hAnsi="Cachet Book"/>
          <w:color w:val="000000"/>
        </w:rPr>
      </w:pPr>
      <w:r w:rsidRPr="00D2630B">
        <w:rPr>
          <w:rFonts w:ascii="Calibri" w:hAnsi="Calibri" w:cs="Calibri"/>
          <w:color w:val="000000"/>
        </w:rPr>
        <w:t> </w:t>
      </w:r>
      <w:r w:rsidRPr="00D2630B">
        <w:rPr>
          <w:rFonts w:ascii="Cachet Bold" w:hAnsi="Cachet Bold"/>
          <w:color w:val="000000"/>
        </w:rPr>
        <w:t>Transportation Emergency Procedures   </w:t>
      </w:r>
    </w:p>
    <w:p w14:paraId="2288E6CA" w14:textId="77777777" w:rsidR="00D2630B" w:rsidRPr="00D2630B" w:rsidRDefault="00D2630B" w:rsidP="0093400C">
      <w:pPr>
        <w:numPr>
          <w:ilvl w:val="0"/>
          <w:numId w:val="19"/>
        </w:numPr>
        <w:ind w:left="1095" w:firstLine="0"/>
        <w:textAlignment w:val="baseline"/>
        <w:rPr>
          <w:rFonts w:ascii="Cachet Book" w:hAnsi="Cachet Book"/>
          <w:color w:val="000000"/>
        </w:rPr>
      </w:pPr>
      <w:r w:rsidRPr="00D2630B">
        <w:rPr>
          <w:rFonts w:ascii="Cachet Book" w:hAnsi="Cachet Book"/>
          <w:color w:val="000000"/>
        </w:rPr>
        <w:t>In cases of emergency, the bus will be shut off and evacuated.  Children, staff, and driver will wait a safe distance from the bus.  </w:t>
      </w:r>
    </w:p>
    <w:p w14:paraId="790A8BCD" w14:textId="1BA1B465" w:rsidR="00D2630B" w:rsidRPr="00D2630B" w:rsidRDefault="00993B7E" w:rsidP="0093400C">
      <w:pPr>
        <w:numPr>
          <w:ilvl w:val="0"/>
          <w:numId w:val="19"/>
        </w:numPr>
        <w:ind w:left="1095" w:firstLine="0"/>
        <w:textAlignment w:val="baseline"/>
        <w:rPr>
          <w:rFonts w:ascii="Cachet Book" w:hAnsi="Cachet Book"/>
          <w:color w:val="000000"/>
        </w:rPr>
      </w:pPr>
      <w:r>
        <w:rPr>
          <w:rFonts w:ascii="Cachet Book" w:hAnsi="Cachet Book"/>
          <w:color w:val="000000"/>
        </w:rPr>
        <w:t>Day Camp</w:t>
      </w:r>
      <w:r w:rsidR="00D2630B" w:rsidRPr="00D2630B">
        <w:rPr>
          <w:rFonts w:ascii="Cachet Book" w:hAnsi="Cachet Book"/>
          <w:color w:val="000000"/>
        </w:rPr>
        <w:t xml:space="preserve"> staff will take a head count with the attendance located on the vehicle.  </w:t>
      </w:r>
    </w:p>
    <w:p w14:paraId="24A22F0F" w14:textId="706AC114" w:rsidR="00D2630B" w:rsidRPr="00D2630B" w:rsidRDefault="00993B7E" w:rsidP="0093400C">
      <w:pPr>
        <w:numPr>
          <w:ilvl w:val="0"/>
          <w:numId w:val="19"/>
        </w:numPr>
        <w:ind w:left="1095" w:firstLine="0"/>
        <w:textAlignment w:val="baseline"/>
        <w:rPr>
          <w:rFonts w:ascii="Cachet Book" w:hAnsi="Cachet Book"/>
          <w:color w:val="000000"/>
        </w:rPr>
      </w:pPr>
      <w:r>
        <w:rPr>
          <w:rFonts w:ascii="Cachet Book" w:hAnsi="Cachet Book"/>
          <w:color w:val="000000"/>
        </w:rPr>
        <w:t>Day Camp</w:t>
      </w:r>
      <w:r w:rsidR="00D2630B" w:rsidRPr="00D2630B">
        <w:rPr>
          <w:rFonts w:ascii="Cachet Book" w:hAnsi="Cachet Book"/>
          <w:color w:val="000000"/>
        </w:rPr>
        <w:t xml:space="preserve"> staff and/or bus driver will call for assistance.  Parents will be contacted via emergency contact information.  </w:t>
      </w:r>
    </w:p>
    <w:p w14:paraId="7C74A669" w14:textId="77777777" w:rsidR="00AD27AD" w:rsidRPr="00B741CB" w:rsidRDefault="00AD27AD" w:rsidP="00AD27AD">
      <w:pPr>
        <w:rPr>
          <w:rFonts w:ascii="Cachet Book" w:hAnsi="Cachet Book"/>
          <w:sz w:val="16"/>
          <w:szCs w:val="16"/>
        </w:rPr>
      </w:pPr>
    </w:p>
    <w:p w14:paraId="2220F884" w14:textId="77777777" w:rsidR="00DD4A42" w:rsidRPr="00070C12" w:rsidRDefault="00DD4A42" w:rsidP="00070C12">
      <w:pPr>
        <w:rPr>
          <w:rFonts w:ascii="Cachet Book" w:hAnsi="Cachet Book"/>
          <w:b/>
          <w:bCs/>
          <w:sz w:val="22"/>
          <w:szCs w:val="22"/>
          <w:u w:val="single"/>
        </w:rPr>
      </w:pPr>
      <w:smartTag w:uri="urn:schemas-microsoft-com:office:smarttags" w:element="place">
        <w:r w:rsidRPr="00070C12">
          <w:rPr>
            <w:rFonts w:ascii="Cachet Book" w:hAnsi="Cachet Book"/>
            <w:b/>
            <w:bCs/>
            <w:sz w:val="22"/>
            <w:szCs w:val="22"/>
            <w:u w:val="single"/>
          </w:rPr>
          <w:t>H</w:t>
        </w:r>
        <w:r w:rsidR="00DB76E0">
          <w:rPr>
            <w:rFonts w:ascii="Cachet Book" w:hAnsi="Cachet Book"/>
            <w:b/>
            <w:bCs/>
            <w:sz w:val="22"/>
            <w:szCs w:val="22"/>
            <w:u w:val="single"/>
          </w:rPr>
          <w:t>oliday</w:t>
        </w:r>
      </w:smartTag>
      <w:r w:rsidR="00DB76E0">
        <w:rPr>
          <w:rFonts w:ascii="Cachet Book" w:hAnsi="Cachet Book"/>
          <w:b/>
          <w:bCs/>
          <w:sz w:val="22"/>
          <w:szCs w:val="22"/>
          <w:u w:val="single"/>
        </w:rPr>
        <w:t xml:space="preserve"> Celebrations</w:t>
      </w:r>
    </w:p>
    <w:p w14:paraId="65EAA8DB" w14:textId="3A3FFC4E" w:rsidR="00DD4A42" w:rsidRPr="00070C12" w:rsidRDefault="00DD4A42" w:rsidP="00DD4A42">
      <w:pPr>
        <w:rPr>
          <w:rFonts w:ascii="Cachet Book" w:hAnsi="Cachet Book"/>
        </w:rPr>
      </w:pPr>
      <w:r w:rsidRPr="00070C12">
        <w:rPr>
          <w:rFonts w:ascii="Cachet Book" w:hAnsi="Cachet Book"/>
        </w:rPr>
        <w:t xml:space="preserve">As part of our diverse curriculum, we learn about and enjoy a wide variety of holidays.  We do not teach about religion, nor force children to celebrate holidays.  If you have concerns about your child’s participation in a holiday celebration, please speak with your child’s </w:t>
      </w:r>
      <w:r w:rsidR="00993B7E">
        <w:rPr>
          <w:rFonts w:ascii="Cachet Book" w:hAnsi="Cachet Book"/>
        </w:rPr>
        <w:t>Camp Counselor</w:t>
      </w:r>
      <w:r w:rsidRPr="00070C12">
        <w:rPr>
          <w:rFonts w:ascii="Cachet Book" w:hAnsi="Cachet Book"/>
        </w:rPr>
        <w:t>.</w:t>
      </w:r>
    </w:p>
    <w:p w14:paraId="765CCFA5" w14:textId="77777777" w:rsidR="00D543FF" w:rsidRPr="00B741CB" w:rsidRDefault="00D543FF" w:rsidP="00070C12">
      <w:pPr>
        <w:rPr>
          <w:rFonts w:ascii="Cachet Book" w:hAnsi="Cachet Book"/>
          <w:b/>
          <w:bCs/>
          <w:sz w:val="16"/>
          <w:szCs w:val="16"/>
          <w:u w:val="single"/>
        </w:rPr>
      </w:pPr>
    </w:p>
    <w:p w14:paraId="6196D0F8" w14:textId="77777777" w:rsidR="00DD4A42" w:rsidRPr="00070C12" w:rsidRDefault="00DD4A42" w:rsidP="00070C12">
      <w:pPr>
        <w:rPr>
          <w:rFonts w:ascii="Cachet Book" w:hAnsi="Cachet Book"/>
          <w:b/>
          <w:bCs/>
          <w:sz w:val="22"/>
          <w:szCs w:val="22"/>
          <w:u w:val="single"/>
        </w:rPr>
      </w:pPr>
      <w:r w:rsidRPr="00070C12">
        <w:rPr>
          <w:rFonts w:ascii="Cachet Book" w:hAnsi="Cachet Book"/>
          <w:b/>
          <w:bCs/>
          <w:sz w:val="22"/>
          <w:szCs w:val="22"/>
          <w:u w:val="single"/>
        </w:rPr>
        <w:t>G</w:t>
      </w:r>
      <w:r w:rsidR="00DB76E0">
        <w:rPr>
          <w:rFonts w:ascii="Cachet Book" w:hAnsi="Cachet Book"/>
          <w:b/>
          <w:bCs/>
          <w:sz w:val="22"/>
          <w:szCs w:val="22"/>
          <w:u w:val="single"/>
        </w:rPr>
        <w:t>uidance</w:t>
      </w:r>
      <w:r w:rsidRPr="00070C12">
        <w:rPr>
          <w:rFonts w:ascii="Cachet Book" w:hAnsi="Cachet Book"/>
          <w:b/>
          <w:bCs/>
          <w:sz w:val="22"/>
          <w:szCs w:val="22"/>
          <w:u w:val="single"/>
        </w:rPr>
        <w:t>/</w:t>
      </w:r>
      <w:r w:rsidR="00DB76E0" w:rsidRPr="00070C12">
        <w:rPr>
          <w:rFonts w:ascii="Cachet Book" w:hAnsi="Cachet Book"/>
          <w:b/>
          <w:bCs/>
          <w:sz w:val="22"/>
          <w:szCs w:val="22"/>
          <w:u w:val="single"/>
        </w:rPr>
        <w:t>D</w:t>
      </w:r>
      <w:r w:rsidR="00DB76E0">
        <w:rPr>
          <w:rFonts w:ascii="Cachet Book" w:hAnsi="Cachet Book"/>
          <w:b/>
          <w:bCs/>
          <w:sz w:val="22"/>
          <w:szCs w:val="22"/>
          <w:u w:val="single"/>
        </w:rPr>
        <w:t>iscipline</w:t>
      </w:r>
      <w:r w:rsidRPr="00070C12">
        <w:rPr>
          <w:rFonts w:ascii="Cachet Book" w:hAnsi="Cachet Book"/>
          <w:b/>
          <w:bCs/>
          <w:sz w:val="22"/>
          <w:szCs w:val="22"/>
          <w:u w:val="single"/>
        </w:rPr>
        <w:t xml:space="preserve"> P</w:t>
      </w:r>
      <w:r w:rsidR="00DB76E0">
        <w:rPr>
          <w:rFonts w:ascii="Cachet Book" w:hAnsi="Cachet Book"/>
          <w:b/>
          <w:bCs/>
          <w:sz w:val="22"/>
          <w:szCs w:val="22"/>
          <w:u w:val="single"/>
        </w:rPr>
        <w:t>olicy</w:t>
      </w:r>
    </w:p>
    <w:p w14:paraId="0861A799" w14:textId="77777777" w:rsidR="00993B7E" w:rsidRPr="00993B7E" w:rsidRDefault="00993B7E" w:rsidP="00993B7E">
      <w:pPr>
        <w:spacing w:line="100" w:lineRule="atLeast"/>
        <w:rPr>
          <w:rFonts w:ascii="Cachet Bold" w:hAnsi="Cachet Bold"/>
          <w:color w:val="000000"/>
        </w:rPr>
      </w:pPr>
      <w:r w:rsidRPr="00993B7E">
        <w:rPr>
          <w:rFonts w:ascii="Cachet Bold" w:hAnsi="Cachet Bold"/>
          <w:color w:val="000000"/>
        </w:rPr>
        <w:t>Governing Principles</w:t>
      </w:r>
    </w:p>
    <w:p w14:paraId="25675979" w14:textId="77777777" w:rsidR="00993B7E" w:rsidRPr="00993B7E" w:rsidRDefault="00993B7E" w:rsidP="10B639B3">
      <w:pPr>
        <w:spacing w:line="100" w:lineRule="atLeast"/>
        <w:rPr>
          <w:rFonts w:ascii="Cachet Book" w:hAnsi="Cachet Book"/>
        </w:rPr>
      </w:pPr>
      <w:r w:rsidRPr="10B639B3">
        <w:rPr>
          <w:rFonts w:ascii="Cachet Book" w:hAnsi="Cachet Book"/>
        </w:rPr>
        <w:t>Counselors will focus on rewarding positive behavior. In the event that discipline is required, we will follow a progressive discipline plan.</w:t>
      </w:r>
    </w:p>
    <w:p w14:paraId="08E035FA" w14:textId="77777777" w:rsidR="00993B7E" w:rsidRPr="00993B7E" w:rsidRDefault="00993B7E" w:rsidP="00993B7E">
      <w:pPr>
        <w:spacing w:line="100" w:lineRule="atLeast"/>
        <w:rPr>
          <w:rFonts w:ascii="Cachet Book" w:hAnsi="Cachet Book"/>
          <w:lang w:val="en"/>
        </w:rPr>
      </w:pPr>
    </w:p>
    <w:p w14:paraId="1C836215" w14:textId="350CCD7E" w:rsidR="00993B7E" w:rsidRPr="00993B7E" w:rsidRDefault="00993B7E" w:rsidP="10B639B3">
      <w:pPr>
        <w:spacing w:line="100" w:lineRule="atLeast"/>
        <w:rPr>
          <w:rFonts w:ascii="Cachet Book" w:hAnsi="Cachet Book"/>
        </w:rPr>
      </w:pPr>
      <w:r w:rsidRPr="10B639B3">
        <w:rPr>
          <w:rFonts w:ascii="Cachet Book" w:hAnsi="Cachet Book"/>
        </w:rPr>
        <w:t xml:space="preserve">The YMCA Summer Day Camp staff want all of our campers to enjoy their camp experience.  Campers responsible for actions potentially injurious to self or others, willful destruction of property, flagrant disobedience, and verbal abuse will be removed from their group immediately and taken to the </w:t>
      </w:r>
      <w:r w:rsidR="00851A95" w:rsidRPr="10B639B3">
        <w:rPr>
          <w:rFonts w:ascii="Cachet Book" w:hAnsi="Cachet Book"/>
        </w:rPr>
        <w:t>c</w:t>
      </w:r>
      <w:r w:rsidRPr="10B639B3">
        <w:rPr>
          <w:rFonts w:ascii="Cachet Book" w:hAnsi="Cachet Book"/>
        </w:rPr>
        <w:t>amp office. Severe or repeated incidents may result in immediate removal from camp with a follow-up required parent meeting before children are allowed to return to camp. Day camp directors may suspend a camper from participating in the weekly field trip following behavior incidents. Parents will then be responsible for child care for that day, care will not be available at the Y while camp is away at a field trip.</w:t>
      </w:r>
    </w:p>
    <w:p w14:paraId="7756842F" w14:textId="77777777" w:rsidR="00993B7E" w:rsidRPr="00993B7E" w:rsidRDefault="00993B7E" w:rsidP="00993B7E">
      <w:pPr>
        <w:spacing w:line="100" w:lineRule="atLeast"/>
        <w:rPr>
          <w:rFonts w:ascii="Cachet Book" w:hAnsi="Cachet Book"/>
          <w:lang w:val="en"/>
        </w:rPr>
      </w:pPr>
    </w:p>
    <w:p w14:paraId="4D1A06FE" w14:textId="77777777" w:rsidR="00993B7E" w:rsidRPr="00993B7E" w:rsidRDefault="00993B7E" w:rsidP="00993B7E">
      <w:pPr>
        <w:spacing w:line="100" w:lineRule="atLeast"/>
        <w:rPr>
          <w:rFonts w:ascii="Cachet Bold" w:hAnsi="Cachet Bold"/>
          <w:color w:val="000000"/>
        </w:rPr>
      </w:pPr>
      <w:r w:rsidRPr="00993B7E">
        <w:rPr>
          <w:rFonts w:ascii="Cachet Bold" w:hAnsi="Cachet Bold"/>
          <w:color w:val="000000"/>
        </w:rPr>
        <w:t>What happens if my camper has a discipline problem at camp?</w:t>
      </w:r>
    </w:p>
    <w:p w14:paraId="7A8B2B4A" w14:textId="77777777" w:rsidR="00993B7E" w:rsidRPr="00993B7E" w:rsidRDefault="00993B7E" w:rsidP="10B639B3">
      <w:pPr>
        <w:spacing w:line="100" w:lineRule="atLeast"/>
        <w:rPr>
          <w:rFonts w:ascii="Cachet Book" w:hAnsi="Cachet Book"/>
        </w:rPr>
      </w:pPr>
      <w:r w:rsidRPr="10B639B3">
        <w:rPr>
          <w:rFonts w:ascii="Cachet Book" w:hAnsi="Cachet Book"/>
        </w:rPr>
        <w:t>Our camp staff are trained and expected to resolve misbehavior problems in a positive manner. Our staff speaks with the child, allow him/her to take time to think about the problem, discuss the problem/solution with the child, then let the child return to the activity. In more severe cases, child will be kept out of activity and parent will be asked to pick the child up. Together, parents and YMCA staff will work out a custom-designed behavior modification method depending on the severity of the problem. In the event the problems still exist, your child may be suspended or expelled from the program. Our policies do not grant refunds or credits for missed program days due to a behavior problem.</w:t>
      </w:r>
    </w:p>
    <w:p w14:paraId="4808C119" w14:textId="77777777" w:rsidR="00993B7E" w:rsidRPr="00993B7E" w:rsidRDefault="00993B7E" w:rsidP="00993B7E">
      <w:pPr>
        <w:spacing w:line="100" w:lineRule="atLeast"/>
        <w:rPr>
          <w:rFonts w:ascii="Cachet Book" w:hAnsi="Cachet Book"/>
          <w:lang w:val="en"/>
        </w:rPr>
      </w:pPr>
    </w:p>
    <w:p w14:paraId="12E4C8CE" w14:textId="77777777" w:rsidR="00993B7E" w:rsidRPr="00993B7E" w:rsidRDefault="00993B7E" w:rsidP="00993B7E">
      <w:pPr>
        <w:spacing w:line="100" w:lineRule="atLeast"/>
        <w:rPr>
          <w:rFonts w:ascii="Cachet Bold" w:hAnsi="Cachet Bold"/>
          <w:color w:val="000000"/>
        </w:rPr>
      </w:pPr>
      <w:r w:rsidRPr="00993B7E">
        <w:rPr>
          <w:rFonts w:ascii="Cachet Bold" w:hAnsi="Cachet Bold"/>
          <w:color w:val="000000"/>
        </w:rPr>
        <w:t>When a camper does not follow the behavior guidelines, we may take the following steps:</w:t>
      </w:r>
    </w:p>
    <w:p w14:paraId="6DF84FD0" w14:textId="77777777" w:rsidR="00993B7E" w:rsidRPr="00993B7E" w:rsidRDefault="00993B7E" w:rsidP="10B639B3">
      <w:pPr>
        <w:pStyle w:val="ListParagraph"/>
        <w:numPr>
          <w:ilvl w:val="0"/>
          <w:numId w:val="20"/>
        </w:numPr>
        <w:spacing w:line="100" w:lineRule="atLeast"/>
        <w:rPr>
          <w:rFonts w:ascii="Cachet Book" w:hAnsi="Cachet Book"/>
        </w:rPr>
      </w:pPr>
      <w:r w:rsidRPr="10B639B3">
        <w:rPr>
          <w:rFonts w:ascii="Cachet Book" w:hAnsi="Cachet Book"/>
        </w:rPr>
        <w:t>Counselor will redirect the child to a more appropriate behavior.</w:t>
      </w:r>
    </w:p>
    <w:p w14:paraId="6A1ADB9E" w14:textId="77777777" w:rsidR="00993B7E" w:rsidRPr="00993B7E" w:rsidRDefault="00993B7E" w:rsidP="0093400C">
      <w:pPr>
        <w:pStyle w:val="ListParagraph"/>
        <w:numPr>
          <w:ilvl w:val="0"/>
          <w:numId w:val="20"/>
        </w:numPr>
        <w:spacing w:line="100" w:lineRule="atLeast"/>
        <w:rPr>
          <w:rFonts w:ascii="Cachet Book" w:hAnsi="Cachet Book"/>
          <w:lang w:val="en"/>
        </w:rPr>
      </w:pPr>
      <w:r w:rsidRPr="00993B7E">
        <w:rPr>
          <w:rFonts w:ascii="Cachet Book" w:hAnsi="Cachet Book"/>
          <w:lang w:val="en"/>
        </w:rPr>
        <w:t>The child will be reminded of the behavior guidelines and YMCA rules, and a discussion will take place.</w:t>
      </w:r>
    </w:p>
    <w:p w14:paraId="23681C62" w14:textId="77777777" w:rsidR="00993B7E" w:rsidRPr="00993B7E" w:rsidRDefault="00993B7E" w:rsidP="0093400C">
      <w:pPr>
        <w:pStyle w:val="ListParagraph"/>
        <w:numPr>
          <w:ilvl w:val="0"/>
          <w:numId w:val="20"/>
        </w:numPr>
        <w:spacing w:line="100" w:lineRule="atLeast"/>
        <w:rPr>
          <w:rFonts w:ascii="Cachet Book" w:hAnsi="Cachet Book"/>
          <w:lang w:val="en"/>
        </w:rPr>
      </w:pPr>
      <w:r w:rsidRPr="00993B7E">
        <w:rPr>
          <w:rFonts w:ascii="Cachet Book" w:hAnsi="Cachet Book"/>
          <w:lang w:val="en"/>
        </w:rPr>
        <w:t>If the behavior persists, a parent will be notified of the problem.</w:t>
      </w:r>
    </w:p>
    <w:p w14:paraId="6C15A93A" w14:textId="77777777" w:rsidR="00993B7E" w:rsidRPr="00993B7E" w:rsidRDefault="00993B7E" w:rsidP="0093400C">
      <w:pPr>
        <w:pStyle w:val="ListParagraph"/>
        <w:numPr>
          <w:ilvl w:val="0"/>
          <w:numId w:val="20"/>
        </w:numPr>
        <w:spacing w:line="100" w:lineRule="atLeast"/>
        <w:rPr>
          <w:rFonts w:ascii="Cachet Book" w:hAnsi="Cachet Book"/>
          <w:lang w:val="en"/>
        </w:rPr>
      </w:pPr>
      <w:r w:rsidRPr="00993B7E">
        <w:rPr>
          <w:rFonts w:ascii="Cachet Book" w:hAnsi="Cachet Book"/>
          <w:lang w:val="en"/>
        </w:rPr>
        <w:t>The staff will document the situation. The written documentation will include what the problematic behavior is, what provoked the problem, and the corrective action taken.</w:t>
      </w:r>
    </w:p>
    <w:p w14:paraId="1609F6CE" w14:textId="77777777" w:rsidR="00993B7E" w:rsidRPr="00993B7E" w:rsidRDefault="00993B7E" w:rsidP="10B639B3">
      <w:pPr>
        <w:pStyle w:val="ListParagraph"/>
        <w:numPr>
          <w:ilvl w:val="0"/>
          <w:numId w:val="20"/>
        </w:numPr>
        <w:spacing w:line="100" w:lineRule="atLeast"/>
        <w:rPr>
          <w:rFonts w:ascii="Cachet Book" w:hAnsi="Cachet Book"/>
        </w:rPr>
      </w:pPr>
      <w:r w:rsidRPr="10B639B3">
        <w:rPr>
          <w:rFonts w:ascii="Cachet Book" w:hAnsi="Cachet Book"/>
        </w:rPr>
        <w:t>A leadership team member will schedule a conference with the parent to determine the appropriate action.</w:t>
      </w:r>
    </w:p>
    <w:p w14:paraId="174E037F" w14:textId="77777777" w:rsidR="00993B7E" w:rsidRPr="00993B7E" w:rsidRDefault="00993B7E" w:rsidP="0093400C">
      <w:pPr>
        <w:pStyle w:val="ListParagraph"/>
        <w:numPr>
          <w:ilvl w:val="0"/>
          <w:numId w:val="20"/>
        </w:numPr>
        <w:spacing w:line="100" w:lineRule="atLeast"/>
        <w:rPr>
          <w:rFonts w:ascii="Cachet Book" w:hAnsi="Cachet Book"/>
          <w:lang w:val="en"/>
        </w:rPr>
      </w:pPr>
      <w:r w:rsidRPr="00993B7E">
        <w:rPr>
          <w:rFonts w:ascii="Cachet Book" w:hAnsi="Cachet Book"/>
          <w:lang w:val="en"/>
        </w:rPr>
        <w:t>A leadership team member will schedule a progress check or follow-up conference.</w:t>
      </w:r>
    </w:p>
    <w:p w14:paraId="26E8DDA1" w14:textId="77777777" w:rsidR="00993B7E" w:rsidRPr="00993B7E" w:rsidRDefault="00993B7E" w:rsidP="10B639B3">
      <w:pPr>
        <w:pStyle w:val="ListParagraph"/>
        <w:numPr>
          <w:ilvl w:val="0"/>
          <w:numId w:val="20"/>
        </w:numPr>
        <w:spacing w:line="100" w:lineRule="atLeast"/>
        <w:rPr>
          <w:rFonts w:ascii="Cachet Book" w:hAnsi="Cachet Book"/>
        </w:rPr>
      </w:pPr>
      <w:r w:rsidRPr="10B639B3">
        <w:rPr>
          <w:rFonts w:ascii="Cachet Book" w:hAnsi="Cachet Book"/>
        </w:rPr>
        <w:t>If the problem still persists, a leadership team member will schedule a conference that includes the parent, child, staff, and Program or Child Care Director. The director will have all documentation and the notes from the previous conference for review.</w:t>
      </w:r>
    </w:p>
    <w:p w14:paraId="4E8B2FB2" w14:textId="77777777" w:rsidR="00993B7E" w:rsidRPr="00993B7E" w:rsidRDefault="00993B7E" w:rsidP="10B639B3">
      <w:pPr>
        <w:pStyle w:val="ListParagraph"/>
        <w:numPr>
          <w:ilvl w:val="0"/>
          <w:numId w:val="20"/>
        </w:numPr>
        <w:spacing w:line="100" w:lineRule="atLeast"/>
        <w:rPr>
          <w:rFonts w:ascii="Cachet Book" w:hAnsi="Cachet Book"/>
        </w:rPr>
      </w:pPr>
      <w:r w:rsidRPr="10B639B3">
        <w:rPr>
          <w:rFonts w:ascii="Cachet Book" w:hAnsi="Cachet Book"/>
        </w:rPr>
        <w:t>If a child’s behavior at any time threatens the immediate safety of that child, other children, or staff, the parent may be notified and required to pick-up the child immediately.</w:t>
      </w:r>
    </w:p>
    <w:p w14:paraId="4CB1A112" w14:textId="77777777" w:rsidR="00993B7E" w:rsidRPr="00993B7E" w:rsidRDefault="00993B7E" w:rsidP="0093400C">
      <w:pPr>
        <w:pStyle w:val="ListParagraph"/>
        <w:numPr>
          <w:ilvl w:val="0"/>
          <w:numId w:val="20"/>
        </w:numPr>
        <w:spacing w:line="100" w:lineRule="atLeast"/>
        <w:rPr>
          <w:rFonts w:ascii="Cachet Book" w:hAnsi="Cachet Book"/>
          <w:lang w:val="en"/>
        </w:rPr>
      </w:pPr>
      <w:r w:rsidRPr="00993B7E">
        <w:rPr>
          <w:rFonts w:ascii="Cachet Book" w:hAnsi="Cachet Book"/>
          <w:lang w:val="en"/>
        </w:rPr>
        <w:t>If a problem persists and the child continues to be disruptive, the YMCA reserves the right to suspend the child from the program. Expulsions from the program may be considered in extreme situations.</w:t>
      </w:r>
    </w:p>
    <w:p w14:paraId="557D0E79" w14:textId="77777777" w:rsidR="00993B7E" w:rsidRPr="00993B7E" w:rsidRDefault="00993B7E" w:rsidP="00993B7E">
      <w:pPr>
        <w:spacing w:line="100" w:lineRule="atLeast"/>
        <w:rPr>
          <w:rFonts w:ascii="Cachet Book" w:hAnsi="Cachet Book"/>
          <w:lang w:val="en"/>
        </w:rPr>
      </w:pPr>
    </w:p>
    <w:p w14:paraId="4739132F" w14:textId="77777777" w:rsidR="00851A95" w:rsidRDefault="00851A95" w:rsidP="00993B7E">
      <w:pPr>
        <w:spacing w:line="100" w:lineRule="atLeast"/>
        <w:rPr>
          <w:rFonts w:ascii="Cachet Bold" w:hAnsi="Cachet Bold"/>
          <w:color w:val="000000"/>
        </w:rPr>
      </w:pPr>
    </w:p>
    <w:p w14:paraId="1FD0F06D" w14:textId="77777777" w:rsidR="00851A95" w:rsidRDefault="00851A95" w:rsidP="00993B7E">
      <w:pPr>
        <w:spacing w:line="100" w:lineRule="atLeast"/>
        <w:rPr>
          <w:rFonts w:ascii="Cachet Bold" w:hAnsi="Cachet Bold"/>
          <w:color w:val="000000"/>
        </w:rPr>
      </w:pPr>
    </w:p>
    <w:p w14:paraId="1187500F" w14:textId="77777777" w:rsidR="00851A95" w:rsidRDefault="00851A95" w:rsidP="00993B7E">
      <w:pPr>
        <w:spacing w:line="100" w:lineRule="atLeast"/>
        <w:rPr>
          <w:rFonts w:ascii="Cachet Bold" w:hAnsi="Cachet Bold"/>
          <w:color w:val="000000"/>
        </w:rPr>
      </w:pPr>
    </w:p>
    <w:p w14:paraId="0167C94F" w14:textId="77777777" w:rsidR="00851A95" w:rsidRDefault="00851A95" w:rsidP="00993B7E">
      <w:pPr>
        <w:spacing w:line="100" w:lineRule="atLeast"/>
        <w:rPr>
          <w:rFonts w:ascii="Cachet Bold" w:hAnsi="Cachet Bold"/>
          <w:color w:val="000000"/>
        </w:rPr>
      </w:pPr>
    </w:p>
    <w:p w14:paraId="46281C5E" w14:textId="77777777" w:rsidR="00851A95" w:rsidRDefault="00851A95" w:rsidP="00993B7E">
      <w:pPr>
        <w:spacing w:line="100" w:lineRule="atLeast"/>
        <w:rPr>
          <w:rFonts w:ascii="Cachet Bold" w:hAnsi="Cachet Bold"/>
          <w:color w:val="000000"/>
        </w:rPr>
      </w:pPr>
    </w:p>
    <w:p w14:paraId="0B97D5EC" w14:textId="77777777" w:rsidR="00851A95" w:rsidRDefault="00851A95" w:rsidP="00993B7E">
      <w:pPr>
        <w:spacing w:line="100" w:lineRule="atLeast"/>
        <w:rPr>
          <w:rFonts w:ascii="Cachet Bold" w:hAnsi="Cachet Bold"/>
          <w:color w:val="000000"/>
        </w:rPr>
      </w:pPr>
    </w:p>
    <w:p w14:paraId="39CDA735" w14:textId="77777777" w:rsidR="00851A95" w:rsidRDefault="00851A95" w:rsidP="00993B7E">
      <w:pPr>
        <w:spacing w:line="100" w:lineRule="atLeast"/>
        <w:rPr>
          <w:rFonts w:ascii="Cachet Bold" w:hAnsi="Cachet Bold"/>
          <w:color w:val="000000"/>
        </w:rPr>
      </w:pPr>
    </w:p>
    <w:p w14:paraId="39A1171E" w14:textId="5AF666AB" w:rsidR="00993B7E" w:rsidRPr="00993B7E" w:rsidRDefault="00993B7E" w:rsidP="00993B7E">
      <w:pPr>
        <w:spacing w:line="100" w:lineRule="atLeast"/>
        <w:rPr>
          <w:rFonts w:ascii="Cachet Bold" w:hAnsi="Cachet Bold"/>
          <w:color w:val="000000"/>
        </w:rPr>
      </w:pPr>
      <w:r w:rsidRPr="00993B7E">
        <w:rPr>
          <w:rFonts w:ascii="Cachet Bold" w:hAnsi="Cachet Bold"/>
          <w:color w:val="000000"/>
        </w:rPr>
        <w:t>The following behaviors are not acceptable and will result in the immediate suspension of a child for the remainder of the current day and the next day:</w:t>
      </w:r>
    </w:p>
    <w:p w14:paraId="7400A799"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Endangering the health and safety of children and/or staff, members, or volunteers</w:t>
      </w:r>
    </w:p>
    <w:p w14:paraId="582A8048" w14:textId="77777777" w:rsidR="00993B7E" w:rsidRPr="00993B7E" w:rsidRDefault="00993B7E" w:rsidP="10B639B3">
      <w:pPr>
        <w:pStyle w:val="ListParagraph"/>
        <w:numPr>
          <w:ilvl w:val="0"/>
          <w:numId w:val="21"/>
        </w:numPr>
        <w:spacing w:line="100" w:lineRule="atLeast"/>
        <w:rPr>
          <w:rFonts w:ascii="Cachet Book" w:hAnsi="Cachet Book"/>
        </w:rPr>
      </w:pPr>
      <w:r w:rsidRPr="10B639B3">
        <w:rPr>
          <w:rFonts w:ascii="Cachet Book" w:hAnsi="Cachet Book"/>
        </w:rPr>
        <w:t>Stealing or damaging YMCA, school, or personal property</w:t>
      </w:r>
    </w:p>
    <w:p w14:paraId="718832FA"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Leaving the program without permission</w:t>
      </w:r>
    </w:p>
    <w:p w14:paraId="1118A572"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Continuing to disrupt the program</w:t>
      </w:r>
    </w:p>
    <w:p w14:paraId="798FCD5E"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Refusing to follow the behavior guidelines or Y rules</w:t>
      </w:r>
    </w:p>
    <w:p w14:paraId="1CC68FE1" w14:textId="77777777" w:rsidR="00993B7E" w:rsidRPr="00993B7E" w:rsidRDefault="00993B7E" w:rsidP="10B639B3">
      <w:pPr>
        <w:pStyle w:val="ListParagraph"/>
        <w:numPr>
          <w:ilvl w:val="0"/>
          <w:numId w:val="21"/>
        </w:numPr>
        <w:spacing w:line="100" w:lineRule="atLeast"/>
        <w:rPr>
          <w:rFonts w:ascii="Cachet Book" w:hAnsi="Cachet Book"/>
        </w:rPr>
      </w:pPr>
      <w:r w:rsidRPr="10B639B3">
        <w:rPr>
          <w:rFonts w:ascii="Cachet Book" w:hAnsi="Cachet Book"/>
        </w:rPr>
        <w:t>Using profanity, vulgarity, or obscenity frequently</w:t>
      </w:r>
    </w:p>
    <w:p w14:paraId="088A609E"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Acting in a lewd manner</w:t>
      </w:r>
    </w:p>
    <w:p w14:paraId="3FA93184" w14:textId="77777777" w:rsidR="00993B7E" w:rsidRPr="00993B7E" w:rsidRDefault="00993B7E" w:rsidP="0093400C">
      <w:pPr>
        <w:pStyle w:val="ListParagraph"/>
        <w:numPr>
          <w:ilvl w:val="0"/>
          <w:numId w:val="21"/>
        </w:numPr>
        <w:spacing w:line="100" w:lineRule="atLeast"/>
        <w:rPr>
          <w:rFonts w:ascii="Cachet Book" w:hAnsi="Cachet Book"/>
          <w:lang w:val="en"/>
        </w:rPr>
      </w:pPr>
      <w:r w:rsidRPr="00993B7E">
        <w:rPr>
          <w:rFonts w:ascii="Cachet Book" w:hAnsi="Cachet Book"/>
          <w:lang w:val="en"/>
        </w:rPr>
        <w:t>Fighting</w:t>
      </w:r>
    </w:p>
    <w:p w14:paraId="58DD5D8F" w14:textId="77777777" w:rsidR="00993B7E" w:rsidRPr="00993B7E" w:rsidRDefault="00993B7E" w:rsidP="00993B7E">
      <w:pPr>
        <w:spacing w:line="100" w:lineRule="atLeast"/>
        <w:rPr>
          <w:rFonts w:ascii="Cachet Book" w:hAnsi="Cachet Book"/>
          <w:lang w:val="en"/>
        </w:rPr>
      </w:pPr>
    </w:p>
    <w:p w14:paraId="3F5B112A" w14:textId="71553121" w:rsidR="00993B7E" w:rsidRPr="00993B7E" w:rsidRDefault="00993B7E" w:rsidP="10B639B3">
      <w:pPr>
        <w:spacing w:line="100" w:lineRule="atLeast"/>
        <w:rPr>
          <w:rFonts w:ascii="Cachet Book" w:hAnsi="Cachet Book"/>
        </w:rPr>
      </w:pPr>
      <w:r w:rsidRPr="10B639B3">
        <w:rPr>
          <w:rFonts w:ascii="Cachet Book" w:hAnsi="Cachet Book"/>
        </w:rPr>
        <w:t>If any of these behaviors persist, staff may suspend the camper a second time before expulsion. Depending upon the severity of the behaviors and for the protection of all children, immediate expulsion may be required.</w:t>
      </w:r>
    </w:p>
    <w:p w14:paraId="23AE4669" w14:textId="77777777" w:rsidR="00993B7E" w:rsidRPr="00993B7E" w:rsidRDefault="00993B7E" w:rsidP="00993B7E">
      <w:pPr>
        <w:spacing w:line="100" w:lineRule="atLeast"/>
        <w:rPr>
          <w:rFonts w:ascii="Cachet Book" w:hAnsi="Cachet Book"/>
          <w:lang w:val="en"/>
        </w:rPr>
      </w:pPr>
    </w:p>
    <w:p w14:paraId="6FCFEEED" w14:textId="77777777" w:rsidR="00993B7E" w:rsidRPr="00993B7E" w:rsidRDefault="00993B7E" w:rsidP="10B639B3">
      <w:pPr>
        <w:spacing w:line="100" w:lineRule="atLeast"/>
        <w:rPr>
          <w:rFonts w:ascii="Cachet Book" w:hAnsi="Cachet Book"/>
        </w:rPr>
      </w:pPr>
      <w:r w:rsidRPr="10B639B3">
        <w:rPr>
          <w:rFonts w:ascii="Cachet Book" w:hAnsi="Cachet Book"/>
        </w:rPr>
        <w:t>Immediate expulsions may occur if a camper is in possession of and/or using tobacco, alcohol, illegal drugs, firecrackers, firearms, or explosives and other behaviors not identified in this list.</w:t>
      </w:r>
    </w:p>
    <w:p w14:paraId="339ACD87" w14:textId="77777777" w:rsidR="003952B8" w:rsidRPr="00B741CB" w:rsidRDefault="003952B8" w:rsidP="00B435F5">
      <w:pPr>
        <w:tabs>
          <w:tab w:val="left" w:pos="0"/>
        </w:tabs>
        <w:rPr>
          <w:rFonts w:ascii="Cachet Book" w:hAnsi="Cachet Book"/>
          <w:sz w:val="16"/>
          <w:szCs w:val="16"/>
        </w:rPr>
      </w:pPr>
    </w:p>
    <w:p w14:paraId="54CB82F1" w14:textId="5FCB8E09" w:rsidR="00DC54CF" w:rsidRPr="00A20257" w:rsidRDefault="00993B7E" w:rsidP="00DC54CF">
      <w:pPr>
        <w:tabs>
          <w:tab w:val="left" w:pos="0"/>
        </w:tabs>
        <w:rPr>
          <w:rFonts w:ascii="Cachet Book" w:hAnsi="Cachet Book"/>
          <w:b/>
        </w:rPr>
      </w:pPr>
      <w:r>
        <w:rPr>
          <w:rFonts w:ascii="Cachet Book" w:hAnsi="Cachet Book"/>
          <w:b/>
        </w:rPr>
        <w:t>Day Camp</w:t>
      </w:r>
      <w:r w:rsidR="00B435F5" w:rsidRPr="00A20257">
        <w:rPr>
          <w:rFonts w:ascii="Cachet Book" w:hAnsi="Cachet Book"/>
          <w:b/>
        </w:rPr>
        <w:t xml:space="preserve"> </w:t>
      </w:r>
      <w:r w:rsidR="00DC54CF" w:rsidRPr="00A20257">
        <w:rPr>
          <w:rFonts w:ascii="Cachet Book" w:hAnsi="Cachet Book"/>
          <w:b/>
        </w:rPr>
        <w:t>Behavior Management:</w:t>
      </w:r>
    </w:p>
    <w:p w14:paraId="1E6B3BA8" w14:textId="77777777" w:rsidR="00DC54CF" w:rsidRPr="00A20257" w:rsidRDefault="00DC54CF" w:rsidP="10B639B3">
      <w:pPr>
        <w:tabs>
          <w:tab w:val="left" w:pos="720"/>
        </w:tabs>
        <w:ind w:left="360"/>
        <w:rPr>
          <w:rFonts w:ascii="Cachet Book" w:hAnsi="Cachet Book"/>
        </w:rPr>
      </w:pPr>
      <w:r w:rsidRPr="10B639B3">
        <w:rPr>
          <w:rFonts w:ascii="Cachet Book" w:hAnsi="Cachet Book"/>
        </w:rPr>
        <w:t xml:space="preserve">1. </w:t>
      </w:r>
      <w:r w:rsidR="00AE48D8" w:rsidRPr="10B639B3">
        <w:rPr>
          <w:rFonts w:ascii="Cachet Book" w:hAnsi="Cachet Book"/>
        </w:rPr>
        <w:t xml:space="preserve">  </w:t>
      </w:r>
      <w:r w:rsidRPr="10B639B3">
        <w:rPr>
          <w:rFonts w:ascii="Cachet Book" w:hAnsi="Cachet Book"/>
        </w:rPr>
        <w:t xml:space="preserve">Try ignoring </w:t>
      </w:r>
      <w:r w:rsidRPr="10B639B3">
        <w:rPr>
          <w:rFonts w:ascii="Cachet Book" w:hAnsi="Cachet Book"/>
          <w:u w:val="single"/>
        </w:rPr>
        <w:t>minor</w:t>
      </w:r>
      <w:r w:rsidRPr="10B639B3">
        <w:rPr>
          <w:rFonts w:ascii="Cachet Book" w:hAnsi="Cachet Book"/>
        </w:rPr>
        <w:t xml:space="preserve"> behavior if it doesn’t interfere with others.</w:t>
      </w:r>
    </w:p>
    <w:p w14:paraId="12DC6949" w14:textId="77777777" w:rsidR="00DC54CF" w:rsidRPr="00A20257" w:rsidRDefault="00DC54CF" w:rsidP="00AE48D8">
      <w:pPr>
        <w:tabs>
          <w:tab w:val="left" w:pos="720"/>
        </w:tabs>
        <w:ind w:left="360"/>
        <w:rPr>
          <w:rFonts w:ascii="Cachet Book" w:hAnsi="Cachet Book"/>
          <w:lang w:val="en"/>
        </w:rPr>
      </w:pPr>
      <w:r w:rsidRPr="00A20257">
        <w:rPr>
          <w:rFonts w:ascii="Cachet Book" w:hAnsi="Cachet Book"/>
          <w:lang w:val="en"/>
        </w:rPr>
        <w:t xml:space="preserve">2. </w:t>
      </w:r>
      <w:r w:rsidR="00AE48D8">
        <w:rPr>
          <w:rFonts w:ascii="Cachet Book" w:hAnsi="Cachet Book"/>
          <w:lang w:val="en"/>
        </w:rPr>
        <w:t xml:space="preserve">  </w:t>
      </w:r>
      <w:r w:rsidRPr="00A20257">
        <w:rPr>
          <w:rFonts w:ascii="Cachet Book" w:hAnsi="Cachet Book"/>
          <w:lang w:val="en"/>
        </w:rPr>
        <w:t>Warning</w:t>
      </w:r>
    </w:p>
    <w:p w14:paraId="2CBFD369" w14:textId="77777777" w:rsidR="00DC54CF" w:rsidRPr="00A20257" w:rsidRDefault="00DC54CF" w:rsidP="00AE48D8">
      <w:pPr>
        <w:tabs>
          <w:tab w:val="left" w:pos="720"/>
        </w:tabs>
        <w:ind w:left="360"/>
        <w:rPr>
          <w:rFonts w:ascii="Cachet Book" w:hAnsi="Cachet Book"/>
          <w:lang w:val="en"/>
        </w:rPr>
      </w:pPr>
      <w:r w:rsidRPr="00A20257">
        <w:rPr>
          <w:rFonts w:ascii="Cachet Book" w:hAnsi="Cachet Book"/>
          <w:lang w:val="en"/>
        </w:rPr>
        <w:t xml:space="preserve">3. </w:t>
      </w:r>
      <w:r w:rsidR="00AE48D8">
        <w:rPr>
          <w:rFonts w:ascii="Cachet Book" w:hAnsi="Cachet Book"/>
          <w:lang w:val="en"/>
        </w:rPr>
        <w:t xml:space="preserve">  </w:t>
      </w:r>
      <w:r w:rsidRPr="00A20257">
        <w:rPr>
          <w:rFonts w:ascii="Cachet Book" w:hAnsi="Cachet Book"/>
          <w:lang w:val="en"/>
        </w:rPr>
        <w:t>Second Warning</w:t>
      </w:r>
    </w:p>
    <w:p w14:paraId="561E3E55" w14:textId="77777777" w:rsidR="00DC54CF" w:rsidRPr="00A20257" w:rsidRDefault="00DC54CF" w:rsidP="00AE48D8">
      <w:pPr>
        <w:widowControl w:val="0"/>
        <w:tabs>
          <w:tab w:val="left" w:pos="720"/>
        </w:tabs>
        <w:ind w:left="360"/>
        <w:rPr>
          <w:rFonts w:ascii="Cachet Book" w:hAnsi="Cachet Book"/>
          <w:lang w:val="en"/>
        </w:rPr>
      </w:pPr>
      <w:r w:rsidRPr="00A20257">
        <w:rPr>
          <w:rFonts w:ascii="Cachet Book" w:hAnsi="Cachet Book"/>
          <w:lang w:val="en"/>
        </w:rPr>
        <w:tab/>
        <w:t>-Logical Consequence</w:t>
      </w:r>
    </w:p>
    <w:p w14:paraId="614A1EE4" w14:textId="77777777" w:rsidR="00DC54CF" w:rsidRPr="00A20257" w:rsidRDefault="00AE48D8" w:rsidP="00AE48D8">
      <w:pPr>
        <w:widowControl w:val="0"/>
        <w:tabs>
          <w:tab w:val="left" w:pos="720"/>
        </w:tabs>
        <w:ind w:left="360" w:hanging="360"/>
        <w:rPr>
          <w:rFonts w:ascii="Cachet Book" w:hAnsi="Cachet Book"/>
          <w:lang w:val="en"/>
        </w:rPr>
      </w:pPr>
      <w:r>
        <w:rPr>
          <w:rFonts w:ascii="Cachet Book" w:hAnsi="Cachet Book"/>
          <w:lang w:val="en"/>
        </w:rPr>
        <w:tab/>
      </w:r>
      <w:r>
        <w:rPr>
          <w:rFonts w:ascii="Cachet Book" w:hAnsi="Cachet Book"/>
          <w:lang w:val="en"/>
        </w:rPr>
        <w:tab/>
      </w:r>
      <w:r>
        <w:rPr>
          <w:rFonts w:ascii="Cachet Book" w:hAnsi="Cachet Book"/>
          <w:lang w:val="en"/>
        </w:rPr>
        <w:tab/>
      </w:r>
      <w:r w:rsidR="00DC54CF" w:rsidRPr="00A20257">
        <w:rPr>
          <w:rFonts w:ascii="Cachet Book" w:hAnsi="Cachet Book"/>
          <w:lang w:val="en"/>
        </w:rPr>
        <w:t>Redirect to different activities or area, Review Program Rules</w:t>
      </w:r>
    </w:p>
    <w:p w14:paraId="738FECC3" w14:textId="77777777" w:rsidR="00DC54CF" w:rsidRPr="00A20257" w:rsidRDefault="00AE48D8" w:rsidP="00AE48D8">
      <w:pPr>
        <w:widowControl w:val="0"/>
        <w:tabs>
          <w:tab w:val="left" w:pos="720"/>
        </w:tabs>
        <w:ind w:left="360" w:hanging="360"/>
        <w:rPr>
          <w:rFonts w:ascii="Cachet Book" w:hAnsi="Cachet Book"/>
          <w:lang w:val="en"/>
        </w:rPr>
      </w:pPr>
      <w:r>
        <w:rPr>
          <w:rFonts w:ascii="Cachet Book" w:hAnsi="Cachet Book"/>
          <w:lang w:val="en"/>
        </w:rPr>
        <w:tab/>
      </w:r>
      <w:r>
        <w:rPr>
          <w:rFonts w:ascii="Cachet Book" w:hAnsi="Cachet Book"/>
          <w:lang w:val="en"/>
        </w:rPr>
        <w:tab/>
      </w:r>
      <w:r>
        <w:rPr>
          <w:rFonts w:ascii="Cachet Book" w:hAnsi="Cachet Book"/>
          <w:lang w:val="en"/>
        </w:rPr>
        <w:tab/>
      </w:r>
      <w:r w:rsidR="00DC54CF" w:rsidRPr="00A20257">
        <w:rPr>
          <w:rFonts w:ascii="Cachet Book" w:hAnsi="Cachet Book"/>
          <w:lang w:val="en"/>
        </w:rPr>
        <w:t xml:space="preserve">Negotiate and Mediate, Discussion with children, Temporary removal </w:t>
      </w:r>
      <w:r w:rsidR="00D92FA6">
        <w:rPr>
          <w:rFonts w:ascii="Cachet Book" w:hAnsi="Cachet Book"/>
          <w:lang w:val="en"/>
        </w:rPr>
        <w:t>from</w:t>
      </w:r>
      <w:r w:rsidR="00DC54CF" w:rsidRPr="00A20257">
        <w:rPr>
          <w:rFonts w:ascii="Cachet Book" w:hAnsi="Cachet Book"/>
          <w:lang w:val="en"/>
        </w:rPr>
        <w:t xml:space="preserve"> situation</w:t>
      </w:r>
    </w:p>
    <w:p w14:paraId="737AF02B" w14:textId="5F2C7F6F" w:rsidR="00DC54CF" w:rsidRPr="00A20257" w:rsidRDefault="00DC54CF" w:rsidP="00AE48D8">
      <w:pPr>
        <w:widowControl w:val="0"/>
        <w:tabs>
          <w:tab w:val="left" w:pos="720"/>
        </w:tabs>
        <w:ind w:left="360"/>
        <w:rPr>
          <w:rFonts w:ascii="Cachet Book" w:hAnsi="Cachet Book"/>
          <w:lang w:val="en"/>
        </w:rPr>
      </w:pPr>
      <w:r w:rsidRPr="00A20257">
        <w:rPr>
          <w:rFonts w:ascii="Cachet Book" w:hAnsi="Cachet Book"/>
          <w:lang w:val="en"/>
        </w:rPr>
        <w:t xml:space="preserve">4. </w:t>
      </w:r>
      <w:r w:rsidR="00AE48D8">
        <w:rPr>
          <w:rFonts w:ascii="Cachet Book" w:hAnsi="Cachet Book"/>
          <w:lang w:val="en"/>
        </w:rPr>
        <w:t xml:space="preserve">  </w:t>
      </w:r>
      <w:r w:rsidRPr="00A20257">
        <w:rPr>
          <w:rFonts w:ascii="Cachet Book" w:hAnsi="Cachet Book"/>
          <w:lang w:val="en"/>
        </w:rPr>
        <w:t>Behavior Report</w:t>
      </w:r>
    </w:p>
    <w:p w14:paraId="4E5CA139" w14:textId="6186E081" w:rsidR="00DC54CF" w:rsidRPr="00A20257" w:rsidRDefault="00AE48D8" w:rsidP="00AE48D8">
      <w:pPr>
        <w:widowControl w:val="0"/>
        <w:tabs>
          <w:tab w:val="left" w:pos="720"/>
        </w:tabs>
        <w:ind w:left="360" w:hanging="360"/>
        <w:rPr>
          <w:rFonts w:ascii="Cachet Book" w:hAnsi="Cachet Book"/>
          <w:lang w:val="en"/>
        </w:rPr>
      </w:pPr>
      <w:r>
        <w:rPr>
          <w:rFonts w:ascii="Cachet Book" w:hAnsi="Cachet Book"/>
          <w:lang w:val="en"/>
        </w:rPr>
        <w:tab/>
      </w:r>
      <w:r>
        <w:rPr>
          <w:rFonts w:ascii="Cachet Book" w:hAnsi="Cachet Book"/>
          <w:lang w:val="en"/>
        </w:rPr>
        <w:tab/>
      </w:r>
      <w:r w:rsidR="00DC54CF" w:rsidRPr="00A20257">
        <w:rPr>
          <w:rFonts w:ascii="Cachet Book" w:hAnsi="Cachet Book"/>
          <w:lang w:val="en"/>
        </w:rPr>
        <w:t xml:space="preserve">-Upon first Behavior Report, the </w:t>
      </w:r>
      <w:r w:rsidR="00385C85">
        <w:rPr>
          <w:rFonts w:ascii="Cachet Book" w:hAnsi="Cachet Book"/>
          <w:lang w:val="en"/>
        </w:rPr>
        <w:t>Program/Child Care</w:t>
      </w:r>
      <w:r w:rsidR="00DC54CF" w:rsidRPr="00A20257">
        <w:rPr>
          <w:rFonts w:ascii="Cachet Book" w:hAnsi="Cachet Book"/>
          <w:lang w:val="en"/>
        </w:rPr>
        <w:t xml:space="preserve"> Director must be contacted</w:t>
      </w:r>
    </w:p>
    <w:p w14:paraId="52A1EE6F" w14:textId="245C653D" w:rsidR="00DC54CF" w:rsidRPr="00A20257" w:rsidRDefault="00AE48D8" w:rsidP="00AE48D8">
      <w:pPr>
        <w:widowControl w:val="0"/>
        <w:tabs>
          <w:tab w:val="left" w:pos="720"/>
        </w:tabs>
        <w:ind w:left="1080"/>
        <w:rPr>
          <w:rFonts w:ascii="Cachet Book" w:hAnsi="Cachet Book"/>
          <w:lang w:val="en"/>
        </w:rPr>
      </w:pPr>
      <w:r>
        <w:rPr>
          <w:rFonts w:ascii="Cachet Book" w:hAnsi="Cachet Book"/>
          <w:lang w:val="en"/>
        </w:rPr>
        <w:t>(</w:t>
      </w:r>
      <w:r w:rsidR="00DC54CF" w:rsidRPr="00A20257">
        <w:rPr>
          <w:rFonts w:ascii="Cachet Book" w:hAnsi="Cachet Book"/>
          <w:lang w:val="en"/>
        </w:rPr>
        <w:t>A behavior report is a documentation of a situation and movement towards a positive future strategy concerning a s</w:t>
      </w:r>
      <w:r w:rsidR="004A4751">
        <w:rPr>
          <w:rFonts w:ascii="Cachet Book" w:hAnsi="Cachet Book"/>
          <w:lang w:val="en"/>
        </w:rPr>
        <w:t xml:space="preserve">pecific child’s behavior. Your </w:t>
      </w:r>
      <w:r w:rsidR="00385C85">
        <w:rPr>
          <w:rFonts w:ascii="Cachet Book" w:hAnsi="Cachet Book"/>
          <w:lang w:val="en"/>
        </w:rPr>
        <w:t>Program/Child Care</w:t>
      </w:r>
      <w:r w:rsidR="00DC54CF" w:rsidRPr="00A20257">
        <w:rPr>
          <w:rFonts w:ascii="Cachet Book" w:hAnsi="Cachet Book"/>
          <w:lang w:val="en"/>
        </w:rPr>
        <w:t xml:space="preserve"> Director can offer advice or look at other resources to help you.</w:t>
      </w:r>
      <w:r>
        <w:rPr>
          <w:rFonts w:ascii="Cachet Book" w:hAnsi="Cachet Book"/>
          <w:lang w:val="en"/>
        </w:rPr>
        <w:t>)</w:t>
      </w:r>
    </w:p>
    <w:p w14:paraId="2944F34A" w14:textId="77777777" w:rsidR="00DC54CF" w:rsidRPr="00A20257" w:rsidRDefault="00DC54CF" w:rsidP="00AE48D8">
      <w:pPr>
        <w:widowControl w:val="0"/>
        <w:tabs>
          <w:tab w:val="left" w:pos="720"/>
        </w:tabs>
        <w:ind w:left="360"/>
        <w:rPr>
          <w:rFonts w:ascii="Cachet Book" w:hAnsi="Cachet Book"/>
          <w:lang w:val="en"/>
        </w:rPr>
      </w:pPr>
      <w:r w:rsidRPr="00A20257">
        <w:rPr>
          <w:rFonts w:ascii="Cachet Book" w:hAnsi="Cachet Book"/>
          <w:lang w:val="en"/>
        </w:rPr>
        <w:tab/>
        <w:t>-Meet with Family – Behavior Contract, if necessary</w:t>
      </w:r>
    </w:p>
    <w:p w14:paraId="553624FD" w14:textId="77777777" w:rsidR="00DC54CF" w:rsidRPr="00070C12" w:rsidRDefault="00AE48D8" w:rsidP="00AE48D8">
      <w:pPr>
        <w:widowControl w:val="0"/>
        <w:tabs>
          <w:tab w:val="left" w:pos="720"/>
        </w:tabs>
        <w:ind w:left="360" w:hanging="360"/>
        <w:rPr>
          <w:rFonts w:ascii="Cachet Book" w:hAnsi="Cachet Book"/>
          <w:lang w:val="en"/>
        </w:rPr>
      </w:pPr>
      <w:r>
        <w:rPr>
          <w:rFonts w:ascii="Cachet Book" w:hAnsi="Cachet Book"/>
          <w:lang w:val="en"/>
        </w:rPr>
        <w:tab/>
      </w:r>
      <w:r>
        <w:rPr>
          <w:rFonts w:ascii="Cachet Book" w:hAnsi="Cachet Book"/>
          <w:lang w:val="en"/>
        </w:rPr>
        <w:tab/>
      </w:r>
      <w:r w:rsidR="00DC54CF" w:rsidRPr="00A20257">
        <w:rPr>
          <w:rFonts w:ascii="Cachet Book" w:hAnsi="Cachet Book"/>
          <w:lang w:val="en"/>
        </w:rPr>
        <w:t>Program/</w:t>
      </w:r>
      <w:r w:rsidR="00DB76E0">
        <w:rPr>
          <w:rFonts w:ascii="Cachet Book" w:hAnsi="Cachet Book"/>
          <w:lang w:val="en"/>
        </w:rPr>
        <w:t>Child Care</w:t>
      </w:r>
      <w:r w:rsidR="00391878">
        <w:rPr>
          <w:rFonts w:ascii="Cachet Book" w:hAnsi="Cachet Book"/>
          <w:lang w:val="en"/>
        </w:rPr>
        <w:t xml:space="preserve"> </w:t>
      </w:r>
      <w:r w:rsidR="00DC54CF" w:rsidRPr="00A20257">
        <w:rPr>
          <w:rFonts w:ascii="Cachet Book" w:hAnsi="Cachet Book"/>
          <w:lang w:val="en"/>
        </w:rPr>
        <w:t xml:space="preserve">Director will set up meeting with the </w:t>
      </w:r>
      <w:r>
        <w:rPr>
          <w:rFonts w:ascii="Cachet Book" w:hAnsi="Cachet Book"/>
          <w:lang w:val="en"/>
        </w:rPr>
        <w:t>Lead Counselor</w:t>
      </w:r>
      <w:r w:rsidR="00DC54CF" w:rsidRPr="00A20257">
        <w:rPr>
          <w:rFonts w:ascii="Cachet Book" w:hAnsi="Cachet Book"/>
          <w:lang w:val="en"/>
        </w:rPr>
        <w:t xml:space="preserve"> and the Family</w:t>
      </w:r>
    </w:p>
    <w:p w14:paraId="1935E637" w14:textId="77777777" w:rsidR="00DC54CF" w:rsidRPr="00B741CB" w:rsidRDefault="00DC54CF" w:rsidP="00DC54CF">
      <w:pPr>
        <w:widowControl w:val="0"/>
        <w:tabs>
          <w:tab w:val="left" w:pos="0"/>
        </w:tabs>
        <w:rPr>
          <w:rFonts w:ascii="Cachet Book" w:hAnsi="Cachet Book"/>
          <w:sz w:val="16"/>
          <w:szCs w:val="16"/>
          <w:lang w:val="en"/>
        </w:rPr>
      </w:pPr>
    </w:p>
    <w:p w14:paraId="43CD7976" w14:textId="4CE7865C" w:rsidR="00DD4A42" w:rsidRPr="00070C12" w:rsidRDefault="00DC54CF" w:rsidP="7AD9F3DD">
      <w:pPr>
        <w:rPr>
          <w:rFonts w:ascii="Cachet Book" w:hAnsi="Cachet Book"/>
          <w:lang w:val="en"/>
        </w:rPr>
      </w:pPr>
      <w:r w:rsidRPr="7AD9F3DD">
        <w:rPr>
          <w:rFonts w:ascii="Cachet Book" w:hAnsi="Cachet Book"/>
          <w:lang w:val="en"/>
        </w:rPr>
        <w:t>The Y reserves the right to remove a child from this program for continual disregard of the rules and/or if he/she jeopardizes the safety of other children or staff.</w:t>
      </w:r>
      <w:r w:rsidR="00A725BA" w:rsidRPr="7AD9F3DD">
        <w:rPr>
          <w:rFonts w:ascii="Cachet Book" w:hAnsi="Cachet Book"/>
          <w:lang w:val="en"/>
        </w:rPr>
        <w:t xml:space="preserve"> </w:t>
      </w:r>
      <w:r w:rsidR="00DD4A42" w:rsidRPr="7AD9F3DD">
        <w:rPr>
          <w:rFonts w:ascii="Cachet Book" w:hAnsi="Cachet Book"/>
          <w:b/>
          <w:bCs/>
        </w:rPr>
        <w:t>Physical or verbal abuse will never be used</w:t>
      </w:r>
      <w:r w:rsidR="00E11B13" w:rsidRPr="7AD9F3DD">
        <w:rPr>
          <w:rFonts w:ascii="Cachet Book" w:hAnsi="Cachet Book"/>
          <w:b/>
          <w:bCs/>
        </w:rPr>
        <w:t xml:space="preserve"> to resolve conflict by the Y</w:t>
      </w:r>
      <w:r w:rsidR="00DD4A42" w:rsidRPr="7AD9F3DD">
        <w:rPr>
          <w:rFonts w:ascii="Cachet Book" w:hAnsi="Cachet Book"/>
          <w:b/>
          <w:bCs/>
        </w:rPr>
        <w:t xml:space="preserve"> staff, even at the parent’s request.  The Y therefore cannot allow others, including parents/guardians or</w:t>
      </w:r>
      <w:r w:rsidR="00DB76E0" w:rsidRPr="7AD9F3DD">
        <w:rPr>
          <w:rFonts w:ascii="Cachet Book" w:hAnsi="Cachet Book"/>
          <w:b/>
          <w:bCs/>
        </w:rPr>
        <w:t xml:space="preserve"> children, to do so within the Day Camp P</w:t>
      </w:r>
      <w:r w:rsidR="00DD4A42" w:rsidRPr="7AD9F3DD">
        <w:rPr>
          <w:rFonts w:ascii="Cachet Book" w:hAnsi="Cachet Book"/>
          <w:b/>
          <w:bCs/>
        </w:rPr>
        <w:t>rogram</w:t>
      </w:r>
      <w:r w:rsidR="00DB76E0" w:rsidRPr="7AD9F3DD">
        <w:rPr>
          <w:rFonts w:ascii="Cachet Book" w:hAnsi="Cachet Book"/>
          <w:b/>
          <w:bCs/>
        </w:rPr>
        <w:t>s</w:t>
      </w:r>
      <w:r w:rsidR="00DD4A42" w:rsidRPr="7AD9F3DD">
        <w:rPr>
          <w:rFonts w:ascii="Cachet Book" w:hAnsi="Cachet Book"/>
          <w:b/>
          <w:bCs/>
        </w:rPr>
        <w:t>.</w:t>
      </w:r>
    </w:p>
    <w:p w14:paraId="3CB98786" w14:textId="77777777" w:rsidR="00CC00F5" w:rsidRDefault="00CC00F5" w:rsidP="00DD4A42">
      <w:pPr>
        <w:rPr>
          <w:rFonts w:ascii="Cachet Book" w:hAnsi="Cachet Book"/>
          <w:b/>
          <w:bCs/>
          <w:sz w:val="22"/>
          <w:szCs w:val="22"/>
          <w:u w:val="single"/>
        </w:rPr>
      </w:pPr>
    </w:p>
    <w:p w14:paraId="3490E97C" w14:textId="77777777" w:rsidR="00DD4A42" w:rsidRPr="00070C12" w:rsidRDefault="00DB76E0" w:rsidP="00DD4A42">
      <w:pPr>
        <w:rPr>
          <w:rFonts w:ascii="Cachet Book" w:hAnsi="Cachet Book"/>
          <w:b/>
          <w:bCs/>
          <w:sz w:val="22"/>
          <w:szCs w:val="22"/>
          <w:u w:val="single"/>
        </w:rPr>
      </w:pPr>
      <w:r w:rsidRPr="7AD9F3DD">
        <w:rPr>
          <w:rFonts w:ascii="Cachet Book" w:hAnsi="Cachet Book"/>
          <w:b/>
          <w:bCs/>
          <w:sz w:val="22"/>
          <w:szCs w:val="22"/>
          <w:u w:val="single"/>
        </w:rPr>
        <w:t xml:space="preserve">General Policies </w:t>
      </w:r>
      <w:r w:rsidR="00E20FBC" w:rsidRPr="7AD9F3DD">
        <w:rPr>
          <w:rFonts w:ascii="Cachet Book" w:hAnsi="Cachet Book"/>
          <w:b/>
          <w:bCs/>
          <w:sz w:val="22"/>
          <w:szCs w:val="22"/>
          <w:u w:val="single"/>
        </w:rPr>
        <w:t>and</w:t>
      </w:r>
      <w:r w:rsidR="00AD27AD" w:rsidRPr="7AD9F3DD">
        <w:rPr>
          <w:rFonts w:ascii="Cachet Book" w:hAnsi="Cachet Book"/>
          <w:b/>
          <w:bCs/>
          <w:sz w:val="22"/>
          <w:szCs w:val="22"/>
          <w:u w:val="single"/>
        </w:rPr>
        <w:t xml:space="preserve"> P</w:t>
      </w:r>
      <w:r w:rsidRPr="7AD9F3DD">
        <w:rPr>
          <w:rFonts w:ascii="Cachet Book" w:hAnsi="Cachet Book"/>
          <w:b/>
          <w:bCs/>
          <w:sz w:val="22"/>
          <w:szCs w:val="22"/>
          <w:u w:val="single"/>
        </w:rPr>
        <w:t>rocedures</w:t>
      </w:r>
    </w:p>
    <w:p w14:paraId="365A10AA" w14:textId="3A35CE58" w:rsidR="003A3E06" w:rsidRDefault="7AD9F3DD" w:rsidP="7AD9F3DD">
      <w:pPr>
        <w:rPr>
          <w:rFonts w:ascii="Cachet Book" w:hAnsi="Cachet Book"/>
        </w:rPr>
      </w:pPr>
      <w:r w:rsidRPr="7AD9F3DD">
        <w:rPr>
          <w:rFonts w:ascii="Cachet Book" w:hAnsi="Cachet Book"/>
        </w:rPr>
        <w:t xml:space="preserve">Licensing specifics can be found at: </w:t>
      </w:r>
      <w:hyperlink r:id="rId8" w:history="1">
        <w:r w:rsidR="0090327A" w:rsidRPr="004C6093">
          <w:rPr>
            <w:rStyle w:val="Hyperlink"/>
            <w:rFonts w:ascii="Cachet Book" w:hAnsi="Cachet Book"/>
          </w:rPr>
          <w:t>https://dcf.wisconsin.gov/files/publications/pdf/202.pdf</w:t>
        </w:r>
      </w:hyperlink>
    </w:p>
    <w:p w14:paraId="6D13C3D6" w14:textId="77777777" w:rsidR="0090327A" w:rsidRPr="00B741CB" w:rsidRDefault="0090327A" w:rsidP="7AD9F3DD">
      <w:pPr>
        <w:rPr>
          <w:rFonts w:ascii="Cachet Book" w:hAnsi="Cachet Book"/>
        </w:rPr>
      </w:pPr>
    </w:p>
    <w:p w14:paraId="383E22B3" w14:textId="77777777" w:rsidR="00DD4A42" w:rsidRPr="0090327A" w:rsidRDefault="00DB76E0" w:rsidP="00DD4A42">
      <w:pPr>
        <w:rPr>
          <w:rFonts w:ascii="Cachet Book" w:hAnsi="Cachet Book"/>
          <w:b/>
          <w:bCs/>
          <w:sz w:val="22"/>
          <w:szCs w:val="22"/>
        </w:rPr>
      </w:pPr>
      <w:r w:rsidRPr="0090327A">
        <w:rPr>
          <w:rFonts w:ascii="Cachet Book" w:hAnsi="Cachet Book"/>
          <w:b/>
          <w:bCs/>
          <w:sz w:val="22"/>
          <w:szCs w:val="22"/>
        </w:rPr>
        <w:t>Eligibility</w:t>
      </w:r>
    </w:p>
    <w:p w14:paraId="42C5F7CE" w14:textId="3E2BAC5E" w:rsidR="00DD4A42" w:rsidRPr="00070C12" w:rsidRDefault="00E20FBC" w:rsidP="7AD9F3DD">
      <w:pPr>
        <w:numPr>
          <w:ilvl w:val="0"/>
          <w:numId w:val="11"/>
        </w:numPr>
        <w:rPr>
          <w:rFonts w:ascii="Cachet Book" w:hAnsi="Cachet Book"/>
        </w:rPr>
      </w:pPr>
      <w:r w:rsidRPr="7AD9F3DD">
        <w:rPr>
          <w:rFonts w:ascii="Cachet Book" w:hAnsi="Cachet Book"/>
        </w:rPr>
        <w:t>School age c</w:t>
      </w:r>
      <w:r w:rsidR="00DD4A42" w:rsidRPr="7AD9F3DD">
        <w:rPr>
          <w:rFonts w:ascii="Cachet Book" w:hAnsi="Cachet Book"/>
        </w:rPr>
        <w:t>hildren</w:t>
      </w:r>
      <w:r w:rsidR="00993A7B">
        <w:rPr>
          <w:rFonts w:ascii="Cachet Book" w:hAnsi="Cachet Book"/>
        </w:rPr>
        <w:t xml:space="preserve"> 5</w:t>
      </w:r>
      <w:r w:rsidR="000E6682" w:rsidRPr="7AD9F3DD">
        <w:rPr>
          <w:rFonts w:ascii="Cachet Book" w:hAnsi="Cachet Book"/>
        </w:rPr>
        <w:t xml:space="preserve"> to 12</w:t>
      </w:r>
      <w:r w:rsidR="00DD4A42" w:rsidRPr="7AD9F3DD">
        <w:rPr>
          <w:rFonts w:ascii="Cachet Book" w:hAnsi="Cachet Book"/>
        </w:rPr>
        <w:t xml:space="preserve"> years of age will be accepted in our Day </w:t>
      </w:r>
      <w:r w:rsidR="000574D9" w:rsidRPr="7AD9F3DD">
        <w:rPr>
          <w:rFonts w:ascii="Cachet Book" w:hAnsi="Cachet Book"/>
        </w:rPr>
        <w:t xml:space="preserve">Camp </w:t>
      </w:r>
      <w:r w:rsidR="00DD4A42" w:rsidRPr="7AD9F3DD">
        <w:rPr>
          <w:rFonts w:ascii="Cachet Book" w:hAnsi="Cachet Book"/>
        </w:rPr>
        <w:t>Program.</w:t>
      </w:r>
    </w:p>
    <w:p w14:paraId="15AA5298" w14:textId="2647E066" w:rsidR="007113AE" w:rsidRPr="00D529F1" w:rsidRDefault="00DD4A42" w:rsidP="7AD9F3DD">
      <w:pPr>
        <w:numPr>
          <w:ilvl w:val="0"/>
          <w:numId w:val="11"/>
        </w:numPr>
        <w:rPr>
          <w:rFonts w:ascii="Cachet Book" w:hAnsi="Cachet Book"/>
        </w:rPr>
      </w:pPr>
      <w:r w:rsidRPr="7AD9F3DD">
        <w:rPr>
          <w:rFonts w:ascii="Cachet Book" w:hAnsi="Cachet Book"/>
        </w:rPr>
        <w:t>Maximum attendance in any one day will never exceed licenses</w:t>
      </w:r>
      <w:r w:rsidR="00E20FBC" w:rsidRPr="7AD9F3DD">
        <w:rPr>
          <w:rFonts w:ascii="Cachet Book" w:hAnsi="Cachet Book"/>
        </w:rPr>
        <w:t xml:space="preserve"> </w:t>
      </w:r>
    </w:p>
    <w:p w14:paraId="56BAB327" w14:textId="6F29338F" w:rsidR="007113AE" w:rsidRPr="00D529F1" w:rsidRDefault="007113AE" w:rsidP="7AD9F3DD">
      <w:pPr>
        <w:numPr>
          <w:ilvl w:val="0"/>
          <w:numId w:val="11"/>
        </w:numPr>
        <w:rPr>
          <w:rFonts w:ascii="Cachet Book" w:hAnsi="Cachet Book"/>
        </w:rPr>
      </w:pPr>
      <w:r w:rsidRPr="00F50247">
        <w:rPr>
          <w:rFonts w:ascii="Cachet Book" w:hAnsi="Cachet Book"/>
        </w:rPr>
        <w:t>Children are expected to be fully potty trained</w:t>
      </w:r>
      <w:r w:rsidRPr="7AD9F3DD">
        <w:rPr>
          <w:rFonts w:ascii="Cachet Book" w:hAnsi="Cachet Book"/>
        </w:rPr>
        <w:t>.</w:t>
      </w:r>
    </w:p>
    <w:p w14:paraId="5377D52E" w14:textId="77777777" w:rsidR="00D529F1" w:rsidRDefault="00D529F1" w:rsidP="00DD4A42">
      <w:pPr>
        <w:rPr>
          <w:rFonts w:ascii="Cachet Book" w:hAnsi="Cachet Book"/>
          <w:b/>
          <w:bCs/>
          <w:sz w:val="22"/>
          <w:szCs w:val="22"/>
          <w:u w:val="single"/>
        </w:rPr>
      </w:pPr>
    </w:p>
    <w:p w14:paraId="54D1676E" w14:textId="77777777" w:rsidR="00851A95" w:rsidRDefault="00851A95" w:rsidP="00DD4A42">
      <w:pPr>
        <w:rPr>
          <w:rFonts w:ascii="Cachet Book" w:hAnsi="Cachet Book"/>
          <w:b/>
          <w:bCs/>
          <w:sz w:val="24"/>
          <w:szCs w:val="24"/>
          <w:u w:val="single"/>
        </w:rPr>
      </w:pPr>
    </w:p>
    <w:p w14:paraId="58931967" w14:textId="77777777" w:rsidR="00851A95" w:rsidRDefault="00851A95" w:rsidP="00DD4A42">
      <w:pPr>
        <w:rPr>
          <w:rFonts w:ascii="Cachet Book" w:hAnsi="Cachet Book"/>
          <w:b/>
          <w:bCs/>
          <w:sz w:val="24"/>
          <w:szCs w:val="24"/>
          <w:u w:val="single"/>
        </w:rPr>
      </w:pPr>
    </w:p>
    <w:p w14:paraId="76F83B23" w14:textId="77777777" w:rsidR="00851A95" w:rsidRDefault="00851A95" w:rsidP="00DD4A42">
      <w:pPr>
        <w:rPr>
          <w:rFonts w:ascii="Cachet Book" w:hAnsi="Cachet Book"/>
          <w:b/>
          <w:bCs/>
          <w:sz w:val="24"/>
          <w:szCs w:val="24"/>
          <w:u w:val="single"/>
        </w:rPr>
      </w:pPr>
    </w:p>
    <w:p w14:paraId="58F27140" w14:textId="77777777" w:rsidR="00851A95" w:rsidRDefault="00851A95" w:rsidP="00DD4A42">
      <w:pPr>
        <w:rPr>
          <w:rFonts w:ascii="Cachet Book" w:hAnsi="Cachet Book"/>
          <w:b/>
          <w:bCs/>
          <w:sz w:val="24"/>
          <w:szCs w:val="24"/>
          <w:u w:val="single"/>
        </w:rPr>
      </w:pPr>
    </w:p>
    <w:p w14:paraId="6B601788" w14:textId="77777777" w:rsidR="00851A95" w:rsidRDefault="00851A95" w:rsidP="00DD4A42">
      <w:pPr>
        <w:rPr>
          <w:rFonts w:ascii="Cachet Book" w:hAnsi="Cachet Book"/>
          <w:b/>
          <w:bCs/>
          <w:sz w:val="24"/>
          <w:szCs w:val="24"/>
          <w:u w:val="single"/>
        </w:rPr>
      </w:pPr>
    </w:p>
    <w:p w14:paraId="5AB88C7A" w14:textId="77777777" w:rsidR="00932E7B" w:rsidRDefault="00932E7B" w:rsidP="00DD4A42">
      <w:pPr>
        <w:rPr>
          <w:rFonts w:ascii="Cachet Book" w:hAnsi="Cachet Book"/>
          <w:b/>
          <w:bCs/>
          <w:sz w:val="24"/>
          <w:szCs w:val="24"/>
          <w:u w:val="single"/>
        </w:rPr>
      </w:pPr>
    </w:p>
    <w:p w14:paraId="05597DEC" w14:textId="77777777" w:rsidR="00932E7B" w:rsidRDefault="00932E7B" w:rsidP="00DD4A42">
      <w:pPr>
        <w:rPr>
          <w:rFonts w:ascii="Cachet Book" w:hAnsi="Cachet Book"/>
          <w:b/>
          <w:bCs/>
          <w:sz w:val="24"/>
          <w:szCs w:val="24"/>
          <w:u w:val="single"/>
        </w:rPr>
      </w:pPr>
    </w:p>
    <w:p w14:paraId="50F2770B" w14:textId="77777777" w:rsidR="00851A95" w:rsidRDefault="00851A95" w:rsidP="00DD4A42">
      <w:pPr>
        <w:rPr>
          <w:rFonts w:ascii="Cachet Book" w:hAnsi="Cachet Book"/>
          <w:b/>
          <w:bCs/>
          <w:sz w:val="24"/>
          <w:szCs w:val="24"/>
          <w:u w:val="single"/>
        </w:rPr>
      </w:pPr>
    </w:p>
    <w:p w14:paraId="726DF3EA" w14:textId="77777777" w:rsidR="00851A95" w:rsidRDefault="00851A95" w:rsidP="00DD4A42">
      <w:pPr>
        <w:rPr>
          <w:rFonts w:ascii="Cachet Book" w:hAnsi="Cachet Book"/>
          <w:b/>
          <w:bCs/>
          <w:sz w:val="24"/>
          <w:szCs w:val="24"/>
          <w:u w:val="single"/>
        </w:rPr>
      </w:pPr>
    </w:p>
    <w:p w14:paraId="70C041D5" w14:textId="77777777" w:rsidR="00851A95" w:rsidRDefault="00851A95" w:rsidP="00DD4A42">
      <w:pPr>
        <w:rPr>
          <w:rFonts w:ascii="Cachet Book" w:hAnsi="Cachet Book"/>
          <w:b/>
          <w:bCs/>
          <w:sz w:val="24"/>
          <w:szCs w:val="24"/>
          <w:u w:val="single"/>
        </w:rPr>
      </w:pPr>
    </w:p>
    <w:p w14:paraId="1A4F5900" w14:textId="77777777" w:rsidR="00851A95" w:rsidRDefault="00851A95" w:rsidP="00DD4A42">
      <w:pPr>
        <w:rPr>
          <w:rFonts w:ascii="Cachet Book" w:hAnsi="Cachet Book"/>
          <w:b/>
          <w:bCs/>
          <w:sz w:val="24"/>
          <w:szCs w:val="24"/>
          <w:u w:val="single"/>
        </w:rPr>
      </w:pPr>
    </w:p>
    <w:p w14:paraId="4C54D055" w14:textId="1AAA8224" w:rsidR="00DD4A42" w:rsidRPr="0090327A" w:rsidRDefault="00AD27AD" w:rsidP="00DD4A42">
      <w:pPr>
        <w:rPr>
          <w:rFonts w:ascii="Cachet Book" w:hAnsi="Cachet Book"/>
          <w:b/>
          <w:bCs/>
          <w:sz w:val="24"/>
          <w:szCs w:val="24"/>
          <w:u w:val="single"/>
        </w:rPr>
      </w:pPr>
      <w:r w:rsidRPr="0090327A">
        <w:rPr>
          <w:rFonts w:ascii="Cachet Book" w:hAnsi="Cachet Book"/>
          <w:b/>
          <w:bCs/>
          <w:sz w:val="24"/>
          <w:szCs w:val="24"/>
          <w:u w:val="single"/>
        </w:rPr>
        <w:t>A</w:t>
      </w:r>
      <w:r w:rsidR="006962A3" w:rsidRPr="0090327A">
        <w:rPr>
          <w:rFonts w:ascii="Cachet Book" w:hAnsi="Cachet Book"/>
          <w:b/>
          <w:bCs/>
          <w:sz w:val="24"/>
          <w:szCs w:val="24"/>
          <w:u w:val="single"/>
        </w:rPr>
        <w:t>dmission</w:t>
      </w:r>
    </w:p>
    <w:p w14:paraId="6CC934E1"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E</w:t>
      </w:r>
      <w:r w:rsidR="006962A3" w:rsidRPr="0090327A">
        <w:rPr>
          <w:rFonts w:ascii="Cachet Book" w:hAnsi="Cachet Book"/>
          <w:b/>
          <w:bCs/>
          <w:sz w:val="22"/>
          <w:szCs w:val="22"/>
        </w:rPr>
        <w:t>nrollment Forms</w:t>
      </w:r>
    </w:p>
    <w:p w14:paraId="7DFE7A12" w14:textId="67A9226D" w:rsidR="00E11B13" w:rsidRDefault="00DD4A42" w:rsidP="00DD4A42">
      <w:pPr>
        <w:rPr>
          <w:rFonts w:ascii="Cachet Book" w:hAnsi="Cachet Book"/>
        </w:rPr>
      </w:pPr>
      <w:r w:rsidRPr="2C543A12">
        <w:rPr>
          <w:rFonts w:ascii="Cachet Book" w:hAnsi="Cachet Book"/>
        </w:rPr>
        <w:t>Enrollment paperwork is available for campers and their families online.</w:t>
      </w:r>
      <w:r w:rsidR="00A20257" w:rsidRPr="2C543A12">
        <w:rPr>
          <w:rFonts w:ascii="Cachet Book" w:hAnsi="Cachet Book"/>
        </w:rPr>
        <w:t xml:space="preserve"> </w:t>
      </w:r>
      <w:r w:rsidRPr="2C543A12">
        <w:rPr>
          <w:rFonts w:ascii="Cachet Book" w:hAnsi="Cachet Book"/>
        </w:rPr>
        <w:t xml:space="preserve"> </w:t>
      </w:r>
      <w:r w:rsidR="00630296" w:rsidRPr="2C543A12">
        <w:rPr>
          <w:rFonts w:ascii="Cachet Book" w:hAnsi="Cachet Book"/>
        </w:rPr>
        <w:t xml:space="preserve">Forms will be gathered by YMCA staff and enrolled by Camp Directors. </w:t>
      </w:r>
      <w:r w:rsidRPr="2C543A12">
        <w:rPr>
          <w:rFonts w:ascii="Cachet Book" w:hAnsi="Cachet Book"/>
        </w:rPr>
        <w:t xml:space="preserve">These forms, including such things as emergency contact information, authorized people for pick up, and health information, need to be returned </w:t>
      </w:r>
      <w:r w:rsidR="007113AE" w:rsidRPr="2C543A12">
        <w:rPr>
          <w:rFonts w:ascii="Cachet Book" w:hAnsi="Cachet Book"/>
        </w:rPr>
        <w:t>2 business</w:t>
      </w:r>
      <w:r w:rsidRPr="2C543A12">
        <w:rPr>
          <w:rFonts w:ascii="Cachet Book" w:hAnsi="Cachet Book"/>
        </w:rPr>
        <w:t xml:space="preserve"> days before the c</w:t>
      </w:r>
      <w:r w:rsidR="00682CB6" w:rsidRPr="2C543A12">
        <w:rPr>
          <w:rFonts w:ascii="Cachet Book" w:hAnsi="Cachet Book"/>
        </w:rPr>
        <w:t>hild’s first day of attendance.</w:t>
      </w:r>
      <w:r w:rsidR="00A20257" w:rsidRPr="2C543A12">
        <w:rPr>
          <w:rFonts w:ascii="Cachet Book" w:hAnsi="Cachet Book"/>
        </w:rPr>
        <w:t xml:space="preserve">  </w:t>
      </w:r>
    </w:p>
    <w:p w14:paraId="25293D6C" w14:textId="77777777" w:rsidR="00682CB6" w:rsidRPr="00B741CB" w:rsidRDefault="00682CB6" w:rsidP="00DD4A42">
      <w:pPr>
        <w:rPr>
          <w:rFonts w:ascii="Cachet Book" w:hAnsi="Cachet Book"/>
          <w:sz w:val="16"/>
          <w:szCs w:val="16"/>
        </w:rPr>
      </w:pPr>
    </w:p>
    <w:p w14:paraId="3A260CC3" w14:textId="7EDB257C" w:rsidR="0022547E" w:rsidRPr="00070C12" w:rsidRDefault="0022547E" w:rsidP="2C543A12">
      <w:pPr>
        <w:rPr>
          <w:rFonts w:ascii="Cachet Book" w:hAnsi="Cachet Book"/>
          <w:b/>
          <w:bCs/>
        </w:rPr>
      </w:pPr>
      <w:r w:rsidRPr="2C543A12">
        <w:rPr>
          <w:rFonts w:ascii="Cachet Book" w:hAnsi="Cachet Book"/>
          <w:b/>
          <w:bCs/>
        </w:rPr>
        <w:t xml:space="preserve">One of the primary goals of </w:t>
      </w:r>
      <w:r w:rsidR="000574D9" w:rsidRPr="2C543A12">
        <w:rPr>
          <w:rFonts w:ascii="Cachet Book" w:hAnsi="Cachet Book"/>
          <w:b/>
          <w:bCs/>
        </w:rPr>
        <w:t>Day Camp</w:t>
      </w:r>
      <w:r w:rsidRPr="2C543A12">
        <w:rPr>
          <w:rFonts w:ascii="Cachet Book" w:hAnsi="Cachet Book"/>
          <w:b/>
          <w:bCs/>
        </w:rPr>
        <w:t xml:space="preserve"> is to ensure the safety and well-being of each child.  In order to accomplish this goal, the YMCA has each Parent/Guardian complete the following according to state-required licensing standards:</w:t>
      </w:r>
    </w:p>
    <w:p w14:paraId="016CDAE4" w14:textId="65854D5E" w:rsidR="00DD4A42" w:rsidRDefault="00DD4A42" w:rsidP="2C543A12">
      <w:pPr>
        <w:rPr>
          <w:rFonts w:ascii="Cachet Book" w:hAnsi="Cachet Book"/>
        </w:rPr>
      </w:pPr>
      <w:r w:rsidRPr="2C543A12">
        <w:rPr>
          <w:rFonts w:ascii="Cachet Book" w:hAnsi="Cachet Book"/>
        </w:rPr>
        <w:t>Enrollment Choice (M-F</w:t>
      </w:r>
      <w:r w:rsidR="001E3BBF">
        <w:rPr>
          <w:rFonts w:ascii="Cachet Book" w:hAnsi="Cachet Book"/>
        </w:rPr>
        <w:t>/M-T</w:t>
      </w:r>
      <w:r w:rsidR="005825E0">
        <w:rPr>
          <w:rFonts w:ascii="Cachet Book" w:hAnsi="Cachet Book"/>
        </w:rPr>
        <w:t>h</w:t>
      </w:r>
      <w:r w:rsidRPr="2C543A12">
        <w:rPr>
          <w:rFonts w:ascii="Cachet Book" w:hAnsi="Cachet Book"/>
        </w:rPr>
        <w:t xml:space="preserve">) </w:t>
      </w:r>
    </w:p>
    <w:p w14:paraId="31122793" w14:textId="0C4F9EA1" w:rsidR="00DD4A42" w:rsidRDefault="00DD4A42" w:rsidP="2C543A12">
      <w:pPr>
        <w:rPr>
          <w:rFonts w:ascii="Cachet Book" w:hAnsi="Cachet Book"/>
        </w:rPr>
      </w:pPr>
      <w:r w:rsidRPr="2C543A12">
        <w:rPr>
          <w:rFonts w:ascii="Cachet Book" w:hAnsi="Cachet Book"/>
        </w:rPr>
        <w:t xml:space="preserve">Program Choice (Camp Exploration/Camp </w:t>
      </w:r>
      <w:r w:rsidR="001E3BBF">
        <w:rPr>
          <w:rFonts w:ascii="Cachet Book" w:hAnsi="Cachet Book"/>
        </w:rPr>
        <w:t>Prairie View</w:t>
      </w:r>
      <w:r w:rsidR="00822647">
        <w:rPr>
          <w:rFonts w:ascii="Cachet Book" w:hAnsi="Cachet Book"/>
        </w:rPr>
        <w:t>/Camp Waupun</w:t>
      </w:r>
      <w:r w:rsidR="001E3BBF">
        <w:rPr>
          <w:rFonts w:ascii="Cachet Book" w:hAnsi="Cachet Book"/>
        </w:rPr>
        <w:t>/</w:t>
      </w:r>
      <w:r w:rsidRPr="2C543A12">
        <w:rPr>
          <w:rFonts w:ascii="Cachet Book" w:hAnsi="Cachet Book"/>
        </w:rPr>
        <w:t>Specialty Camp)</w:t>
      </w:r>
    </w:p>
    <w:p w14:paraId="0F4008FF" w14:textId="77777777" w:rsidR="004348C7" w:rsidRDefault="004348C7" w:rsidP="00DD4A42">
      <w:pPr>
        <w:rPr>
          <w:rFonts w:ascii="Cachet Book" w:hAnsi="Cachet Book"/>
        </w:rPr>
      </w:pPr>
      <w:r>
        <w:rPr>
          <w:rFonts w:ascii="Cachet Book" w:hAnsi="Cachet Book"/>
        </w:rPr>
        <w:t>Child Care enrollment form</w:t>
      </w:r>
    </w:p>
    <w:p w14:paraId="26A5DF74" w14:textId="6559DA19" w:rsidR="00864FDB" w:rsidRDefault="00864FDB" w:rsidP="00DD4A42">
      <w:pPr>
        <w:rPr>
          <w:rFonts w:ascii="Cachet Book" w:hAnsi="Cachet Book"/>
        </w:rPr>
      </w:pPr>
      <w:r w:rsidRPr="2C543A12">
        <w:rPr>
          <w:rFonts w:ascii="Cachet Book" w:hAnsi="Cachet Book"/>
        </w:rPr>
        <w:t>Health History and Emergency Care Plan form</w:t>
      </w:r>
    </w:p>
    <w:p w14:paraId="4310F04F" w14:textId="73157B90" w:rsidR="003B6B9F" w:rsidRDefault="003B6B9F" w:rsidP="00DD4A42">
      <w:pPr>
        <w:rPr>
          <w:rFonts w:ascii="Cachet Book" w:hAnsi="Cachet Book"/>
        </w:rPr>
      </w:pPr>
      <w:r>
        <w:rPr>
          <w:rFonts w:ascii="Cachet Book" w:hAnsi="Cachet Book"/>
        </w:rPr>
        <w:t>Me</w:t>
      </w:r>
      <w:r w:rsidR="00A96CE2">
        <w:rPr>
          <w:rFonts w:ascii="Cachet Book" w:hAnsi="Cachet Book"/>
        </w:rPr>
        <w:t>dication Authorization (if applicable)</w:t>
      </w:r>
    </w:p>
    <w:p w14:paraId="1BBE8F2F" w14:textId="71F48B7D" w:rsidR="004348C7" w:rsidRDefault="00C915C0" w:rsidP="00DD4A42">
      <w:pPr>
        <w:rPr>
          <w:rFonts w:ascii="Cachet Book" w:hAnsi="Cachet Book"/>
        </w:rPr>
      </w:pPr>
      <w:r w:rsidRPr="2C543A12">
        <w:rPr>
          <w:rFonts w:ascii="Cachet Book" w:hAnsi="Cachet Book"/>
        </w:rPr>
        <w:t>F</w:t>
      </w:r>
      <w:r w:rsidR="004348C7" w:rsidRPr="2C543A12">
        <w:rPr>
          <w:rFonts w:ascii="Cachet Book" w:hAnsi="Cachet Book"/>
        </w:rPr>
        <w:t>ield trip authorization</w:t>
      </w:r>
    </w:p>
    <w:p w14:paraId="0B34430F" w14:textId="77777777" w:rsidR="00DD4A42" w:rsidRPr="00070C12" w:rsidRDefault="00DD4A42" w:rsidP="00DD4A42">
      <w:pPr>
        <w:rPr>
          <w:rFonts w:ascii="Cachet Book" w:hAnsi="Cachet Book"/>
        </w:rPr>
      </w:pPr>
      <w:r w:rsidRPr="00070C12">
        <w:rPr>
          <w:rFonts w:ascii="Cachet Book" w:hAnsi="Cachet Book"/>
        </w:rPr>
        <w:t>Immunization Record</w:t>
      </w:r>
      <w:r w:rsidR="0022547E" w:rsidRPr="00070C12">
        <w:rPr>
          <w:rFonts w:ascii="Cachet Book" w:hAnsi="Cachet Book"/>
        </w:rPr>
        <w:t xml:space="preserve"> (30 days to obtain)</w:t>
      </w:r>
    </w:p>
    <w:p w14:paraId="6EFD4B45" w14:textId="73624489" w:rsidR="00DD4A42" w:rsidRPr="00070C12" w:rsidRDefault="006D3055" w:rsidP="00DD4A42">
      <w:pPr>
        <w:rPr>
          <w:rFonts w:ascii="Cachet Book" w:hAnsi="Cachet Book"/>
        </w:rPr>
      </w:pPr>
      <w:r w:rsidRPr="2C543A12">
        <w:rPr>
          <w:rFonts w:ascii="Cachet Book" w:hAnsi="Cachet Book"/>
        </w:rPr>
        <w:t>Transportation P</w:t>
      </w:r>
      <w:r w:rsidR="004348C7" w:rsidRPr="2C543A12">
        <w:rPr>
          <w:rFonts w:ascii="Cachet Book" w:hAnsi="Cachet Book"/>
        </w:rPr>
        <w:t>ermission authorization</w:t>
      </w:r>
    </w:p>
    <w:p w14:paraId="040E02FE" w14:textId="3EFE9493" w:rsidR="004348C7" w:rsidRDefault="007C0D78" w:rsidP="00DD4A42">
      <w:pPr>
        <w:rPr>
          <w:rFonts w:ascii="Cachet Book" w:hAnsi="Cachet Book"/>
        </w:rPr>
      </w:pPr>
      <w:r w:rsidRPr="2C543A12">
        <w:rPr>
          <w:rFonts w:ascii="Cachet Book" w:hAnsi="Cachet Book"/>
        </w:rPr>
        <w:t xml:space="preserve">Bank Draft </w:t>
      </w:r>
      <w:r w:rsidR="006D3055" w:rsidRPr="2C543A12">
        <w:rPr>
          <w:rFonts w:ascii="Cachet Book" w:hAnsi="Cachet Book"/>
        </w:rPr>
        <w:t>F</w:t>
      </w:r>
      <w:r w:rsidRPr="2C543A12">
        <w:rPr>
          <w:rFonts w:ascii="Cachet Book" w:hAnsi="Cachet Book"/>
        </w:rPr>
        <w:t>orm</w:t>
      </w:r>
    </w:p>
    <w:p w14:paraId="094B28D5" w14:textId="77777777" w:rsidR="007113AE" w:rsidRDefault="007113AE" w:rsidP="00DD4A42">
      <w:pPr>
        <w:rPr>
          <w:rFonts w:ascii="Cachet Book" w:hAnsi="Cachet Book"/>
        </w:rPr>
      </w:pPr>
    </w:p>
    <w:p w14:paraId="236A25BC" w14:textId="3688043C" w:rsidR="00DD4A42" w:rsidRPr="00070C12" w:rsidRDefault="00DD4A42" w:rsidP="00DD4A42">
      <w:pPr>
        <w:rPr>
          <w:rFonts w:ascii="Cachet Book" w:hAnsi="Cachet Book"/>
        </w:rPr>
      </w:pPr>
      <w:r w:rsidRPr="2C543A12">
        <w:rPr>
          <w:rFonts w:ascii="Cachet Book" w:hAnsi="Cachet Book"/>
        </w:rPr>
        <w:t>The YMCA requires an accurate and current record of home, cell and work place phone numbers.</w:t>
      </w:r>
      <w:r w:rsidR="006D3055" w:rsidRPr="2C543A12">
        <w:rPr>
          <w:rFonts w:ascii="Cachet Book" w:hAnsi="Cachet Book"/>
        </w:rPr>
        <w:t xml:space="preserve">  If you change your phone number or your emergency contact, please let us know immediately.</w:t>
      </w:r>
    </w:p>
    <w:p w14:paraId="2D1385F5" w14:textId="66CBBD69" w:rsidR="00DD4A42" w:rsidRPr="00B741CB" w:rsidRDefault="00DD4A42" w:rsidP="2C543A12">
      <w:pPr>
        <w:rPr>
          <w:rFonts w:ascii="Cachet Book" w:hAnsi="Cachet Book"/>
          <w:b/>
          <w:bCs/>
          <w:sz w:val="22"/>
          <w:szCs w:val="22"/>
        </w:rPr>
      </w:pPr>
    </w:p>
    <w:p w14:paraId="6106D627"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T</w:t>
      </w:r>
      <w:r w:rsidR="006962A3" w:rsidRPr="0090327A">
        <w:rPr>
          <w:rFonts w:ascii="Cachet Book" w:hAnsi="Cachet Book"/>
          <w:b/>
          <w:bCs/>
          <w:sz w:val="22"/>
          <w:szCs w:val="22"/>
        </w:rPr>
        <w:t>uition Payments</w:t>
      </w:r>
    </w:p>
    <w:p w14:paraId="5E528150" w14:textId="74F21687" w:rsidR="00DD4A42" w:rsidRPr="005328C9" w:rsidRDefault="00DD4A42" w:rsidP="00DD4A42">
      <w:pPr>
        <w:rPr>
          <w:rFonts w:ascii="Cachet Book" w:hAnsi="Cachet Book"/>
        </w:rPr>
      </w:pPr>
      <w:r w:rsidRPr="005328C9">
        <w:rPr>
          <w:rFonts w:ascii="Cachet Book" w:hAnsi="Cachet Book"/>
        </w:rPr>
        <w:t>Payments may be made</w:t>
      </w:r>
      <w:r w:rsidR="006D3055" w:rsidRPr="005328C9">
        <w:rPr>
          <w:rFonts w:ascii="Cachet Book" w:hAnsi="Cachet Book"/>
        </w:rPr>
        <w:t xml:space="preserve"> through automatic withdrawal (bank draft),</w:t>
      </w:r>
      <w:r w:rsidR="006962A3" w:rsidRPr="005328C9">
        <w:rPr>
          <w:rFonts w:ascii="Cachet Book" w:hAnsi="Cachet Book"/>
        </w:rPr>
        <w:t xml:space="preserve"> by cash</w:t>
      </w:r>
      <w:r w:rsidR="007113AE" w:rsidRPr="005328C9">
        <w:rPr>
          <w:rFonts w:ascii="Cachet Book" w:hAnsi="Cachet Book"/>
        </w:rPr>
        <w:t>,</w:t>
      </w:r>
      <w:r w:rsidR="006962A3" w:rsidRPr="005328C9">
        <w:rPr>
          <w:rFonts w:ascii="Cachet Book" w:hAnsi="Cachet Book"/>
        </w:rPr>
        <w:t xml:space="preserve"> chec</w:t>
      </w:r>
      <w:r w:rsidR="00B221A3" w:rsidRPr="005328C9">
        <w:rPr>
          <w:rFonts w:ascii="Cachet Book" w:hAnsi="Cachet Book"/>
        </w:rPr>
        <w:t xml:space="preserve">k before camp week, </w:t>
      </w:r>
      <w:r w:rsidRPr="005328C9">
        <w:rPr>
          <w:rFonts w:ascii="Cachet Book" w:hAnsi="Cachet Book"/>
        </w:rPr>
        <w:t>(</w:t>
      </w:r>
      <w:r w:rsidR="006D3055" w:rsidRPr="005328C9">
        <w:rPr>
          <w:rFonts w:ascii="Cachet Book" w:hAnsi="Cachet Book"/>
        </w:rPr>
        <w:t>made</w:t>
      </w:r>
      <w:r w:rsidRPr="005328C9">
        <w:rPr>
          <w:rFonts w:ascii="Cachet Book" w:hAnsi="Cachet Book"/>
        </w:rPr>
        <w:t xml:space="preserve"> out to YMCA of Dodge County </w:t>
      </w:r>
      <w:r w:rsidR="006D3055" w:rsidRPr="005328C9">
        <w:rPr>
          <w:rFonts w:ascii="Cachet Book" w:hAnsi="Cachet Book"/>
        </w:rPr>
        <w:t>with the</w:t>
      </w:r>
      <w:r w:rsidRPr="005328C9">
        <w:rPr>
          <w:rFonts w:ascii="Cachet Book" w:hAnsi="Cachet Book"/>
        </w:rPr>
        <w:t xml:space="preserve"> child’s name</w:t>
      </w:r>
      <w:r w:rsidR="006D3055" w:rsidRPr="005328C9">
        <w:rPr>
          <w:rFonts w:ascii="Cachet Book" w:hAnsi="Cachet Book"/>
        </w:rPr>
        <w:t xml:space="preserve"> in the memo line</w:t>
      </w:r>
      <w:r w:rsidRPr="005328C9">
        <w:rPr>
          <w:rFonts w:ascii="Cachet Book" w:hAnsi="Cachet Book"/>
        </w:rPr>
        <w:t>), by money order, or by MasterCard</w:t>
      </w:r>
      <w:r w:rsidR="00D92FA6" w:rsidRPr="005328C9">
        <w:rPr>
          <w:rFonts w:ascii="Cachet Book" w:hAnsi="Cachet Book"/>
        </w:rPr>
        <w:t>,</w:t>
      </w:r>
      <w:r w:rsidRPr="005328C9">
        <w:rPr>
          <w:rFonts w:ascii="Cachet Book" w:hAnsi="Cachet Book"/>
        </w:rPr>
        <w:t xml:space="preserve"> Visa</w:t>
      </w:r>
      <w:r w:rsidR="00D92FA6" w:rsidRPr="005328C9">
        <w:rPr>
          <w:rFonts w:ascii="Cachet Book" w:hAnsi="Cachet Book"/>
        </w:rPr>
        <w:t xml:space="preserve"> or Discover</w:t>
      </w:r>
      <w:r w:rsidRPr="005328C9">
        <w:rPr>
          <w:rFonts w:ascii="Cachet Book" w:hAnsi="Cachet Book"/>
        </w:rPr>
        <w:t xml:space="preserve">. </w:t>
      </w:r>
    </w:p>
    <w:p w14:paraId="1E37D087" w14:textId="77777777" w:rsidR="005C4EE3" w:rsidRPr="005328C9" w:rsidRDefault="005C4EE3" w:rsidP="00DD4A42">
      <w:pPr>
        <w:rPr>
          <w:rFonts w:ascii="Cachet Book" w:hAnsi="Cachet Book"/>
          <w:sz w:val="16"/>
          <w:szCs w:val="16"/>
        </w:rPr>
      </w:pPr>
    </w:p>
    <w:p w14:paraId="0ABBE74B" w14:textId="77777777" w:rsidR="00BA2C80" w:rsidRPr="005328C9" w:rsidRDefault="00BA2C80" w:rsidP="00DD4A42">
      <w:pPr>
        <w:rPr>
          <w:rStyle w:val="eop"/>
          <w:rFonts w:ascii="Cachet Book" w:hAnsi="Cachet Book"/>
          <w:color w:val="000000"/>
          <w:shd w:val="clear" w:color="auto" w:fill="FFFFFF"/>
        </w:rPr>
      </w:pPr>
      <w:r w:rsidRPr="005328C9">
        <w:rPr>
          <w:rStyle w:val="normaltextrun"/>
          <w:rFonts w:ascii="Cachet Book" w:hAnsi="Cachet Book"/>
          <w:color w:val="000000"/>
          <w:shd w:val="clear" w:color="auto" w:fill="FFFFFF"/>
        </w:rPr>
        <w:t>The Y accepts 3</w:t>
      </w:r>
      <w:r w:rsidRPr="005328C9">
        <w:rPr>
          <w:rStyle w:val="normaltextrun"/>
          <w:rFonts w:ascii="Cachet Book" w:hAnsi="Cachet Book"/>
          <w:color w:val="000000"/>
          <w:sz w:val="16"/>
          <w:szCs w:val="16"/>
          <w:shd w:val="clear" w:color="auto" w:fill="FFFFFF"/>
          <w:vertAlign w:val="superscript"/>
        </w:rPr>
        <w:t>rd</w:t>
      </w:r>
      <w:r w:rsidRPr="005328C9">
        <w:rPr>
          <w:rStyle w:val="normaltextrun"/>
          <w:rFonts w:ascii="Cachet Book" w:hAnsi="Cachet Book"/>
          <w:color w:val="000000"/>
          <w:shd w:val="clear" w:color="auto" w:fill="FFFFFF"/>
        </w:rPr>
        <w:t xml:space="preserve"> party payments, but any family receiving payment benefits from a 3</w:t>
      </w:r>
      <w:r w:rsidRPr="005328C9">
        <w:rPr>
          <w:rStyle w:val="normaltextrun"/>
          <w:rFonts w:ascii="Cachet Book" w:hAnsi="Cachet Book"/>
          <w:color w:val="000000"/>
          <w:sz w:val="16"/>
          <w:szCs w:val="16"/>
          <w:shd w:val="clear" w:color="auto" w:fill="FFFFFF"/>
          <w:vertAlign w:val="superscript"/>
        </w:rPr>
        <w:t>rd</w:t>
      </w:r>
      <w:r w:rsidRPr="005328C9">
        <w:rPr>
          <w:rStyle w:val="normaltextrun"/>
          <w:rFonts w:ascii="Cachet Book" w:hAnsi="Cachet Book"/>
          <w:color w:val="000000"/>
          <w:shd w:val="clear" w:color="auto" w:fill="FFFFFF"/>
        </w:rPr>
        <w:t xml:space="preserve"> party will also be required to complete a payment agreement for any remaining fee balances.  Families are responsible for any unpaid portion and MUST have an automatic withdrawal form on file.  </w:t>
      </w:r>
      <w:r w:rsidRPr="005328C9">
        <w:rPr>
          <w:rStyle w:val="eop"/>
          <w:rFonts w:ascii="Cachet Book" w:hAnsi="Cachet Book"/>
          <w:color w:val="000000"/>
          <w:shd w:val="clear" w:color="auto" w:fill="FFFFFF"/>
        </w:rPr>
        <w:t> </w:t>
      </w:r>
    </w:p>
    <w:p w14:paraId="78CD5A7A" w14:textId="3F6116FE" w:rsidR="006B0028" w:rsidRPr="005328C9" w:rsidRDefault="00311871" w:rsidP="00DD4A42">
      <w:pPr>
        <w:rPr>
          <w:rFonts w:ascii="Cachet Book" w:hAnsi="Cachet Book"/>
          <w:sz w:val="16"/>
          <w:szCs w:val="16"/>
        </w:rPr>
      </w:pPr>
      <w:r w:rsidRPr="005328C9">
        <w:rPr>
          <w:rFonts w:ascii="Verdana" w:hAnsi="Verdana"/>
        </w:rPr>
        <w:t xml:space="preserve"> </w:t>
      </w:r>
    </w:p>
    <w:p w14:paraId="7914E491" w14:textId="62342916" w:rsidR="00AF256F" w:rsidRPr="005328C9" w:rsidRDefault="00F9470E" w:rsidP="00DD4A42">
      <w:pPr>
        <w:rPr>
          <w:rFonts w:ascii="Cachet Book" w:hAnsi="Cachet Book"/>
        </w:rPr>
      </w:pPr>
      <w:r w:rsidRPr="005328C9">
        <w:rPr>
          <w:rFonts w:ascii="Cachet Book" w:hAnsi="Cachet Book"/>
        </w:rPr>
        <w:t>Day Camp</w:t>
      </w:r>
      <w:r w:rsidR="007901F9" w:rsidRPr="005328C9">
        <w:rPr>
          <w:rFonts w:ascii="Cachet Book" w:hAnsi="Cachet Book"/>
        </w:rPr>
        <w:t xml:space="preserve"> families are billed </w:t>
      </w:r>
      <w:r w:rsidR="00630296" w:rsidRPr="005328C9">
        <w:rPr>
          <w:rFonts w:ascii="Cachet Book" w:hAnsi="Cachet Book"/>
        </w:rPr>
        <w:t xml:space="preserve">at a flat rate and billed </w:t>
      </w:r>
      <w:r w:rsidR="007901F9" w:rsidRPr="005328C9">
        <w:rPr>
          <w:rFonts w:ascii="Cachet Book" w:hAnsi="Cachet Book"/>
        </w:rPr>
        <w:t>weekly</w:t>
      </w:r>
      <w:r w:rsidR="00630296" w:rsidRPr="005328C9">
        <w:rPr>
          <w:rFonts w:ascii="Cachet Book" w:hAnsi="Cachet Book"/>
        </w:rPr>
        <w:t xml:space="preserve">.  Families who choose the Bank Draft option will have the amount due pulled from their account on </w:t>
      </w:r>
      <w:r w:rsidR="001B6AE6" w:rsidRPr="005328C9">
        <w:rPr>
          <w:rFonts w:ascii="Cachet Book" w:hAnsi="Cachet Book"/>
        </w:rPr>
        <w:t>the first day of the week enrolled (typically Monday)</w:t>
      </w:r>
      <w:r w:rsidR="00630296" w:rsidRPr="005328C9">
        <w:rPr>
          <w:rFonts w:ascii="Cachet Book" w:hAnsi="Cachet Book"/>
        </w:rPr>
        <w:t>, otherwise f</w:t>
      </w:r>
      <w:r w:rsidR="007901F9" w:rsidRPr="005328C9">
        <w:rPr>
          <w:rFonts w:ascii="Cachet Book" w:hAnsi="Cachet Book"/>
        </w:rPr>
        <w:t xml:space="preserve">ull payment is due </w:t>
      </w:r>
      <w:r w:rsidR="0059516F" w:rsidRPr="005328C9">
        <w:rPr>
          <w:rFonts w:ascii="Cachet Book" w:hAnsi="Cachet Book"/>
        </w:rPr>
        <w:t>by the first day of the week enrolled</w:t>
      </w:r>
      <w:r w:rsidR="007901F9" w:rsidRPr="005328C9">
        <w:rPr>
          <w:rFonts w:ascii="Cachet Book" w:hAnsi="Cachet Book"/>
        </w:rPr>
        <w:t>.</w:t>
      </w:r>
      <w:r w:rsidR="003D77A2" w:rsidRPr="005328C9">
        <w:rPr>
          <w:rFonts w:ascii="Cachet Book" w:hAnsi="Cachet Book"/>
        </w:rPr>
        <w:t xml:space="preserve">  </w:t>
      </w:r>
      <w:r w:rsidR="00DD4A42" w:rsidRPr="005328C9">
        <w:rPr>
          <w:rFonts w:ascii="Cachet Book" w:hAnsi="Cachet Book"/>
        </w:rPr>
        <w:t xml:space="preserve">If your child does not attend on Monday, please make payments in advance. </w:t>
      </w:r>
    </w:p>
    <w:p w14:paraId="5E59B67D" w14:textId="77777777" w:rsidR="00183040" w:rsidRPr="005328C9" w:rsidRDefault="00183040" w:rsidP="00183040">
      <w:pPr>
        <w:widowControl w:val="0"/>
        <w:rPr>
          <w:rFonts w:ascii="Cachet Book" w:hAnsi="Cachet Book"/>
          <w:sz w:val="16"/>
          <w:szCs w:val="16"/>
          <w:lang w:val="en"/>
        </w:rPr>
      </w:pPr>
    </w:p>
    <w:p w14:paraId="3EE036E8" w14:textId="697E90EE" w:rsidR="00183040" w:rsidRPr="006962A3" w:rsidRDefault="00183040" w:rsidP="00183040">
      <w:pPr>
        <w:rPr>
          <w:rFonts w:ascii="Cachet Book" w:hAnsi="Cachet Book"/>
          <w:b/>
        </w:rPr>
      </w:pPr>
      <w:r w:rsidRPr="005328C9">
        <w:rPr>
          <w:rFonts w:ascii="Cachet Book" w:hAnsi="Cachet Book"/>
          <w:b/>
        </w:rPr>
        <w:t xml:space="preserve">Anyone exceeding 2 missed payments will be asked to pay the balance in full or they will not be able to return to any </w:t>
      </w:r>
      <w:r w:rsidR="009E4F0F" w:rsidRPr="005328C9">
        <w:rPr>
          <w:rFonts w:ascii="Cachet Book" w:hAnsi="Cachet Book"/>
          <w:b/>
        </w:rPr>
        <w:t>camp</w:t>
      </w:r>
      <w:r w:rsidRPr="005328C9">
        <w:rPr>
          <w:rFonts w:ascii="Cachet Book" w:hAnsi="Cachet Book"/>
          <w:b/>
        </w:rPr>
        <w:t xml:space="preserve"> program.</w:t>
      </w:r>
    </w:p>
    <w:p w14:paraId="3AA73407" w14:textId="77777777" w:rsidR="00D529F1" w:rsidRDefault="00D529F1" w:rsidP="00DD4A42">
      <w:pPr>
        <w:rPr>
          <w:rFonts w:ascii="Cachet Book" w:hAnsi="Cachet Book"/>
          <w:b/>
          <w:bCs/>
          <w:sz w:val="22"/>
          <w:szCs w:val="22"/>
          <w:u w:val="single"/>
        </w:rPr>
      </w:pPr>
    </w:p>
    <w:p w14:paraId="3B83D0E7" w14:textId="77777777" w:rsidR="00DD4A42" w:rsidRPr="00070C12" w:rsidRDefault="00DD4A42" w:rsidP="00DD4A42">
      <w:pPr>
        <w:rPr>
          <w:rFonts w:ascii="Cachet Book" w:hAnsi="Cachet Book"/>
          <w:b/>
          <w:bCs/>
          <w:sz w:val="22"/>
          <w:szCs w:val="22"/>
          <w:u w:val="single"/>
        </w:rPr>
      </w:pPr>
      <w:r w:rsidRPr="00070C12">
        <w:rPr>
          <w:rFonts w:ascii="Cachet Book" w:hAnsi="Cachet Book"/>
          <w:b/>
          <w:bCs/>
          <w:sz w:val="22"/>
          <w:szCs w:val="22"/>
          <w:u w:val="single"/>
        </w:rPr>
        <w:t>W</w:t>
      </w:r>
      <w:r w:rsidR="006962A3">
        <w:rPr>
          <w:rFonts w:ascii="Cachet Book" w:hAnsi="Cachet Book"/>
          <w:b/>
          <w:bCs/>
          <w:sz w:val="22"/>
          <w:szCs w:val="22"/>
          <w:u w:val="single"/>
        </w:rPr>
        <w:t>ithdrawal/Disenrollment Policy</w:t>
      </w:r>
    </w:p>
    <w:p w14:paraId="4AF1F806" w14:textId="77777777" w:rsidR="00DD4A42" w:rsidRPr="008808A0" w:rsidRDefault="00DD4A42" w:rsidP="00DD4A42">
      <w:pPr>
        <w:rPr>
          <w:rFonts w:ascii="Cachet Book" w:hAnsi="Cachet Book"/>
          <w:sz w:val="16"/>
          <w:szCs w:val="16"/>
        </w:rPr>
      </w:pPr>
    </w:p>
    <w:p w14:paraId="0D4F537C" w14:textId="77777777" w:rsidR="005B021B" w:rsidRPr="0090327A" w:rsidRDefault="005B021B" w:rsidP="005B021B">
      <w:pPr>
        <w:rPr>
          <w:rFonts w:ascii="Cachet Book" w:hAnsi="Cachet Book"/>
          <w:b/>
          <w:bCs/>
          <w:sz w:val="22"/>
          <w:szCs w:val="22"/>
        </w:rPr>
      </w:pPr>
      <w:r w:rsidRPr="0090327A">
        <w:rPr>
          <w:rFonts w:ascii="Cachet Book" w:hAnsi="Cachet Book"/>
          <w:b/>
          <w:bCs/>
          <w:sz w:val="22"/>
          <w:szCs w:val="22"/>
        </w:rPr>
        <w:t>Y Termination</w:t>
      </w:r>
    </w:p>
    <w:p w14:paraId="37427CB6" w14:textId="06572D8F" w:rsidR="005B021B" w:rsidRPr="00070C12" w:rsidRDefault="003C7A9C" w:rsidP="005B021B">
      <w:pPr>
        <w:rPr>
          <w:rFonts w:ascii="Cachet Book" w:hAnsi="Cachet Book"/>
        </w:rPr>
      </w:pPr>
      <w:r w:rsidRPr="00B221A3">
        <w:rPr>
          <w:rFonts w:ascii="Cachet Book" w:hAnsi="Cachet Book"/>
        </w:rPr>
        <w:t>If</w:t>
      </w:r>
      <w:r>
        <w:rPr>
          <w:rFonts w:ascii="Cachet Book" w:hAnsi="Cachet Book"/>
        </w:rPr>
        <w:t xml:space="preserve"> </w:t>
      </w:r>
      <w:r w:rsidR="005B021B" w:rsidRPr="00070C12">
        <w:rPr>
          <w:rFonts w:ascii="Cachet Book" w:hAnsi="Cachet Book"/>
        </w:rPr>
        <w:t xml:space="preserve">a parent/guardian and </w:t>
      </w:r>
      <w:r w:rsidR="005B021B">
        <w:rPr>
          <w:rFonts w:ascii="Cachet Book" w:hAnsi="Cachet Book"/>
        </w:rPr>
        <w:t xml:space="preserve">Y </w:t>
      </w:r>
      <w:r w:rsidR="005B021B" w:rsidRPr="00070C12">
        <w:rPr>
          <w:rFonts w:ascii="Cachet Book" w:hAnsi="Cachet Book"/>
        </w:rPr>
        <w:t xml:space="preserve">staff are unable to come to a mutually satisfying course of action after identifying and processing a problem, the </w:t>
      </w:r>
      <w:r w:rsidR="005B021B">
        <w:rPr>
          <w:rFonts w:ascii="Cachet Book" w:hAnsi="Cachet Book"/>
        </w:rPr>
        <w:t xml:space="preserve">Program and Child Care </w:t>
      </w:r>
      <w:r w:rsidR="005B021B" w:rsidRPr="00070C12">
        <w:rPr>
          <w:rFonts w:ascii="Cachet Book" w:hAnsi="Cachet Book"/>
        </w:rPr>
        <w:t>Director reserves the right to cancel the enrollment of the child for one or more of the following reasons:</w:t>
      </w:r>
    </w:p>
    <w:p w14:paraId="0CB72298" w14:textId="77777777" w:rsidR="005B021B" w:rsidRPr="00070C12" w:rsidRDefault="005B021B" w:rsidP="005B021B">
      <w:pPr>
        <w:widowControl w:val="0"/>
        <w:numPr>
          <w:ilvl w:val="0"/>
          <w:numId w:val="3"/>
        </w:numPr>
        <w:tabs>
          <w:tab w:val="left" w:pos="720"/>
        </w:tabs>
        <w:autoSpaceDE w:val="0"/>
        <w:autoSpaceDN w:val="0"/>
        <w:adjustRightInd w:val="0"/>
        <w:ind w:left="720" w:hanging="360"/>
        <w:rPr>
          <w:rFonts w:ascii="Cachet Book" w:hAnsi="Cachet Book"/>
        </w:rPr>
      </w:pPr>
      <w:r w:rsidRPr="00070C12">
        <w:rPr>
          <w:rFonts w:ascii="Cachet Book" w:hAnsi="Cachet Book"/>
        </w:rPr>
        <w:t>The child has special needs of which the staff or the facility is unable to meet effectively.</w:t>
      </w:r>
    </w:p>
    <w:p w14:paraId="68B6D7D7" w14:textId="77777777" w:rsidR="005B021B" w:rsidRDefault="005B021B" w:rsidP="005B021B">
      <w:pPr>
        <w:widowControl w:val="0"/>
        <w:numPr>
          <w:ilvl w:val="0"/>
          <w:numId w:val="4"/>
        </w:numPr>
        <w:tabs>
          <w:tab w:val="left" w:pos="720"/>
        </w:tabs>
        <w:autoSpaceDE w:val="0"/>
        <w:autoSpaceDN w:val="0"/>
        <w:adjustRightInd w:val="0"/>
        <w:ind w:left="720" w:hanging="360"/>
        <w:rPr>
          <w:rFonts w:ascii="Cachet Book" w:hAnsi="Cachet Book"/>
        </w:rPr>
      </w:pPr>
      <w:r w:rsidRPr="00070C12">
        <w:rPr>
          <w:rFonts w:ascii="Cachet Book" w:hAnsi="Cachet Book"/>
        </w:rPr>
        <w:t>A parent/guardian fails to observe the policies set forth by the Y</w:t>
      </w:r>
      <w:r>
        <w:rPr>
          <w:rFonts w:ascii="Cachet Book" w:hAnsi="Cachet Book"/>
        </w:rPr>
        <w:t>.</w:t>
      </w:r>
    </w:p>
    <w:p w14:paraId="49833CE7" w14:textId="77777777" w:rsidR="005B021B" w:rsidRDefault="005B021B" w:rsidP="005B021B">
      <w:pPr>
        <w:widowControl w:val="0"/>
        <w:numPr>
          <w:ilvl w:val="0"/>
          <w:numId w:val="4"/>
        </w:numPr>
        <w:tabs>
          <w:tab w:val="left" w:pos="720"/>
        </w:tabs>
        <w:autoSpaceDE w:val="0"/>
        <w:autoSpaceDN w:val="0"/>
        <w:adjustRightInd w:val="0"/>
        <w:ind w:left="720" w:hanging="360"/>
        <w:rPr>
          <w:rFonts w:ascii="Cachet Book" w:hAnsi="Cachet Book"/>
        </w:rPr>
      </w:pPr>
      <w:r>
        <w:rPr>
          <w:rFonts w:ascii="Cachet Book" w:hAnsi="Cachet Book"/>
        </w:rPr>
        <w:t>If the child cannot adequately adjust to the program.</w:t>
      </w:r>
    </w:p>
    <w:p w14:paraId="4AC4560A" w14:textId="77777777" w:rsidR="005B021B" w:rsidRPr="00070C12" w:rsidRDefault="005B021B" w:rsidP="005B021B">
      <w:pPr>
        <w:widowControl w:val="0"/>
        <w:numPr>
          <w:ilvl w:val="0"/>
          <w:numId w:val="4"/>
        </w:numPr>
        <w:tabs>
          <w:tab w:val="left" w:pos="720"/>
        </w:tabs>
        <w:autoSpaceDE w:val="0"/>
        <w:autoSpaceDN w:val="0"/>
        <w:adjustRightInd w:val="0"/>
        <w:ind w:left="720" w:hanging="360"/>
        <w:rPr>
          <w:rFonts w:ascii="Cachet Book" w:hAnsi="Cachet Book"/>
        </w:rPr>
      </w:pPr>
      <w:r>
        <w:rPr>
          <w:rFonts w:ascii="Cachet Book" w:hAnsi="Cachet Book"/>
        </w:rPr>
        <w:t>If the child is unable to comply to camp behavior policies.</w:t>
      </w:r>
    </w:p>
    <w:p w14:paraId="69259B97" w14:textId="411600ED" w:rsidR="005B021B" w:rsidRPr="00070C12" w:rsidRDefault="005B021B" w:rsidP="005B021B">
      <w:pPr>
        <w:widowControl w:val="0"/>
        <w:numPr>
          <w:ilvl w:val="0"/>
          <w:numId w:val="5"/>
        </w:numPr>
        <w:tabs>
          <w:tab w:val="left" w:pos="720"/>
        </w:tabs>
        <w:autoSpaceDE w:val="0"/>
        <w:autoSpaceDN w:val="0"/>
        <w:adjustRightInd w:val="0"/>
        <w:ind w:left="720" w:hanging="360"/>
        <w:rPr>
          <w:rFonts w:ascii="Cachet Book" w:hAnsi="Cachet Book"/>
        </w:rPr>
      </w:pPr>
      <w:r w:rsidRPr="00070C12">
        <w:rPr>
          <w:rFonts w:ascii="Cachet Book" w:hAnsi="Cachet Book"/>
        </w:rPr>
        <w:t>Outstanding balances for services exceed</w:t>
      </w:r>
      <w:r w:rsidR="00B221A3">
        <w:rPr>
          <w:rFonts w:ascii="Cachet Book" w:hAnsi="Cachet Book"/>
        </w:rPr>
        <w:t xml:space="preserve"> </w:t>
      </w:r>
      <w:r w:rsidRPr="00070C12">
        <w:rPr>
          <w:rFonts w:ascii="Cachet Book" w:hAnsi="Cachet Book"/>
        </w:rPr>
        <w:t>2 billing cycles.</w:t>
      </w:r>
    </w:p>
    <w:p w14:paraId="36948FDD" w14:textId="77777777" w:rsidR="005B021B" w:rsidRDefault="005B021B" w:rsidP="00DD4A42">
      <w:pPr>
        <w:rPr>
          <w:rFonts w:ascii="Cachet Book" w:hAnsi="Cachet Book"/>
          <w:b/>
          <w:bCs/>
          <w:sz w:val="22"/>
          <w:szCs w:val="22"/>
        </w:rPr>
      </w:pPr>
    </w:p>
    <w:p w14:paraId="3FC4CA4F" w14:textId="62CEE784" w:rsidR="009C5FDE" w:rsidRPr="006962A3" w:rsidRDefault="00DD4A42" w:rsidP="00DD4A42">
      <w:pPr>
        <w:rPr>
          <w:rFonts w:ascii="Cachet Book" w:hAnsi="Cachet Book"/>
          <w:b/>
          <w:bCs/>
          <w:sz w:val="22"/>
          <w:szCs w:val="22"/>
        </w:rPr>
      </w:pPr>
      <w:r w:rsidRPr="006962A3">
        <w:rPr>
          <w:rFonts w:ascii="Cachet Book" w:hAnsi="Cachet Book"/>
          <w:b/>
          <w:bCs/>
          <w:sz w:val="22"/>
          <w:szCs w:val="22"/>
        </w:rPr>
        <w:t>Parent Termination</w:t>
      </w:r>
    </w:p>
    <w:p w14:paraId="7B920127" w14:textId="44644F3A" w:rsidR="00DD4A42" w:rsidRPr="00070C12" w:rsidRDefault="00DD4A42" w:rsidP="00DD4A42">
      <w:pPr>
        <w:rPr>
          <w:rFonts w:ascii="Cachet Book" w:hAnsi="Cachet Book"/>
          <w:caps/>
        </w:rPr>
      </w:pPr>
      <w:r w:rsidRPr="00070C12">
        <w:rPr>
          <w:rFonts w:ascii="Cachet Book" w:hAnsi="Cachet Book"/>
        </w:rPr>
        <w:t>It is the responsibility of the parent/guardian to notify the Y in writing two weeks in advance prior to the date of withdrawal</w:t>
      </w:r>
      <w:r w:rsidR="00537F25">
        <w:rPr>
          <w:rFonts w:ascii="Cachet Book" w:hAnsi="Cachet Book"/>
        </w:rPr>
        <w:t xml:space="preserve"> and given to the Camp Director. </w:t>
      </w:r>
    </w:p>
    <w:p w14:paraId="2B4327CF" w14:textId="77777777" w:rsidR="00D92FA6" w:rsidRDefault="00D92FA6" w:rsidP="00DD4A42">
      <w:pPr>
        <w:rPr>
          <w:rFonts w:ascii="Cachet Book" w:hAnsi="Cachet Book"/>
          <w:b/>
          <w:bCs/>
          <w:sz w:val="22"/>
          <w:szCs w:val="22"/>
        </w:rPr>
      </w:pPr>
    </w:p>
    <w:p w14:paraId="5963A6A6" w14:textId="77777777" w:rsidR="004E41D9" w:rsidRDefault="004E41D9" w:rsidP="00DD4A42">
      <w:pPr>
        <w:rPr>
          <w:rFonts w:ascii="Cachet Book" w:hAnsi="Cachet Book"/>
          <w:b/>
          <w:bCs/>
          <w:sz w:val="22"/>
          <w:szCs w:val="22"/>
        </w:rPr>
      </w:pPr>
    </w:p>
    <w:p w14:paraId="7694F9FC" w14:textId="77777777" w:rsidR="00E3536D" w:rsidRDefault="00E3536D" w:rsidP="00DD4A42">
      <w:pPr>
        <w:rPr>
          <w:rFonts w:ascii="Cachet Book" w:hAnsi="Cachet Book"/>
          <w:b/>
          <w:bCs/>
          <w:sz w:val="22"/>
          <w:szCs w:val="22"/>
        </w:rPr>
      </w:pPr>
    </w:p>
    <w:p w14:paraId="2F2802D8" w14:textId="77777777" w:rsidR="004E41D9" w:rsidRDefault="004E41D9" w:rsidP="00DD4A42">
      <w:pPr>
        <w:rPr>
          <w:rFonts w:ascii="Cachet Book" w:hAnsi="Cachet Book"/>
          <w:b/>
          <w:bCs/>
          <w:sz w:val="22"/>
          <w:szCs w:val="22"/>
        </w:rPr>
      </w:pPr>
    </w:p>
    <w:p w14:paraId="4A5B06BE" w14:textId="5EFD1C00" w:rsidR="00DD4A42" w:rsidRPr="006962A3" w:rsidRDefault="00DD4A42" w:rsidP="00DD4A42">
      <w:pPr>
        <w:rPr>
          <w:rFonts w:ascii="Cachet Book" w:hAnsi="Cachet Book"/>
          <w:b/>
          <w:bCs/>
          <w:sz w:val="22"/>
          <w:szCs w:val="22"/>
        </w:rPr>
      </w:pPr>
      <w:r w:rsidRPr="006962A3">
        <w:rPr>
          <w:rFonts w:ascii="Cachet Book" w:hAnsi="Cachet Book"/>
          <w:b/>
          <w:bCs/>
          <w:sz w:val="22"/>
          <w:szCs w:val="22"/>
        </w:rPr>
        <w:t>Mutual Decision between YMCA and Parent</w:t>
      </w:r>
    </w:p>
    <w:p w14:paraId="084C82A1" w14:textId="042E68E1" w:rsidR="00DD4A42" w:rsidRPr="005B021B" w:rsidRDefault="00AD2D1E" w:rsidP="00DD4A42">
      <w:pPr>
        <w:rPr>
          <w:rFonts w:ascii="Cachet Book" w:hAnsi="Cachet Book"/>
        </w:rPr>
      </w:pPr>
      <w:r w:rsidRPr="00B221A3">
        <w:rPr>
          <w:rFonts w:ascii="Cachet Book" w:hAnsi="Cachet Book"/>
        </w:rPr>
        <w:t>If</w:t>
      </w:r>
      <w:r>
        <w:rPr>
          <w:rFonts w:ascii="Cachet Book" w:hAnsi="Cachet Book"/>
        </w:rPr>
        <w:t xml:space="preserve"> </w:t>
      </w:r>
      <w:r w:rsidR="00DD4A42" w:rsidRPr="00070C12">
        <w:rPr>
          <w:rFonts w:ascii="Cachet Book" w:hAnsi="Cachet Book"/>
        </w:rPr>
        <w:t>the Y and the parent/guardian agree that the placement of a child is not in the child’s best interest, the written notification of 2 weeks will be waived.</w:t>
      </w:r>
    </w:p>
    <w:p w14:paraId="04396A21" w14:textId="77777777" w:rsidR="00DD4A42" w:rsidRPr="008808A0" w:rsidRDefault="00DD4A42" w:rsidP="00DD4A42">
      <w:pPr>
        <w:rPr>
          <w:rFonts w:ascii="Cachet Book" w:hAnsi="Cachet Book"/>
          <w:sz w:val="16"/>
          <w:szCs w:val="16"/>
        </w:rPr>
      </w:pPr>
    </w:p>
    <w:p w14:paraId="29A9279E" w14:textId="77777777" w:rsidR="00DD4A42" w:rsidRPr="00BA6B6C" w:rsidRDefault="00DD4A42" w:rsidP="005B021B">
      <w:pPr>
        <w:rPr>
          <w:rFonts w:ascii="Cachet Book" w:hAnsi="Cachet Book"/>
          <w:b/>
          <w:bCs/>
          <w:sz w:val="22"/>
          <w:szCs w:val="22"/>
        </w:rPr>
      </w:pPr>
      <w:r w:rsidRPr="00BA6B6C">
        <w:rPr>
          <w:rFonts w:ascii="Cachet Book" w:hAnsi="Cachet Book"/>
          <w:b/>
          <w:bCs/>
          <w:sz w:val="22"/>
          <w:szCs w:val="22"/>
        </w:rPr>
        <w:t>Termination Policy</w:t>
      </w:r>
    </w:p>
    <w:p w14:paraId="596191A4" w14:textId="5953DDCA" w:rsidR="00DD4A42" w:rsidRPr="00070C12" w:rsidRDefault="00DD4A42" w:rsidP="00DD4A42">
      <w:pPr>
        <w:rPr>
          <w:rFonts w:ascii="Cachet Book" w:hAnsi="Cachet Book"/>
        </w:rPr>
      </w:pPr>
      <w:r w:rsidRPr="00070C12">
        <w:rPr>
          <w:rFonts w:ascii="Cachet Book" w:hAnsi="Cachet Book"/>
        </w:rPr>
        <w:t xml:space="preserve">The </w:t>
      </w:r>
      <w:r w:rsidR="004F28B0">
        <w:rPr>
          <w:rFonts w:ascii="Cachet Book" w:hAnsi="Cachet Book"/>
        </w:rPr>
        <w:t xml:space="preserve">Y </w:t>
      </w:r>
      <w:r w:rsidR="00C94343">
        <w:rPr>
          <w:rFonts w:ascii="Cachet Book" w:hAnsi="Cachet Book"/>
        </w:rPr>
        <w:t>Day Camp</w:t>
      </w:r>
      <w:r w:rsidR="004F28B0">
        <w:rPr>
          <w:rFonts w:ascii="Cachet Book" w:hAnsi="Cachet Book"/>
        </w:rPr>
        <w:t xml:space="preserve"> Programs reserve</w:t>
      </w:r>
      <w:r w:rsidRPr="00070C12">
        <w:rPr>
          <w:rFonts w:ascii="Cachet Book" w:hAnsi="Cachet Book"/>
        </w:rPr>
        <w:t xml:space="preserve"> the right to </w:t>
      </w:r>
      <w:r w:rsidR="00D364F1">
        <w:rPr>
          <w:rFonts w:ascii="Cachet Book" w:hAnsi="Cachet Book"/>
        </w:rPr>
        <w:t>unenroll</w:t>
      </w:r>
      <w:r w:rsidRPr="00070C12">
        <w:rPr>
          <w:rFonts w:ascii="Cachet Book" w:hAnsi="Cachet Book"/>
        </w:rPr>
        <w:t xml:space="preserve"> a child if his/her behavior is harmful to the other children, the staff, or </w:t>
      </w:r>
      <w:r w:rsidR="004F28B0">
        <w:rPr>
          <w:rFonts w:ascii="Cachet Book" w:hAnsi="Cachet Book"/>
        </w:rPr>
        <w:t>to him/herself</w:t>
      </w:r>
      <w:r w:rsidRPr="00070C12">
        <w:rPr>
          <w:rFonts w:ascii="Cachet Book" w:hAnsi="Cachet Book"/>
        </w:rPr>
        <w:t>.  Steps taken to help the child learn more appropriate behavior will be documented, and parents will be informed, prefe</w:t>
      </w:r>
      <w:r w:rsidR="00311871">
        <w:rPr>
          <w:rFonts w:ascii="Cachet Book" w:hAnsi="Cachet Book"/>
        </w:rPr>
        <w:t>r</w:t>
      </w:r>
      <w:r w:rsidRPr="00070C12">
        <w:rPr>
          <w:rFonts w:ascii="Cachet Book" w:hAnsi="Cachet Book"/>
        </w:rPr>
        <w:t>ably during a parent-teacher conference, that a child’s enrollment is in danger of being discontinued if the behavior continues.  Decisions regarding enrollment termination, and the timeframe involved in making this decision, are based upon the severity of the behavior, the child’s age, the length of time the behavior has been occurring, and the family’s willingness to work with Y staff to help the child.</w:t>
      </w:r>
    </w:p>
    <w:p w14:paraId="0F1D3818" w14:textId="2E1D1E8B" w:rsidR="00DD4A42" w:rsidRPr="00070C12" w:rsidRDefault="00DD4A42" w:rsidP="00DD4A42">
      <w:pPr>
        <w:rPr>
          <w:rFonts w:ascii="Cachet Book" w:hAnsi="Cachet Book"/>
        </w:rPr>
      </w:pPr>
      <w:r w:rsidRPr="00070C12">
        <w:rPr>
          <w:rFonts w:ascii="Cachet Book" w:hAnsi="Cachet Book"/>
        </w:rPr>
        <w:t xml:space="preserve">A child may be </w:t>
      </w:r>
      <w:r w:rsidR="00D364F1">
        <w:rPr>
          <w:rFonts w:ascii="Cachet Book" w:hAnsi="Cachet Book"/>
        </w:rPr>
        <w:t>unenrolled</w:t>
      </w:r>
      <w:r w:rsidRPr="00070C12">
        <w:rPr>
          <w:rFonts w:ascii="Cachet Book" w:hAnsi="Cachet Book"/>
        </w:rPr>
        <w:t xml:space="preserve"> if a parent is not cooperative, fails to pay, fails to submit health forms, or fails to observe hours of operation.</w:t>
      </w:r>
    </w:p>
    <w:p w14:paraId="429F6810" w14:textId="77777777" w:rsidR="003952B8" w:rsidRDefault="003952B8" w:rsidP="00DD4A42">
      <w:pPr>
        <w:rPr>
          <w:rFonts w:ascii="Cachet Book" w:hAnsi="Cachet Book"/>
          <w:b/>
          <w:bCs/>
          <w:sz w:val="22"/>
          <w:szCs w:val="22"/>
          <w:u w:val="single"/>
        </w:rPr>
      </w:pPr>
    </w:p>
    <w:p w14:paraId="7867F30B" w14:textId="77777777" w:rsidR="00DD4A42" w:rsidRPr="00070C12" w:rsidRDefault="00DD4A42" w:rsidP="00DD4A42">
      <w:pPr>
        <w:rPr>
          <w:rFonts w:ascii="Cachet Book" w:hAnsi="Cachet Book"/>
          <w:b/>
          <w:bCs/>
          <w:sz w:val="22"/>
          <w:szCs w:val="22"/>
          <w:u w:val="single"/>
        </w:rPr>
      </w:pPr>
      <w:r w:rsidRPr="00070C12">
        <w:rPr>
          <w:rFonts w:ascii="Cachet Book" w:hAnsi="Cachet Book"/>
          <w:b/>
          <w:bCs/>
          <w:sz w:val="22"/>
          <w:szCs w:val="22"/>
          <w:u w:val="single"/>
        </w:rPr>
        <w:t>S</w:t>
      </w:r>
      <w:r w:rsidR="004F28B0">
        <w:rPr>
          <w:rFonts w:ascii="Cachet Book" w:hAnsi="Cachet Book"/>
          <w:b/>
          <w:bCs/>
          <w:sz w:val="22"/>
          <w:szCs w:val="22"/>
          <w:u w:val="single"/>
        </w:rPr>
        <w:t>cholarship Policy</w:t>
      </w:r>
    </w:p>
    <w:p w14:paraId="46E3E6E8" w14:textId="650F8BDA" w:rsidR="00DD4A42" w:rsidRPr="00070C12" w:rsidRDefault="00DD4A42" w:rsidP="00DD4A42">
      <w:pPr>
        <w:rPr>
          <w:rFonts w:ascii="Cachet Book" w:hAnsi="Cachet Book"/>
        </w:rPr>
      </w:pPr>
      <w:r w:rsidRPr="00070C12">
        <w:rPr>
          <w:rFonts w:ascii="Cachet Book" w:hAnsi="Cachet Book"/>
        </w:rPr>
        <w:t>The Y believes in providing membership and program services to all who desire to participate in the Y regardless of ability to pay.  Financial scholarships are available and are supported with contributions of Y</w:t>
      </w:r>
      <w:r w:rsidR="007F4C00" w:rsidRPr="00070C12">
        <w:rPr>
          <w:rFonts w:ascii="Cachet Book" w:hAnsi="Cachet Book"/>
        </w:rPr>
        <w:t xml:space="preserve"> friends through our Annual</w:t>
      </w:r>
      <w:r w:rsidRPr="00070C12">
        <w:rPr>
          <w:rFonts w:ascii="Cachet Book" w:hAnsi="Cachet Book"/>
        </w:rPr>
        <w:t xml:space="preserve"> Campaign and </w:t>
      </w:r>
      <w:smartTag w:uri="urn:schemas-microsoft-com:office:smarttags" w:element="address">
        <w:smartTag w:uri="urn:schemas-microsoft-com:office:smarttags" w:element="Street">
          <w:r w:rsidRPr="00070C12">
            <w:rPr>
              <w:rFonts w:ascii="Cachet Book" w:hAnsi="Cachet Book"/>
            </w:rPr>
            <w:t>United Way</w:t>
          </w:r>
        </w:smartTag>
      </w:smartTag>
      <w:r w:rsidRPr="00070C12">
        <w:rPr>
          <w:rFonts w:ascii="Cachet Book" w:hAnsi="Cachet Book"/>
        </w:rPr>
        <w:t xml:space="preserve"> of </w:t>
      </w:r>
      <w:smartTag w:uri="urn:schemas-microsoft-com:office:smarttags" w:element="place">
        <w:smartTag w:uri="urn:schemas-microsoft-com:office:smarttags" w:element="PlaceName">
          <w:r w:rsidRPr="00070C12">
            <w:rPr>
              <w:rFonts w:ascii="Cachet Book" w:hAnsi="Cachet Book"/>
            </w:rPr>
            <w:t>Dodge</w:t>
          </w:r>
        </w:smartTag>
        <w:r w:rsidRPr="00070C12">
          <w:rPr>
            <w:rFonts w:ascii="Cachet Book" w:hAnsi="Cachet Book"/>
          </w:rPr>
          <w:t xml:space="preserve"> </w:t>
        </w:r>
        <w:smartTag w:uri="urn:schemas-microsoft-com:office:smarttags" w:element="PlaceType">
          <w:r w:rsidRPr="00070C12">
            <w:rPr>
              <w:rFonts w:ascii="Cachet Book" w:hAnsi="Cachet Book"/>
            </w:rPr>
            <w:t>County</w:t>
          </w:r>
        </w:smartTag>
      </w:smartTag>
      <w:r w:rsidRPr="00070C12">
        <w:rPr>
          <w:rFonts w:ascii="Cachet Book" w:hAnsi="Cachet Book"/>
        </w:rPr>
        <w:t xml:space="preserve">.  Please call </w:t>
      </w:r>
      <w:r w:rsidR="00A46AB1">
        <w:rPr>
          <w:rFonts w:ascii="Cachet Book" w:hAnsi="Cachet Book"/>
        </w:rPr>
        <w:t>920-</w:t>
      </w:r>
      <w:r w:rsidRPr="00070C12">
        <w:rPr>
          <w:rFonts w:ascii="Cachet Book" w:hAnsi="Cachet Book"/>
        </w:rPr>
        <w:t>887-8811 for more details</w:t>
      </w:r>
      <w:r w:rsidR="00A46AB1">
        <w:rPr>
          <w:rFonts w:ascii="Cachet Book" w:hAnsi="Cachet Book"/>
        </w:rPr>
        <w:t xml:space="preserve"> or inquire at the Welcome Center. </w:t>
      </w:r>
    </w:p>
    <w:p w14:paraId="301E1A24" w14:textId="77777777" w:rsidR="00126F6A" w:rsidRPr="008808A0" w:rsidRDefault="00126F6A" w:rsidP="00DD4A42">
      <w:pPr>
        <w:rPr>
          <w:rFonts w:ascii="Cachet Book" w:hAnsi="Cachet Book"/>
          <w:b/>
          <w:bCs/>
          <w:caps/>
          <w:sz w:val="16"/>
          <w:szCs w:val="16"/>
          <w:highlight w:val="yellow"/>
        </w:rPr>
      </w:pPr>
    </w:p>
    <w:p w14:paraId="6C4988BE" w14:textId="77777777" w:rsidR="0090327A" w:rsidRDefault="0090327A" w:rsidP="00DD4A42">
      <w:pPr>
        <w:rPr>
          <w:rFonts w:ascii="Cachet Book" w:hAnsi="Cachet Book"/>
          <w:b/>
          <w:bCs/>
          <w:sz w:val="22"/>
          <w:szCs w:val="22"/>
          <w:u w:val="single"/>
        </w:rPr>
      </w:pPr>
      <w:r>
        <w:rPr>
          <w:rFonts w:ascii="Cachet Book" w:hAnsi="Cachet Book"/>
          <w:b/>
          <w:bCs/>
          <w:sz w:val="22"/>
          <w:szCs w:val="22"/>
          <w:u w:val="single"/>
        </w:rPr>
        <w:t xml:space="preserve">Health and Wellbeing </w:t>
      </w:r>
    </w:p>
    <w:p w14:paraId="642CCEB0" w14:textId="77777777" w:rsidR="0090327A" w:rsidRDefault="0090327A" w:rsidP="00DD4A42">
      <w:pPr>
        <w:rPr>
          <w:rFonts w:ascii="Cachet Book" w:hAnsi="Cachet Book"/>
          <w:b/>
          <w:bCs/>
          <w:sz w:val="22"/>
          <w:szCs w:val="22"/>
          <w:u w:val="single"/>
        </w:rPr>
      </w:pPr>
    </w:p>
    <w:p w14:paraId="0DDD91FA" w14:textId="5C0FC606" w:rsidR="00DD4A42" w:rsidRPr="0090327A" w:rsidRDefault="00DD4A42" w:rsidP="00DD4A42">
      <w:pPr>
        <w:rPr>
          <w:rFonts w:ascii="Cachet Book" w:hAnsi="Cachet Book"/>
          <w:b/>
          <w:bCs/>
          <w:sz w:val="22"/>
          <w:szCs w:val="22"/>
        </w:rPr>
      </w:pPr>
      <w:r w:rsidRPr="0090327A">
        <w:rPr>
          <w:rFonts w:ascii="Cachet Book" w:hAnsi="Cachet Book"/>
          <w:b/>
          <w:bCs/>
          <w:sz w:val="22"/>
          <w:szCs w:val="22"/>
        </w:rPr>
        <w:t>Illness</w:t>
      </w:r>
    </w:p>
    <w:p w14:paraId="0835CE75" w14:textId="4BC992DA" w:rsidR="00DD4A42" w:rsidRPr="00070C12" w:rsidRDefault="00DD4A42" w:rsidP="00DD4A42">
      <w:pPr>
        <w:rPr>
          <w:rFonts w:ascii="Cachet Book" w:hAnsi="Cachet Book"/>
        </w:rPr>
      </w:pPr>
      <w:r w:rsidRPr="00070C12">
        <w:rPr>
          <w:rFonts w:ascii="Cachet Book" w:hAnsi="Cachet Book"/>
        </w:rPr>
        <w:t xml:space="preserve">The </w:t>
      </w:r>
      <w:r w:rsidR="00D92FA6">
        <w:rPr>
          <w:rFonts w:ascii="Cachet Book" w:hAnsi="Cachet Book"/>
        </w:rPr>
        <w:t>site</w:t>
      </w:r>
      <w:r w:rsidRPr="00070C12">
        <w:rPr>
          <w:rFonts w:ascii="Cachet Book" w:hAnsi="Cachet Book"/>
        </w:rPr>
        <w:t xml:space="preserve"> cannot care for an ill child.  </w:t>
      </w:r>
      <w:r w:rsidR="00C618A1">
        <w:rPr>
          <w:rFonts w:ascii="Cachet Book" w:hAnsi="Cachet Book"/>
        </w:rPr>
        <w:t>Camp Counselors</w:t>
      </w:r>
      <w:r w:rsidR="007F4C00" w:rsidRPr="00070C12">
        <w:rPr>
          <w:rFonts w:ascii="Cachet Book" w:hAnsi="Cachet Book"/>
        </w:rPr>
        <w:t xml:space="preserve"> will consult with </w:t>
      </w:r>
      <w:r w:rsidR="00C618A1">
        <w:rPr>
          <w:rFonts w:ascii="Cachet Book" w:hAnsi="Cachet Book"/>
        </w:rPr>
        <w:t>the Program and</w:t>
      </w:r>
      <w:r w:rsidR="007F4C00" w:rsidRPr="00070C12">
        <w:rPr>
          <w:rFonts w:ascii="Cachet Book" w:hAnsi="Cachet Book"/>
        </w:rPr>
        <w:t xml:space="preserve"> </w:t>
      </w:r>
      <w:r w:rsidR="00391878">
        <w:rPr>
          <w:rFonts w:ascii="Cachet Book" w:hAnsi="Cachet Book"/>
        </w:rPr>
        <w:t xml:space="preserve">Child Care </w:t>
      </w:r>
      <w:r w:rsidR="007F4C00" w:rsidRPr="00070C12">
        <w:rPr>
          <w:rFonts w:ascii="Cachet Book" w:hAnsi="Cachet Book"/>
        </w:rPr>
        <w:t xml:space="preserve">Director, </w:t>
      </w:r>
      <w:r w:rsidRPr="00070C12">
        <w:rPr>
          <w:rFonts w:ascii="Cachet Book" w:hAnsi="Cachet Book"/>
        </w:rPr>
        <w:t xml:space="preserve">when making the decision that an ill child is to be sent home.  Please do not bring your child to the </w:t>
      </w:r>
      <w:r w:rsidR="00DD37F9" w:rsidRPr="00070C12">
        <w:rPr>
          <w:rFonts w:ascii="Cachet Book" w:hAnsi="Cachet Book"/>
        </w:rPr>
        <w:t>site</w:t>
      </w:r>
      <w:r w:rsidRPr="00070C12">
        <w:rPr>
          <w:rFonts w:ascii="Cachet Book" w:hAnsi="Cachet Book"/>
        </w:rPr>
        <w:t xml:space="preserve"> if they are displaying any of the symptoms listed below, as staff will not allow an ill child to remain at the </w:t>
      </w:r>
      <w:r w:rsidR="004F28B0">
        <w:rPr>
          <w:rFonts w:ascii="Cachet Book" w:hAnsi="Cachet Book"/>
        </w:rPr>
        <w:t>site</w:t>
      </w:r>
      <w:r w:rsidRPr="00070C12">
        <w:rPr>
          <w:rFonts w:ascii="Cachet Book" w:hAnsi="Cachet Book"/>
        </w:rPr>
        <w:t>.  A child is considered ill when observed to have any of the following symptoms:</w:t>
      </w:r>
    </w:p>
    <w:p w14:paraId="133E1F8B"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Temperature 100.5 degrees or higher (with other symptoms)</w:t>
      </w:r>
    </w:p>
    <w:p w14:paraId="514CE472"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Vomiting</w:t>
      </w:r>
    </w:p>
    <w:p w14:paraId="0DE4D829"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Diarrhea</w:t>
      </w:r>
    </w:p>
    <w:p w14:paraId="1F456235" w14:textId="4BC5D805"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Symptoms of communicable diseases</w:t>
      </w:r>
      <w:r w:rsidR="00295ADC">
        <w:rPr>
          <w:rFonts w:ascii="Cachet Book" w:hAnsi="Cachet Book"/>
        </w:rPr>
        <w:t xml:space="preserve"> (COVID-19, chicken pox, </w:t>
      </w:r>
      <w:r w:rsidR="002F5F0E">
        <w:rPr>
          <w:rFonts w:ascii="Cachet Book" w:hAnsi="Cachet Book"/>
        </w:rPr>
        <w:t xml:space="preserve">pink eye, </w:t>
      </w:r>
      <w:proofErr w:type="spellStart"/>
      <w:r w:rsidR="00295ADC">
        <w:rPr>
          <w:rFonts w:ascii="Cachet Book" w:hAnsi="Cachet Book"/>
        </w:rPr>
        <w:t>etc</w:t>
      </w:r>
      <w:proofErr w:type="spellEnd"/>
      <w:r w:rsidR="00295ADC">
        <w:rPr>
          <w:rFonts w:ascii="Cachet Book" w:hAnsi="Cachet Book"/>
        </w:rPr>
        <w:t>)</w:t>
      </w:r>
    </w:p>
    <w:p w14:paraId="43D53F67"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Constant cough, especially a barking or croupy cough</w:t>
      </w:r>
    </w:p>
    <w:p w14:paraId="66EE3C70"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Heavy (green) nasal discharge</w:t>
      </w:r>
    </w:p>
    <w:p w14:paraId="5C9195B6"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Symptoms of a contagious virus (including cold sores)</w:t>
      </w:r>
    </w:p>
    <w:p w14:paraId="58295F14"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Undiagnosed rash</w:t>
      </w:r>
    </w:p>
    <w:p w14:paraId="463154B0"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Discharge from the eye</w:t>
      </w:r>
    </w:p>
    <w:p w14:paraId="6D8AB648"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Excessive atypical behaviors (whining, crying, tiredness)</w:t>
      </w:r>
    </w:p>
    <w:p w14:paraId="7D7FD9E5" w14:textId="77777777" w:rsidR="00DD4A42" w:rsidRPr="00070C1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Inability to participate in regular daily activities</w:t>
      </w:r>
    </w:p>
    <w:p w14:paraId="2CD71C34" w14:textId="7FFD030A" w:rsidR="00DD4A42" w:rsidRDefault="00DD4A42" w:rsidP="0093400C">
      <w:pPr>
        <w:widowControl w:val="0"/>
        <w:numPr>
          <w:ilvl w:val="0"/>
          <w:numId w:val="10"/>
        </w:numPr>
        <w:tabs>
          <w:tab w:val="left" w:pos="720"/>
        </w:tabs>
        <w:autoSpaceDE w:val="0"/>
        <w:autoSpaceDN w:val="0"/>
        <w:adjustRightInd w:val="0"/>
        <w:rPr>
          <w:rFonts w:ascii="Cachet Book" w:hAnsi="Cachet Book"/>
        </w:rPr>
      </w:pPr>
      <w:r w:rsidRPr="00070C12">
        <w:rPr>
          <w:rFonts w:ascii="Cachet Book" w:hAnsi="Cachet Book"/>
        </w:rPr>
        <w:t>Lice, nits, or other scalp conditions</w:t>
      </w:r>
    </w:p>
    <w:p w14:paraId="286AA4EC" w14:textId="77777777" w:rsidR="002F5F0E" w:rsidRPr="00070C12" w:rsidRDefault="002F5F0E" w:rsidP="002F5F0E">
      <w:pPr>
        <w:widowControl w:val="0"/>
        <w:tabs>
          <w:tab w:val="left" w:pos="720"/>
        </w:tabs>
        <w:autoSpaceDE w:val="0"/>
        <w:autoSpaceDN w:val="0"/>
        <w:adjustRightInd w:val="0"/>
        <w:ind w:left="1080"/>
        <w:rPr>
          <w:rFonts w:ascii="Cachet Book" w:hAnsi="Cachet Book"/>
        </w:rPr>
      </w:pPr>
    </w:p>
    <w:p w14:paraId="5361D407" w14:textId="3532C4AB" w:rsidR="00DD4A42" w:rsidRPr="00070C12" w:rsidRDefault="00DD4A42" w:rsidP="00DD4A42">
      <w:pPr>
        <w:rPr>
          <w:rFonts w:ascii="Cachet Book" w:hAnsi="Cachet Book"/>
        </w:rPr>
      </w:pPr>
      <w:r w:rsidRPr="00070C12">
        <w:rPr>
          <w:rFonts w:ascii="Cachet Book" w:hAnsi="Cachet Book"/>
        </w:rPr>
        <w:t xml:space="preserve">A parent or guardian will be contacted to pick up your child.  </w:t>
      </w:r>
      <w:r w:rsidRPr="00070C12">
        <w:rPr>
          <w:rFonts w:ascii="Cachet Book" w:hAnsi="Cachet Book"/>
          <w:b/>
          <w:bCs/>
        </w:rPr>
        <w:t>Your child needs to be picked up within one hour after contact</w:t>
      </w:r>
      <w:r w:rsidRPr="00070C12">
        <w:rPr>
          <w:rFonts w:ascii="Cachet Book" w:hAnsi="Cachet Book"/>
        </w:rPr>
        <w:t xml:space="preserve">.  We need your cooperation to help our </w:t>
      </w:r>
      <w:r w:rsidR="002000E6">
        <w:rPr>
          <w:rFonts w:ascii="Cachet Book" w:hAnsi="Cachet Book"/>
        </w:rPr>
        <w:t>camp</w:t>
      </w:r>
      <w:r w:rsidRPr="00070C12">
        <w:rPr>
          <w:rFonts w:ascii="Cachet Book" w:hAnsi="Cachet Book"/>
        </w:rPr>
        <w:t xml:space="preserve"> be as healthy as possible.  Your child will be isolated from </w:t>
      </w:r>
      <w:r w:rsidR="002000E6">
        <w:rPr>
          <w:rFonts w:ascii="Cachet Book" w:hAnsi="Cachet Book"/>
        </w:rPr>
        <w:t>campers</w:t>
      </w:r>
      <w:r w:rsidRPr="00070C12">
        <w:rPr>
          <w:rFonts w:ascii="Cachet Book" w:hAnsi="Cachet Book"/>
        </w:rPr>
        <w:t xml:space="preserve"> until picked up from the </w:t>
      </w:r>
      <w:r w:rsidR="002000E6">
        <w:rPr>
          <w:rFonts w:ascii="Cachet Book" w:hAnsi="Cachet Book"/>
        </w:rPr>
        <w:t>camp</w:t>
      </w:r>
      <w:r w:rsidRPr="00070C12">
        <w:rPr>
          <w:rFonts w:ascii="Cachet Book" w:hAnsi="Cachet Book"/>
        </w:rPr>
        <w:t>.  A child must be symptom-free for a full 24-hours before they may return to</w:t>
      </w:r>
      <w:r w:rsidR="002000E6">
        <w:rPr>
          <w:rFonts w:ascii="Cachet Book" w:hAnsi="Cachet Book"/>
        </w:rPr>
        <w:t xml:space="preserve"> camp</w:t>
      </w:r>
      <w:r w:rsidRPr="00070C12">
        <w:rPr>
          <w:rFonts w:ascii="Cachet Book" w:hAnsi="Cachet Book"/>
        </w:rPr>
        <w:t xml:space="preserve">.  </w:t>
      </w:r>
      <w:r w:rsidR="00D92FA6" w:rsidRPr="00070C12">
        <w:rPr>
          <w:rFonts w:ascii="Cachet Book" w:hAnsi="Cachet Book"/>
        </w:rPr>
        <w:t>The child cannot be on medications that would mask these symptoms during this 24-hour period.</w:t>
      </w:r>
      <w:r w:rsidR="00D92FA6">
        <w:rPr>
          <w:rFonts w:ascii="Cachet Book" w:hAnsi="Cachet Book"/>
        </w:rPr>
        <w:t xml:space="preserve">  </w:t>
      </w:r>
      <w:r w:rsidR="00D92FA6">
        <w:rPr>
          <w:rFonts w:ascii="Cachet Book" w:hAnsi="Cachet Book"/>
          <w:b/>
          <w:bCs/>
        </w:rPr>
        <w:t>No child shall</w:t>
      </w:r>
      <w:r w:rsidRPr="00070C12">
        <w:rPr>
          <w:rFonts w:ascii="Cachet Book" w:hAnsi="Cachet Book"/>
          <w:b/>
          <w:bCs/>
        </w:rPr>
        <w:t xml:space="preserve"> </w:t>
      </w:r>
      <w:r w:rsidR="00D92FA6">
        <w:rPr>
          <w:rFonts w:ascii="Cachet Book" w:hAnsi="Cachet Book"/>
          <w:b/>
          <w:bCs/>
        </w:rPr>
        <w:t>return to the center until a full 24 hours after fever, vomiting or diarrhea has stopped.</w:t>
      </w:r>
    </w:p>
    <w:p w14:paraId="6B0FE1EA" w14:textId="77777777" w:rsidR="00DD4A42" w:rsidRPr="008808A0" w:rsidRDefault="00DD4A42" w:rsidP="00DD4A42">
      <w:pPr>
        <w:rPr>
          <w:rFonts w:ascii="Cachet Book" w:hAnsi="Cachet Book"/>
          <w:b/>
          <w:bCs/>
          <w:caps/>
          <w:sz w:val="16"/>
          <w:szCs w:val="16"/>
          <w:highlight w:val="yellow"/>
        </w:rPr>
      </w:pPr>
    </w:p>
    <w:p w14:paraId="5B5AB1E3" w14:textId="10649543" w:rsidR="00DD4A42" w:rsidRDefault="00DD4A42" w:rsidP="00DD4A42">
      <w:pPr>
        <w:rPr>
          <w:rFonts w:ascii="Cachet Book" w:hAnsi="Cachet Book"/>
        </w:rPr>
      </w:pPr>
      <w:r w:rsidRPr="00070C12">
        <w:rPr>
          <w:rFonts w:ascii="Cachet Book" w:hAnsi="Cachet Book"/>
        </w:rPr>
        <w:t>Communicable diseases (chicken pox, measles,</w:t>
      </w:r>
      <w:r w:rsidR="00AE630A">
        <w:rPr>
          <w:rFonts w:ascii="Cachet Book" w:hAnsi="Cachet Book"/>
        </w:rPr>
        <w:t xml:space="preserve"> COVID-19</w:t>
      </w:r>
      <w:r w:rsidRPr="00070C12">
        <w:rPr>
          <w:rFonts w:ascii="Cachet Book" w:hAnsi="Cachet Book"/>
        </w:rPr>
        <w:t xml:space="preserve"> etc</w:t>
      </w:r>
      <w:r w:rsidRPr="00630296">
        <w:rPr>
          <w:rFonts w:ascii="Cachet Book" w:hAnsi="Cachet Book"/>
        </w:rPr>
        <w:t xml:space="preserve">.) will be reported to the Dodge County Health Department according to licensing regulations.  Illnesses are also posted when children have been exposed.  Children must have a written doctor’s permit to return to the </w:t>
      </w:r>
      <w:r w:rsidR="004F28B0">
        <w:rPr>
          <w:rFonts w:ascii="Cachet Book" w:hAnsi="Cachet Book"/>
        </w:rPr>
        <w:t>program</w:t>
      </w:r>
      <w:r w:rsidRPr="00630296">
        <w:rPr>
          <w:rFonts w:ascii="Cachet Book" w:hAnsi="Cachet Book"/>
        </w:rPr>
        <w:t xml:space="preserve"> after recuperating</w:t>
      </w:r>
      <w:r w:rsidRPr="00070C12">
        <w:rPr>
          <w:rFonts w:ascii="Cachet Book" w:hAnsi="Cachet Book"/>
        </w:rPr>
        <w:t xml:space="preserve"> from a communicable disease.</w:t>
      </w:r>
    </w:p>
    <w:p w14:paraId="7DBEE0AF" w14:textId="6C55F9D2" w:rsidR="00C15BC0" w:rsidRDefault="00C15BC0" w:rsidP="00DD4A42">
      <w:pPr>
        <w:rPr>
          <w:rFonts w:ascii="Cachet Book" w:hAnsi="Cachet Book"/>
        </w:rPr>
      </w:pPr>
    </w:p>
    <w:p w14:paraId="1D87F13C" w14:textId="77777777" w:rsidR="00D56DE1" w:rsidRDefault="00AD14C1" w:rsidP="00DD4A42">
      <w:pPr>
        <w:rPr>
          <w:rFonts w:ascii="Cachet Book" w:hAnsi="Cachet Book"/>
        </w:rPr>
      </w:pPr>
      <w:r w:rsidRPr="00AD14C1">
        <w:rPr>
          <w:rFonts w:ascii="Cachet Book" w:hAnsi="Cachet Book"/>
        </w:rPr>
        <w:t xml:space="preserve">When your child will be absent due to illness or any other reason, please call the </w:t>
      </w:r>
      <w:r>
        <w:rPr>
          <w:rFonts w:ascii="Cachet Book" w:hAnsi="Cachet Book"/>
        </w:rPr>
        <w:t xml:space="preserve">camp </w:t>
      </w:r>
      <w:r w:rsidR="00ED31B2">
        <w:rPr>
          <w:rFonts w:ascii="Cachet Book" w:hAnsi="Cachet Book"/>
        </w:rPr>
        <w:t xml:space="preserve">site phone </w:t>
      </w:r>
      <w:r w:rsidRPr="00AD14C1">
        <w:rPr>
          <w:rFonts w:ascii="Cachet Book" w:hAnsi="Cachet Book"/>
        </w:rPr>
        <w:t>as soon as possible! </w:t>
      </w:r>
    </w:p>
    <w:p w14:paraId="395DE09B" w14:textId="08003A60" w:rsidR="00AD14C1" w:rsidRDefault="00D56DE1" w:rsidP="00DD4A42">
      <w:pPr>
        <w:rPr>
          <w:rFonts w:ascii="Cachet Book" w:hAnsi="Cachet Book"/>
        </w:rPr>
      </w:pPr>
      <w:r>
        <w:rPr>
          <w:rFonts w:ascii="Cachet Book" w:hAnsi="Cachet Book"/>
        </w:rPr>
        <w:t xml:space="preserve">Camp Exploration Site Phone: </w:t>
      </w:r>
      <w:r w:rsidR="00ED31B2" w:rsidRPr="00B77ACA">
        <w:rPr>
          <w:rFonts w:ascii="Cachet Book" w:hAnsi="Cachet Book"/>
        </w:rPr>
        <w:t>(</w:t>
      </w:r>
      <w:r w:rsidR="00FC14F8" w:rsidRPr="00B77ACA">
        <w:rPr>
          <w:rFonts w:ascii="Cachet Book" w:hAnsi="Cachet Book"/>
        </w:rPr>
        <w:t>920) 382-6207</w:t>
      </w:r>
    </w:p>
    <w:p w14:paraId="718EE2E6" w14:textId="44F35169" w:rsidR="00B77ACA" w:rsidRDefault="00B77ACA" w:rsidP="00DD4A42">
      <w:pPr>
        <w:rPr>
          <w:rFonts w:ascii="Cachet Book" w:hAnsi="Cachet Book"/>
        </w:rPr>
      </w:pPr>
      <w:r>
        <w:rPr>
          <w:rFonts w:ascii="Cachet Book" w:hAnsi="Cachet Book"/>
        </w:rPr>
        <w:t>Camp Waupun Site Phone: (</w:t>
      </w:r>
      <w:r w:rsidR="00D95882">
        <w:rPr>
          <w:rFonts w:ascii="Cachet Book" w:hAnsi="Cachet Book"/>
        </w:rPr>
        <w:t>920</w:t>
      </w:r>
      <w:r w:rsidR="00AC0811">
        <w:rPr>
          <w:rFonts w:ascii="Cachet Book" w:hAnsi="Cachet Book"/>
        </w:rPr>
        <w:t xml:space="preserve">) </w:t>
      </w:r>
      <w:r w:rsidR="00687007">
        <w:rPr>
          <w:rFonts w:ascii="Cachet Book" w:hAnsi="Cachet Book"/>
        </w:rPr>
        <w:t>306-0223</w:t>
      </w:r>
    </w:p>
    <w:p w14:paraId="67147485" w14:textId="450D8917" w:rsidR="00AC0811" w:rsidRDefault="00AC0811" w:rsidP="00DD4A42">
      <w:pPr>
        <w:rPr>
          <w:rFonts w:ascii="Cachet Book" w:hAnsi="Cachet Book"/>
        </w:rPr>
      </w:pPr>
      <w:r>
        <w:rPr>
          <w:rFonts w:ascii="Cachet Book" w:hAnsi="Cachet Book"/>
        </w:rPr>
        <w:t xml:space="preserve">Camp Prairie View: (920) </w:t>
      </w:r>
      <w:r w:rsidR="00B65F97">
        <w:rPr>
          <w:rFonts w:ascii="Cachet Book" w:hAnsi="Cachet Book"/>
        </w:rPr>
        <w:t>382-1679</w:t>
      </w:r>
    </w:p>
    <w:p w14:paraId="528BCB01" w14:textId="57F7C1AC" w:rsidR="007A14F9" w:rsidRDefault="007A14F9" w:rsidP="00DD4A42">
      <w:pPr>
        <w:rPr>
          <w:rFonts w:ascii="Cachet Book" w:hAnsi="Cachet Book"/>
        </w:rPr>
      </w:pPr>
    </w:p>
    <w:p w14:paraId="1016EE4F" w14:textId="5C3D8C5E" w:rsidR="007A14F9" w:rsidRPr="007A14F9" w:rsidRDefault="007A14F9" w:rsidP="10B639B3">
      <w:pPr>
        <w:rPr>
          <w:rFonts w:ascii="Cachet Book" w:hAnsi="Cachet Book"/>
        </w:rPr>
      </w:pPr>
      <w:r w:rsidRPr="10B639B3">
        <w:rPr>
          <w:rFonts w:ascii="Cachet Book" w:hAnsi="Cachet Book"/>
        </w:rPr>
        <w:t>For illnesses lasting 3 days or longer, please bring in/fax a doctor’s excuse to avoid being charged for the days absent.</w:t>
      </w:r>
    </w:p>
    <w:p w14:paraId="2EB2D879" w14:textId="324202E6" w:rsidR="00190CF7" w:rsidRPr="00BA6B6C" w:rsidRDefault="007A14F9" w:rsidP="00DD4A42">
      <w:pPr>
        <w:rPr>
          <w:rFonts w:ascii="Cachet Book" w:hAnsi="Cachet Book"/>
          <w:lang w:val="en"/>
        </w:rPr>
      </w:pPr>
      <w:r w:rsidRPr="00070C12">
        <w:rPr>
          <w:rFonts w:ascii="Cachet Book" w:hAnsi="Cachet Book"/>
          <w:lang w:val="en"/>
        </w:rPr>
        <w:t>For illnesses lasting less than 3 days, you will not be credited.</w:t>
      </w:r>
    </w:p>
    <w:p w14:paraId="1E276FE7" w14:textId="77777777" w:rsidR="00190CF7" w:rsidRPr="0090327A" w:rsidRDefault="00190CF7" w:rsidP="00DD4A42">
      <w:pPr>
        <w:rPr>
          <w:rFonts w:ascii="Cachet Book" w:hAnsi="Cachet Book"/>
          <w:b/>
          <w:bCs/>
          <w:sz w:val="22"/>
          <w:szCs w:val="22"/>
        </w:rPr>
      </w:pPr>
    </w:p>
    <w:p w14:paraId="3BF9520E" w14:textId="77777777" w:rsidR="004E41D9" w:rsidRDefault="004E41D9" w:rsidP="00DD4A42">
      <w:pPr>
        <w:rPr>
          <w:rFonts w:ascii="Cachet Book" w:hAnsi="Cachet Book"/>
          <w:b/>
          <w:bCs/>
          <w:sz w:val="22"/>
          <w:szCs w:val="22"/>
        </w:rPr>
      </w:pPr>
    </w:p>
    <w:p w14:paraId="69FCB181" w14:textId="2D01DFF4" w:rsidR="00DD4A42" w:rsidRPr="0090327A" w:rsidRDefault="004F28B0" w:rsidP="00DD4A42">
      <w:pPr>
        <w:rPr>
          <w:rFonts w:ascii="Cachet Book" w:hAnsi="Cachet Book"/>
          <w:b/>
          <w:bCs/>
          <w:sz w:val="22"/>
          <w:szCs w:val="22"/>
        </w:rPr>
      </w:pPr>
      <w:r w:rsidRPr="0090327A">
        <w:rPr>
          <w:rFonts w:ascii="Cachet Book" w:hAnsi="Cachet Book"/>
          <w:b/>
          <w:bCs/>
          <w:sz w:val="22"/>
          <w:szCs w:val="22"/>
        </w:rPr>
        <w:t>Health Care</w:t>
      </w:r>
    </w:p>
    <w:p w14:paraId="1E3291BC" w14:textId="77777777" w:rsidR="00DD4A42" w:rsidRPr="00630296" w:rsidRDefault="00DD4A42" w:rsidP="00DD4A42">
      <w:pPr>
        <w:rPr>
          <w:rFonts w:ascii="Cachet Book" w:hAnsi="Cachet Book"/>
        </w:rPr>
      </w:pPr>
      <w:r w:rsidRPr="00070C12">
        <w:rPr>
          <w:rFonts w:ascii="Cachet Book" w:hAnsi="Cachet Book"/>
        </w:rPr>
        <w:t xml:space="preserve">Universal precautions are to be used at all times. Both </w:t>
      </w:r>
      <w:r w:rsidR="004F28B0">
        <w:rPr>
          <w:rFonts w:ascii="Cachet Book" w:hAnsi="Cachet Book"/>
        </w:rPr>
        <w:t xml:space="preserve">Y </w:t>
      </w:r>
      <w:r w:rsidRPr="00070C12">
        <w:rPr>
          <w:rFonts w:ascii="Cachet Book" w:hAnsi="Cachet Book"/>
        </w:rPr>
        <w:t>staff and children’s hands shall be washed with soap and warm running water before and after handling food and after toileting.</w:t>
      </w:r>
      <w:r w:rsidR="00A832CC" w:rsidRPr="00070C12">
        <w:rPr>
          <w:rFonts w:ascii="Cachet Book" w:hAnsi="Cachet Book"/>
        </w:rPr>
        <w:t xml:space="preserve"> </w:t>
      </w:r>
      <w:r w:rsidRPr="00070C12">
        <w:rPr>
          <w:rFonts w:ascii="Cachet Book" w:hAnsi="Cachet Book"/>
        </w:rPr>
        <w:t xml:space="preserve"> Glove usage is recommended and proper disposal is required. </w:t>
      </w:r>
      <w:r w:rsidR="00A832CC" w:rsidRPr="00070C12">
        <w:rPr>
          <w:rFonts w:ascii="Cachet Book" w:hAnsi="Cachet Book"/>
        </w:rPr>
        <w:t xml:space="preserve"> </w:t>
      </w:r>
      <w:r w:rsidRPr="00070C12">
        <w:rPr>
          <w:rFonts w:ascii="Cachet Book" w:hAnsi="Cachet Book"/>
        </w:rPr>
        <w:t xml:space="preserve">Disinfecting surfaces before and after usage is required by </w:t>
      </w:r>
      <w:r w:rsidR="004F28B0">
        <w:rPr>
          <w:rFonts w:ascii="Cachet Book" w:hAnsi="Cachet Book"/>
        </w:rPr>
        <w:t xml:space="preserve">Y </w:t>
      </w:r>
      <w:r w:rsidRPr="00630296">
        <w:rPr>
          <w:rFonts w:ascii="Cachet Book" w:hAnsi="Cachet Book"/>
        </w:rPr>
        <w:t>staff.</w:t>
      </w:r>
      <w:r w:rsidR="00A832CC" w:rsidRPr="00630296">
        <w:rPr>
          <w:rFonts w:ascii="Cachet Book" w:hAnsi="Cachet Book"/>
        </w:rPr>
        <w:t xml:space="preserve"> </w:t>
      </w:r>
      <w:r w:rsidRPr="00630296">
        <w:rPr>
          <w:rFonts w:ascii="Cachet Book" w:hAnsi="Cachet Book"/>
        </w:rPr>
        <w:t xml:space="preserve"> Toys are disinfected on a regular basis to avoid the spread of disease.</w:t>
      </w:r>
    </w:p>
    <w:p w14:paraId="150D940B" w14:textId="77777777" w:rsidR="00DD4A42" w:rsidRPr="008808A0" w:rsidRDefault="00DD4A42" w:rsidP="00DD4A42">
      <w:pPr>
        <w:rPr>
          <w:rFonts w:ascii="Cachet Book" w:hAnsi="Cachet Book"/>
          <w:b/>
          <w:bCs/>
          <w:caps/>
          <w:sz w:val="16"/>
          <w:szCs w:val="16"/>
          <w:highlight w:val="yellow"/>
        </w:rPr>
      </w:pPr>
    </w:p>
    <w:p w14:paraId="44F52D0F" w14:textId="77777777" w:rsidR="00DD4A42" w:rsidRPr="0090327A" w:rsidRDefault="004F28B0" w:rsidP="00DD4A42">
      <w:pPr>
        <w:rPr>
          <w:rFonts w:ascii="Cachet Book" w:hAnsi="Cachet Book"/>
          <w:b/>
          <w:bCs/>
          <w:sz w:val="22"/>
          <w:szCs w:val="22"/>
        </w:rPr>
      </w:pPr>
      <w:r w:rsidRPr="0090327A">
        <w:rPr>
          <w:rFonts w:ascii="Cachet Book" w:hAnsi="Cachet Book"/>
          <w:b/>
          <w:bCs/>
          <w:sz w:val="22"/>
          <w:szCs w:val="22"/>
        </w:rPr>
        <w:t>Health Insurance</w:t>
      </w:r>
    </w:p>
    <w:p w14:paraId="64880F22" w14:textId="5CC7549F" w:rsidR="00AD27AD" w:rsidRDefault="003D51E2" w:rsidP="00DD4A42">
      <w:pPr>
        <w:rPr>
          <w:rStyle w:val="eop"/>
          <w:rFonts w:ascii="Cachet Book" w:hAnsi="Cachet Book"/>
          <w:color w:val="000000"/>
          <w:shd w:val="clear" w:color="auto" w:fill="FFFFFF"/>
        </w:rPr>
      </w:pPr>
      <w:r>
        <w:rPr>
          <w:rStyle w:val="normaltextrun"/>
          <w:rFonts w:ascii="Cachet Book" w:hAnsi="Cachet Book"/>
          <w:color w:val="000000"/>
          <w:shd w:val="clear" w:color="auto" w:fill="FFFFFF"/>
        </w:rPr>
        <w:t>Parents are responsible for any medical expenses related to any injury their child incurs while participating in the program.  The Y does not carry supplemental health insurance for any of its programs.  Please file any medical claims with your personal health insurance company.  In the event of an injury, appropriate accident forms must be completed. </w:t>
      </w:r>
      <w:r>
        <w:rPr>
          <w:rStyle w:val="eop"/>
          <w:rFonts w:ascii="Cachet Book" w:hAnsi="Cachet Book"/>
          <w:color w:val="000000"/>
          <w:shd w:val="clear" w:color="auto" w:fill="FFFFFF"/>
        </w:rPr>
        <w:t> </w:t>
      </w:r>
    </w:p>
    <w:p w14:paraId="66064F92" w14:textId="77777777" w:rsidR="003D51E2" w:rsidRPr="008808A0" w:rsidRDefault="003D51E2" w:rsidP="00DD4A42">
      <w:pPr>
        <w:rPr>
          <w:rFonts w:ascii="Cachet Book" w:hAnsi="Cachet Book"/>
          <w:b/>
          <w:bCs/>
          <w:caps/>
          <w:sz w:val="16"/>
          <w:szCs w:val="16"/>
          <w:highlight w:val="yellow"/>
        </w:rPr>
      </w:pPr>
    </w:p>
    <w:p w14:paraId="52B98123"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Medicine</w:t>
      </w:r>
    </w:p>
    <w:p w14:paraId="319C0A3C" w14:textId="127C7D17" w:rsidR="00DD4A42" w:rsidRPr="00070C12" w:rsidRDefault="00DD4A42" w:rsidP="00DD4A42">
      <w:pPr>
        <w:rPr>
          <w:rFonts w:ascii="Cachet Book" w:hAnsi="Cachet Book"/>
          <w:highlight w:val="yellow"/>
        </w:rPr>
      </w:pPr>
      <w:r w:rsidRPr="00070C12">
        <w:rPr>
          <w:rFonts w:ascii="Cachet Book" w:hAnsi="Cachet Book"/>
        </w:rPr>
        <w:t xml:space="preserve">Our </w:t>
      </w:r>
      <w:r w:rsidR="0042331E">
        <w:rPr>
          <w:rFonts w:ascii="Cachet Book" w:hAnsi="Cachet Book"/>
        </w:rPr>
        <w:t>Camp Counselo</w:t>
      </w:r>
      <w:r w:rsidR="004F28B0">
        <w:rPr>
          <w:rFonts w:ascii="Cachet Book" w:hAnsi="Cachet Book"/>
        </w:rPr>
        <w:t>rs</w:t>
      </w:r>
      <w:r w:rsidRPr="00070C12">
        <w:rPr>
          <w:rFonts w:ascii="Cachet Book" w:hAnsi="Cachet Book"/>
        </w:rPr>
        <w:t xml:space="preserve"> </w:t>
      </w:r>
      <w:r w:rsidR="00311871" w:rsidRPr="00070C12">
        <w:rPr>
          <w:rFonts w:ascii="Cachet Book" w:hAnsi="Cachet Book"/>
        </w:rPr>
        <w:t>are here to teach and nurture your child</w:t>
      </w:r>
      <w:r w:rsidR="00311871">
        <w:rPr>
          <w:rFonts w:ascii="Cachet Book" w:hAnsi="Cachet Book"/>
        </w:rPr>
        <w:t>, but they are</w:t>
      </w:r>
      <w:r w:rsidRPr="00070C12">
        <w:rPr>
          <w:rFonts w:ascii="Cachet Book" w:hAnsi="Cachet Book"/>
        </w:rPr>
        <w:t xml:space="preserve"> not medical professionals.  We request that parents adjust the timing of their child’s </w:t>
      </w:r>
      <w:r w:rsidR="00D529F1">
        <w:rPr>
          <w:rFonts w:ascii="Cachet Book" w:hAnsi="Cachet Book"/>
        </w:rPr>
        <w:t>medication so doses are given</w:t>
      </w:r>
      <w:r w:rsidRPr="00070C12">
        <w:rPr>
          <w:rFonts w:ascii="Cachet Book" w:hAnsi="Cachet Book"/>
        </w:rPr>
        <w:t xml:space="preserve"> at home as much as p</w:t>
      </w:r>
      <w:r w:rsidRPr="007901F9">
        <w:rPr>
          <w:rFonts w:ascii="Cachet Book" w:hAnsi="Cachet Book"/>
        </w:rPr>
        <w:t xml:space="preserve">ossible.  If other arrangements are needed, please see the </w:t>
      </w:r>
      <w:r w:rsidR="0042331E">
        <w:rPr>
          <w:rFonts w:ascii="Cachet Book" w:hAnsi="Cachet Book"/>
        </w:rPr>
        <w:t>Program or Child</w:t>
      </w:r>
      <w:r w:rsidR="00391878">
        <w:rPr>
          <w:rFonts w:ascii="Cachet Book" w:hAnsi="Cachet Book"/>
        </w:rPr>
        <w:t xml:space="preserve"> Care</w:t>
      </w:r>
      <w:r w:rsidRPr="007901F9">
        <w:rPr>
          <w:rFonts w:ascii="Cachet Book" w:hAnsi="Cachet Book"/>
        </w:rPr>
        <w:t xml:space="preserve"> Director.</w:t>
      </w:r>
      <w:r w:rsidR="00473A00">
        <w:rPr>
          <w:rFonts w:ascii="Cachet Book" w:hAnsi="Cachet Book"/>
        </w:rPr>
        <w:t xml:space="preserve"> </w:t>
      </w:r>
      <w:r w:rsidR="00473A00">
        <w:rPr>
          <w:rStyle w:val="normaltextrun"/>
          <w:rFonts w:ascii="Cachet Book" w:hAnsi="Cachet Book"/>
          <w:color w:val="000000"/>
          <w:shd w:val="clear" w:color="auto" w:fill="FFFFFF"/>
        </w:rPr>
        <w:t>If medication is required during the time of care, an Authorization to Administer Medication form will be required to be completed.</w:t>
      </w:r>
    </w:p>
    <w:p w14:paraId="4A417690" w14:textId="77777777" w:rsidR="008808A0" w:rsidRDefault="008808A0" w:rsidP="00DD4A42">
      <w:pPr>
        <w:rPr>
          <w:rFonts w:ascii="Cachet Book" w:hAnsi="Cachet Book"/>
          <w:b/>
          <w:bCs/>
          <w:caps/>
          <w:sz w:val="16"/>
          <w:szCs w:val="16"/>
        </w:rPr>
      </w:pPr>
    </w:p>
    <w:p w14:paraId="4C6E5930" w14:textId="77777777" w:rsidR="00DD4A42" w:rsidRPr="007901F9" w:rsidRDefault="004F28B0" w:rsidP="00DD4A42">
      <w:pPr>
        <w:rPr>
          <w:rFonts w:ascii="Cachet Book" w:hAnsi="Cachet Book"/>
        </w:rPr>
      </w:pPr>
      <w:r>
        <w:rPr>
          <w:rFonts w:ascii="Cachet Book" w:hAnsi="Cachet Book"/>
        </w:rPr>
        <w:t xml:space="preserve">Y </w:t>
      </w:r>
      <w:r w:rsidR="00DD4A42" w:rsidRPr="007901F9">
        <w:rPr>
          <w:rFonts w:ascii="Cachet Book" w:hAnsi="Cachet Book"/>
        </w:rPr>
        <w:t>Staff will administer medication to your child only under the following circumstances:</w:t>
      </w:r>
    </w:p>
    <w:p w14:paraId="40606F56" w14:textId="599E343A" w:rsidR="00DD4A42" w:rsidRPr="007901F9" w:rsidRDefault="00DD4A42" w:rsidP="0093400C">
      <w:pPr>
        <w:widowControl w:val="0"/>
        <w:numPr>
          <w:ilvl w:val="0"/>
          <w:numId w:val="6"/>
        </w:numPr>
        <w:tabs>
          <w:tab w:val="left" w:pos="720"/>
        </w:tabs>
        <w:autoSpaceDE w:val="0"/>
        <w:autoSpaceDN w:val="0"/>
        <w:adjustRightInd w:val="0"/>
        <w:ind w:left="720" w:hanging="360"/>
        <w:rPr>
          <w:rFonts w:ascii="Cachet Book" w:hAnsi="Cachet Book"/>
        </w:rPr>
      </w:pPr>
      <w:r w:rsidRPr="007901F9">
        <w:rPr>
          <w:rFonts w:ascii="Cachet Book" w:hAnsi="Cachet Book"/>
        </w:rPr>
        <w:t xml:space="preserve">The prescription is in the child’s name and the parent has filled out an </w:t>
      </w:r>
      <w:r w:rsidRPr="007901F9">
        <w:rPr>
          <w:rFonts w:ascii="Cachet Book" w:hAnsi="Cachet Book"/>
          <w:b/>
          <w:bCs/>
        </w:rPr>
        <w:t>Authorization to Administer Medication Form</w:t>
      </w:r>
      <w:r w:rsidRPr="007901F9">
        <w:rPr>
          <w:rFonts w:ascii="Cachet Book" w:hAnsi="Cachet Book"/>
        </w:rPr>
        <w:t>.  The medicine must be in the original container with labels intact</w:t>
      </w:r>
      <w:r w:rsidR="005E465B">
        <w:rPr>
          <w:rFonts w:ascii="Cachet Book" w:hAnsi="Cachet Book"/>
        </w:rPr>
        <w:t xml:space="preserve"> to assure correct dosage and administration</w:t>
      </w:r>
      <w:r w:rsidRPr="007901F9">
        <w:rPr>
          <w:rFonts w:ascii="Cachet Book" w:hAnsi="Cachet Book"/>
        </w:rPr>
        <w:t>.</w:t>
      </w:r>
      <w:r w:rsidR="000F221F">
        <w:rPr>
          <w:rFonts w:ascii="Cachet Book" w:hAnsi="Cachet Book"/>
        </w:rPr>
        <w:t xml:space="preserve"> </w:t>
      </w:r>
      <w:r w:rsidR="000F221F">
        <w:rPr>
          <w:rStyle w:val="normaltextrun"/>
          <w:rFonts w:ascii="Cachet Book" w:hAnsi="Cachet Book"/>
          <w:color w:val="000000"/>
          <w:shd w:val="clear" w:color="auto" w:fill="FFFFFF"/>
        </w:rPr>
        <w:t>The first dose of any medication must be administered at home.  Staff will not give initial dose of any medication, except for physician’s written permission of those intended for life-threatening situations (i.e., Epi-pen).  Staff will not administer expired medication.  </w:t>
      </w:r>
      <w:r w:rsidR="000F221F">
        <w:rPr>
          <w:rStyle w:val="eop"/>
          <w:rFonts w:ascii="Cachet Book" w:hAnsi="Cachet Book"/>
          <w:color w:val="000000"/>
          <w:shd w:val="clear" w:color="auto" w:fill="FFFFFF"/>
        </w:rPr>
        <w:t> </w:t>
      </w:r>
    </w:p>
    <w:p w14:paraId="4E9C1B78" w14:textId="77777777" w:rsidR="00DD4A42" w:rsidRPr="00630296" w:rsidRDefault="00DD4A42" w:rsidP="0093400C">
      <w:pPr>
        <w:widowControl w:val="0"/>
        <w:numPr>
          <w:ilvl w:val="0"/>
          <w:numId w:val="7"/>
        </w:numPr>
        <w:tabs>
          <w:tab w:val="left" w:pos="720"/>
        </w:tabs>
        <w:autoSpaceDE w:val="0"/>
        <w:autoSpaceDN w:val="0"/>
        <w:adjustRightInd w:val="0"/>
        <w:ind w:left="720" w:hanging="360"/>
        <w:rPr>
          <w:rFonts w:ascii="Cachet Book" w:hAnsi="Cachet Book"/>
        </w:rPr>
      </w:pPr>
      <w:r w:rsidRPr="007901F9">
        <w:rPr>
          <w:rFonts w:ascii="Cachet Book" w:hAnsi="Cachet Book"/>
        </w:rPr>
        <w:t xml:space="preserve">Over-the-counter medication may be given but must be directed in writing by a physician.  Medication must be in </w:t>
      </w:r>
      <w:r w:rsidRPr="00630296">
        <w:rPr>
          <w:rFonts w:ascii="Cachet Book" w:hAnsi="Cachet Book"/>
        </w:rPr>
        <w:t xml:space="preserve">its original container with label intact.  Staff will not dispense more than printed recommended dosage.  Child’s name (first and last) and the dosage must be written on the container.  </w:t>
      </w:r>
      <w:r w:rsidRPr="001A256F">
        <w:rPr>
          <w:rFonts w:ascii="Cachet Book" w:hAnsi="Cachet Book"/>
          <w:b/>
          <w:bCs/>
          <w:u w:val="single"/>
        </w:rPr>
        <w:t>All over-the-counter medications require a physician’s authorization slip.</w:t>
      </w:r>
    </w:p>
    <w:p w14:paraId="55D6B3A4" w14:textId="7F95E0C0" w:rsidR="00630296" w:rsidRPr="00630296" w:rsidRDefault="00630296" w:rsidP="0093400C">
      <w:pPr>
        <w:widowControl w:val="0"/>
        <w:numPr>
          <w:ilvl w:val="0"/>
          <w:numId w:val="8"/>
        </w:numPr>
        <w:tabs>
          <w:tab w:val="left" w:pos="720"/>
        </w:tabs>
        <w:autoSpaceDE w:val="0"/>
        <w:autoSpaceDN w:val="0"/>
        <w:adjustRightInd w:val="0"/>
        <w:ind w:left="720" w:hanging="360"/>
        <w:rPr>
          <w:rFonts w:ascii="Cachet Book" w:hAnsi="Cachet Book"/>
        </w:rPr>
      </w:pPr>
      <w:r w:rsidRPr="00630296">
        <w:rPr>
          <w:rFonts w:ascii="Cachet Book" w:hAnsi="Cachet Book"/>
        </w:rPr>
        <w:t>All</w:t>
      </w:r>
      <w:r w:rsidR="00DD4A42" w:rsidRPr="00630296">
        <w:rPr>
          <w:rFonts w:ascii="Cachet Book" w:hAnsi="Cachet Book"/>
        </w:rPr>
        <w:t xml:space="preserve"> medications will be stored in </w:t>
      </w:r>
      <w:r w:rsidRPr="00630296">
        <w:rPr>
          <w:rFonts w:ascii="Cachet Book" w:hAnsi="Cachet Book"/>
        </w:rPr>
        <w:t xml:space="preserve">a locked container at the </w:t>
      </w:r>
      <w:r w:rsidR="001A256F">
        <w:rPr>
          <w:rFonts w:ascii="Cachet Book" w:hAnsi="Cachet Book"/>
        </w:rPr>
        <w:t>Day Camp</w:t>
      </w:r>
      <w:r w:rsidRPr="00630296">
        <w:rPr>
          <w:rFonts w:ascii="Cachet Book" w:hAnsi="Cachet Book"/>
        </w:rPr>
        <w:t xml:space="preserve"> site</w:t>
      </w:r>
      <w:r w:rsidR="00DD4A42" w:rsidRPr="00630296">
        <w:rPr>
          <w:rFonts w:ascii="Cachet Book" w:hAnsi="Cachet Book"/>
        </w:rPr>
        <w:t xml:space="preserve">.  </w:t>
      </w:r>
    </w:p>
    <w:p w14:paraId="28B68DBF" w14:textId="77777777" w:rsidR="00DD4A42" w:rsidRPr="00630296" w:rsidRDefault="00DD4A42" w:rsidP="0093400C">
      <w:pPr>
        <w:widowControl w:val="0"/>
        <w:numPr>
          <w:ilvl w:val="0"/>
          <w:numId w:val="8"/>
        </w:numPr>
        <w:tabs>
          <w:tab w:val="left" w:pos="720"/>
        </w:tabs>
        <w:autoSpaceDE w:val="0"/>
        <w:autoSpaceDN w:val="0"/>
        <w:adjustRightInd w:val="0"/>
        <w:ind w:left="720" w:hanging="360"/>
        <w:rPr>
          <w:rFonts w:ascii="Cachet Book" w:hAnsi="Cachet Book"/>
        </w:rPr>
      </w:pPr>
      <w:r w:rsidRPr="00630296">
        <w:rPr>
          <w:rFonts w:ascii="Cachet Book" w:hAnsi="Cachet Book"/>
        </w:rPr>
        <w:t>Cough drops are a choking hazard and will not be allowed.</w:t>
      </w:r>
    </w:p>
    <w:p w14:paraId="7E6892D4" w14:textId="77777777" w:rsidR="00DD4A42" w:rsidRPr="00630296" w:rsidRDefault="00DD4A42" w:rsidP="0093400C">
      <w:pPr>
        <w:widowControl w:val="0"/>
        <w:numPr>
          <w:ilvl w:val="0"/>
          <w:numId w:val="9"/>
        </w:numPr>
        <w:tabs>
          <w:tab w:val="left" w:pos="720"/>
        </w:tabs>
        <w:autoSpaceDE w:val="0"/>
        <w:autoSpaceDN w:val="0"/>
        <w:adjustRightInd w:val="0"/>
        <w:ind w:left="720" w:hanging="360"/>
        <w:rPr>
          <w:rFonts w:ascii="Cachet Book" w:hAnsi="Cachet Book"/>
        </w:rPr>
      </w:pPr>
      <w:r w:rsidRPr="00630296">
        <w:rPr>
          <w:rFonts w:ascii="Cachet Book" w:hAnsi="Cachet Book"/>
        </w:rPr>
        <w:t>Staff record</w:t>
      </w:r>
      <w:r w:rsidR="00D529F1">
        <w:rPr>
          <w:rFonts w:ascii="Cachet Book" w:hAnsi="Cachet Book"/>
        </w:rPr>
        <w:t>s</w:t>
      </w:r>
      <w:r w:rsidRPr="00630296">
        <w:rPr>
          <w:rFonts w:ascii="Cachet Book" w:hAnsi="Cachet Book"/>
        </w:rPr>
        <w:t xml:space="preserve"> all medications administered on the Authorization Form and in a Medication Log book.  Parents must </w:t>
      </w:r>
      <w:r w:rsidR="00630296">
        <w:rPr>
          <w:rFonts w:ascii="Cachet Book" w:hAnsi="Cachet Book"/>
        </w:rPr>
        <w:t>write</w:t>
      </w:r>
      <w:r w:rsidRPr="00630296">
        <w:rPr>
          <w:rFonts w:ascii="Cachet Book" w:hAnsi="Cachet Book"/>
        </w:rPr>
        <w:t xml:space="preserve"> each day/time the medication is to be given</w:t>
      </w:r>
      <w:r w:rsidR="00630296">
        <w:rPr>
          <w:rFonts w:ascii="Cachet Book" w:hAnsi="Cachet Book"/>
        </w:rPr>
        <w:t xml:space="preserve"> for staff to follow</w:t>
      </w:r>
      <w:r w:rsidRPr="00630296">
        <w:rPr>
          <w:rFonts w:ascii="Cachet Book" w:hAnsi="Cachet Book"/>
        </w:rPr>
        <w:t>.</w:t>
      </w:r>
    </w:p>
    <w:p w14:paraId="0CD5C2EF" w14:textId="77777777" w:rsidR="00DD4A42" w:rsidRPr="0090327A" w:rsidRDefault="00DD4A42" w:rsidP="00DD4A42">
      <w:pPr>
        <w:rPr>
          <w:rFonts w:ascii="Cachet Book" w:hAnsi="Cachet Book"/>
          <w:b/>
          <w:bCs/>
          <w:sz w:val="16"/>
          <w:szCs w:val="16"/>
          <w:highlight w:val="yellow"/>
        </w:rPr>
      </w:pPr>
    </w:p>
    <w:p w14:paraId="7FA3FE4C"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F</w:t>
      </w:r>
      <w:r w:rsidR="004F28B0" w:rsidRPr="0090327A">
        <w:rPr>
          <w:rFonts w:ascii="Cachet Book" w:hAnsi="Cachet Book"/>
          <w:b/>
          <w:bCs/>
          <w:sz w:val="22"/>
          <w:szCs w:val="22"/>
        </w:rPr>
        <w:t>ood</w:t>
      </w:r>
      <w:r w:rsidRPr="0090327A">
        <w:rPr>
          <w:rFonts w:ascii="Cachet Book" w:hAnsi="Cachet Book"/>
          <w:b/>
          <w:bCs/>
          <w:sz w:val="22"/>
          <w:szCs w:val="22"/>
        </w:rPr>
        <w:t>/</w:t>
      </w:r>
      <w:r w:rsidR="004F28B0" w:rsidRPr="0090327A">
        <w:rPr>
          <w:rFonts w:ascii="Cachet Book" w:hAnsi="Cachet Book"/>
          <w:b/>
          <w:bCs/>
          <w:sz w:val="22"/>
          <w:szCs w:val="22"/>
        </w:rPr>
        <w:t>Nutrition Program</w:t>
      </w:r>
    </w:p>
    <w:p w14:paraId="515FA1A5" w14:textId="0BC2F9B9" w:rsidR="00DD4A42" w:rsidRDefault="00DD4A42" w:rsidP="00DD4A42">
      <w:pPr>
        <w:rPr>
          <w:rFonts w:ascii="Cachet Book" w:hAnsi="Cachet Book"/>
          <w:highlight w:val="yellow"/>
        </w:rPr>
      </w:pPr>
      <w:r w:rsidRPr="00C461E6">
        <w:rPr>
          <w:rFonts w:ascii="Cachet Book" w:hAnsi="Cachet Book"/>
        </w:rPr>
        <w:t xml:space="preserve">Breakfast is available </w:t>
      </w:r>
      <w:r w:rsidR="00C461E6" w:rsidRPr="00C461E6">
        <w:rPr>
          <w:rFonts w:ascii="Cachet Book" w:hAnsi="Cachet Book"/>
        </w:rPr>
        <w:t xml:space="preserve">each day </w:t>
      </w:r>
      <w:r w:rsidR="004E71CE">
        <w:rPr>
          <w:rFonts w:ascii="Cachet Book" w:hAnsi="Cachet Book"/>
        </w:rPr>
        <w:t>at</w:t>
      </w:r>
      <w:r w:rsidR="004F28B0">
        <w:rPr>
          <w:rFonts w:ascii="Cachet Book" w:hAnsi="Cachet Book"/>
        </w:rPr>
        <w:t xml:space="preserve"> 7:30</w:t>
      </w:r>
      <w:r w:rsidR="001C49B9">
        <w:rPr>
          <w:rFonts w:ascii="Cachet Book" w:hAnsi="Cachet Book"/>
        </w:rPr>
        <w:t xml:space="preserve">am. </w:t>
      </w:r>
      <w:r w:rsidRPr="007901F9">
        <w:rPr>
          <w:rFonts w:ascii="Cachet Book" w:hAnsi="Cachet Book"/>
        </w:rPr>
        <w:t>A morning snack will be served between 9:00</w:t>
      </w:r>
      <w:r w:rsidR="001C49B9">
        <w:rPr>
          <w:rFonts w:ascii="Cachet Book" w:hAnsi="Cachet Book"/>
        </w:rPr>
        <w:t>-</w:t>
      </w:r>
      <w:r w:rsidRPr="007901F9">
        <w:rPr>
          <w:rFonts w:ascii="Cachet Book" w:hAnsi="Cachet Book"/>
        </w:rPr>
        <w:t>9:30</w:t>
      </w:r>
      <w:r w:rsidR="001C49B9">
        <w:rPr>
          <w:rFonts w:ascii="Cachet Book" w:hAnsi="Cachet Book"/>
        </w:rPr>
        <w:t>am</w:t>
      </w:r>
      <w:r w:rsidRPr="007901F9">
        <w:rPr>
          <w:rFonts w:ascii="Cachet Book" w:hAnsi="Cachet Book"/>
        </w:rPr>
        <w:t xml:space="preserve"> </w:t>
      </w:r>
      <w:r w:rsidR="00C461E6" w:rsidRPr="007901F9">
        <w:rPr>
          <w:rFonts w:ascii="Cachet Book" w:hAnsi="Cachet Book"/>
        </w:rPr>
        <w:t xml:space="preserve">during our </w:t>
      </w:r>
      <w:r w:rsidR="00E06B90">
        <w:rPr>
          <w:rFonts w:ascii="Cachet Book" w:hAnsi="Cachet Book"/>
        </w:rPr>
        <w:t>Day Camp</w:t>
      </w:r>
      <w:r w:rsidR="00C461E6" w:rsidRPr="007901F9">
        <w:rPr>
          <w:rFonts w:ascii="Cachet Book" w:hAnsi="Cachet Book"/>
        </w:rPr>
        <w:t xml:space="preserve"> program</w:t>
      </w:r>
      <w:r w:rsidRPr="007901F9">
        <w:rPr>
          <w:rFonts w:ascii="Cachet Book" w:hAnsi="Cachet Book"/>
        </w:rPr>
        <w:t xml:space="preserve">.  </w:t>
      </w:r>
      <w:r w:rsidR="001C49B9">
        <w:rPr>
          <w:rFonts w:ascii="Cachet Book" w:hAnsi="Cachet Book"/>
        </w:rPr>
        <w:t xml:space="preserve">Lunches may be available through the school district lunch program and lunch period will be between 11:00am-12:00pm, otherwise home packed lunch is required. </w:t>
      </w:r>
      <w:r w:rsidRPr="007901F9">
        <w:rPr>
          <w:rFonts w:ascii="Cachet Book" w:hAnsi="Cachet Book"/>
        </w:rPr>
        <w:t xml:space="preserve">Afternoon </w:t>
      </w:r>
      <w:r w:rsidR="007901F9" w:rsidRPr="007901F9">
        <w:rPr>
          <w:rFonts w:ascii="Cachet Book" w:hAnsi="Cachet Book"/>
        </w:rPr>
        <w:t>snack will be available for</w:t>
      </w:r>
      <w:r w:rsidRPr="007901F9">
        <w:rPr>
          <w:rFonts w:ascii="Cachet Book" w:hAnsi="Cachet Book"/>
        </w:rPr>
        <w:t xml:space="preserve"> </w:t>
      </w:r>
      <w:r w:rsidR="00AF72B7">
        <w:rPr>
          <w:rFonts w:ascii="Cachet Book" w:hAnsi="Cachet Book"/>
        </w:rPr>
        <w:t xml:space="preserve">campers after swimming activity or between </w:t>
      </w:r>
      <w:r w:rsidR="00414F6D">
        <w:rPr>
          <w:rFonts w:ascii="Cachet Book" w:hAnsi="Cachet Book"/>
        </w:rPr>
        <w:t>3:00-4:00pm</w:t>
      </w:r>
    </w:p>
    <w:p w14:paraId="5CC9107B" w14:textId="77777777" w:rsidR="007901F9" w:rsidRPr="008808A0" w:rsidRDefault="007901F9" w:rsidP="00DD4A42">
      <w:pPr>
        <w:rPr>
          <w:rFonts w:ascii="Cachet Book" w:hAnsi="Cachet Book"/>
          <w:b/>
          <w:bCs/>
          <w:sz w:val="16"/>
          <w:szCs w:val="16"/>
          <w:highlight w:val="yellow"/>
        </w:rPr>
      </w:pPr>
    </w:p>
    <w:p w14:paraId="288A1AD9" w14:textId="77777777" w:rsidR="00DD4A42" w:rsidRPr="007901F9" w:rsidRDefault="004A4751" w:rsidP="00DD4A42">
      <w:pPr>
        <w:rPr>
          <w:rFonts w:ascii="Cachet Book" w:hAnsi="Cachet Book"/>
        </w:rPr>
      </w:pPr>
      <w:r>
        <w:rPr>
          <w:rFonts w:ascii="Cachet Book" w:hAnsi="Cachet Book"/>
        </w:rPr>
        <w:t xml:space="preserve">All breakfast </w:t>
      </w:r>
      <w:r w:rsidR="00EF761E">
        <w:rPr>
          <w:rFonts w:ascii="Cachet Book" w:hAnsi="Cachet Book"/>
        </w:rPr>
        <w:t xml:space="preserve">is </w:t>
      </w:r>
      <w:r w:rsidR="00DD4A42" w:rsidRPr="007901F9">
        <w:rPr>
          <w:rFonts w:ascii="Cachet Book" w:hAnsi="Cachet Book"/>
        </w:rPr>
        <w:t xml:space="preserve">prepared according to licensing guidelines established by the State Department of Health and Family Services.  A weekly menu is posted in each of the </w:t>
      </w:r>
      <w:r w:rsidR="00327012">
        <w:rPr>
          <w:rFonts w:ascii="Cachet Book" w:hAnsi="Cachet Book"/>
        </w:rPr>
        <w:t>group binder</w:t>
      </w:r>
      <w:r w:rsidR="00DD4A42" w:rsidRPr="007901F9">
        <w:rPr>
          <w:rFonts w:ascii="Cachet Book" w:hAnsi="Cachet Book"/>
        </w:rPr>
        <w:t>s.</w:t>
      </w:r>
    </w:p>
    <w:p w14:paraId="5534BA57" w14:textId="77777777" w:rsidR="00DD4A42" w:rsidRPr="008808A0" w:rsidRDefault="00DD4A42" w:rsidP="00DD4A42">
      <w:pPr>
        <w:rPr>
          <w:rFonts w:ascii="Cachet Book" w:hAnsi="Cachet Book"/>
          <w:b/>
          <w:bCs/>
          <w:sz w:val="16"/>
          <w:szCs w:val="16"/>
          <w:highlight w:val="yellow"/>
        </w:rPr>
      </w:pPr>
    </w:p>
    <w:p w14:paraId="62DD8EB2" w14:textId="77777777" w:rsidR="00DD4A42" w:rsidRPr="00C461E6" w:rsidRDefault="00DD4A42" w:rsidP="00DD4A42">
      <w:pPr>
        <w:rPr>
          <w:rFonts w:ascii="Cachet Book" w:hAnsi="Cachet Book"/>
        </w:rPr>
      </w:pPr>
      <w:r w:rsidRPr="00C461E6">
        <w:rPr>
          <w:rFonts w:ascii="Cachet Book" w:hAnsi="Cachet Book"/>
        </w:rPr>
        <w:t xml:space="preserve">It is the parent’s responsibility to list on the child’s enrollment/health forms </w:t>
      </w:r>
      <w:r w:rsidRPr="00C461E6">
        <w:rPr>
          <w:rFonts w:ascii="Cachet Book" w:hAnsi="Cachet Book"/>
          <w:b/>
          <w:u w:val="single"/>
        </w:rPr>
        <w:t>any</w:t>
      </w:r>
      <w:r w:rsidR="00C461E6" w:rsidRPr="00C461E6">
        <w:rPr>
          <w:rFonts w:ascii="Cachet Book" w:hAnsi="Cachet Book"/>
        </w:rPr>
        <w:t xml:space="preserve"> allergies the child may have.  </w:t>
      </w:r>
      <w:r w:rsidRPr="00C461E6">
        <w:rPr>
          <w:rFonts w:ascii="Cachet Book" w:hAnsi="Cachet Book"/>
        </w:rPr>
        <w:t xml:space="preserve">Please keep staff informed as to any new allergies, particularly food allergies.  Please let </w:t>
      </w:r>
      <w:r w:rsidR="00C461E6" w:rsidRPr="00C461E6">
        <w:rPr>
          <w:rFonts w:ascii="Cachet Book" w:hAnsi="Cachet Book"/>
        </w:rPr>
        <w:t>staff</w:t>
      </w:r>
      <w:r w:rsidRPr="00C461E6">
        <w:rPr>
          <w:rFonts w:ascii="Cachet Book" w:hAnsi="Cachet Book"/>
        </w:rPr>
        <w:t xml:space="preserve"> know of any other dietary needs your child may have.  We will try to work with you, within licensing regulations, to meet those needs.  Physician documentation may be required.</w:t>
      </w:r>
    </w:p>
    <w:p w14:paraId="68B81C80" w14:textId="77777777" w:rsidR="00DD4A42" w:rsidRPr="008808A0" w:rsidRDefault="00DD4A42" w:rsidP="00DD4A42">
      <w:pPr>
        <w:rPr>
          <w:rFonts w:ascii="Cachet Book" w:hAnsi="Cachet Book"/>
          <w:b/>
          <w:bCs/>
          <w:sz w:val="16"/>
          <w:szCs w:val="16"/>
          <w:highlight w:val="yellow"/>
        </w:rPr>
      </w:pPr>
    </w:p>
    <w:p w14:paraId="44AD2B29" w14:textId="037A3EFB" w:rsidR="00DD4A42" w:rsidRPr="00D529F1" w:rsidRDefault="00DD4A42" w:rsidP="00DD4A42">
      <w:pPr>
        <w:rPr>
          <w:rFonts w:ascii="Cachet Book" w:hAnsi="Cachet Book"/>
        </w:rPr>
      </w:pPr>
      <w:r w:rsidRPr="00C461E6">
        <w:rPr>
          <w:rFonts w:ascii="Cachet Book" w:hAnsi="Cachet Book"/>
        </w:rPr>
        <w:t xml:space="preserve">Birthday or other special treats are welcome.  Please see your child’s </w:t>
      </w:r>
      <w:r w:rsidR="006D251D">
        <w:rPr>
          <w:rFonts w:ascii="Cachet Book" w:hAnsi="Cachet Book"/>
        </w:rPr>
        <w:t>counselor</w:t>
      </w:r>
      <w:r w:rsidRPr="00C461E6">
        <w:rPr>
          <w:rFonts w:ascii="Cachet Book" w:hAnsi="Cachet Book"/>
        </w:rPr>
        <w:t xml:space="preserve"> </w:t>
      </w:r>
      <w:r w:rsidR="00311871">
        <w:rPr>
          <w:rFonts w:ascii="Cachet Book" w:hAnsi="Cachet Book"/>
        </w:rPr>
        <w:t>regarding</w:t>
      </w:r>
      <w:r w:rsidRPr="00C461E6">
        <w:rPr>
          <w:rFonts w:ascii="Cachet Book" w:hAnsi="Cachet Book"/>
        </w:rPr>
        <w:t xml:space="preserve"> any food allergies in the class and a list of healthy snack suggestions. </w:t>
      </w:r>
      <w:r w:rsidRPr="00C461E6">
        <w:rPr>
          <w:rFonts w:ascii="Cachet Book" w:hAnsi="Cachet Book"/>
          <w:b/>
        </w:rPr>
        <w:t>Gum, candy</w:t>
      </w:r>
      <w:r w:rsidR="0089709F" w:rsidRPr="00C461E6">
        <w:rPr>
          <w:rFonts w:ascii="Cachet Book" w:hAnsi="Cachet Book"/>
          <w:b/>
        </w:rPr>
        <w:t>, and</w:t>
      </w:r>
      <w:r w:rsidRPr="00C461E6">
        <w:rPr>
          <w:rFonts w:ascii="Cachet Book" w:hAnsi="Cachet Book"/>
          <w:b/>
        </w:rPr>
        <w:t xml:space="preserve">/or soda should not be brought to any </w:t>
      </w:r>
      <w:r w:rsidR="000D7248">
        <w:rPr>
          <w:rFonts w:ascii="Cachet Book" w:hAnsi="Cachet Book"/>
          <w:b/>
        </w:rPr>
        <w:t>Day Camp Program</w:t>
      </w:r>
      <w:r w:rsidRPr="00C461E6">
        <w:rPr>
          <w:rFonts w:ascii="Cachet Book" w:hAnsi="Cachet Book"/>
          <w:b/>
        </w:rPr>
        <w:t xml:space="preserve">. </w:t>
      </w:r>
    </w:p>
    <w:p w14:paraId="1B47F10C" w14:textId="77777777" w:rsidR="004656E8" w:rsidRPr="0090327A" w:rsidRDefault="004656E8" w:rsidP="00DD4A42">
      <w:pPr>
        <w:rPr>
          <w:rFonts w:ascii="Cachet Book" w:hAnsi="Cachet Book"/>
          <w:b/>
          <w:bCs/>
          <w:sz w:val="22"/>
          <w:szCs w:val="22"/>
        </w:rPr>
      </w:pPr>
    </w:p>
    <w:p w14:paraId="31F72A5C" w14:textId="77777777" w:rsidR="00DD4A42" w:rsidRPr="0090327A" w:rsidRDefault="004F28B0" w:rsidP="00DD4A42">
      <w:pPr>
        <w:rPr>
          <w:rFonts w:ascii="Cachet Book" w:hAnsi="Cachet Book"/>
          <w:b/>
          <w:bCs/>
          <w:sz w:val="22"/>
          <w:szCs w:val="22"/>
        </w:rPr>
      </w:pPr>
      <w:r w:rsidRPr="0090327A">
        <w:rPr>
          <w:rFonts w:ascii="Cachet Book" w:hAnsi="Cachet Book"/>
          <w:b/>
          <w:bCs/>
          <w:sz w:val="22"/>
          <w:szCs w:val="22"/>
        </w:rPr>
        <w:t>Mealtime Routines</w:t>
      </w:r>
    </w:p>
    <w:p w14:paraId="7220CC75" w14:textId="3B4461A3" w:rsidR="00DD4A42" w:rsidRDefault="00DD4A42" w:rsidP="00DD4A42">
      <w:pPr>
        <w:rPr>
          <w:rFonts w:ascii="Cachet Book" w:hAnsi="Cachet Book"/>
        </w:rPr>
      </w:pPr>
      <w:r w:rsidRPr="00C461E6">
        <w:rPr>
          <w:rFonts w:ascii="Cachet Book" w:hAnsi="Cachet Book"/>
        </w:rPr>
        <w:t>Mealtime is meant to be a relaxed and social time.  Many skills, including language, social and fine motor skills are learned during mealtime.  Hands are to be washed before and after each meal and snack with running water.</w:t>
      </w:r>
      <w:r w:rsidR="005E465B">
        <w:rPr>
          <w:rFonts w:ascii="Cachet Book" w:hAnsi="Cachet Book"/>
        </w:rPr>
        <w:t xml:space="preserve"> Hand sanitizer may be used in case of no running water.</w:t>
      </w:r>
      <w:r w:rsidRPr="00C461E6">
        <w:rPr>
          <w:rFonts w:ascii="Cachet Book" w:hAnsi="Cachet Book"/>
        </w:rPr>
        <w:t xml:space="preserve">  Children will sit at the tables </w:t>
      </w:r>
      <w:r w:rsidR="00205B9C">
        <w:rPr>
          <w:rFonts w:ascii="Cachet Book" w:hAnsi="Cachet Book"/>
        </w:rPr>
        <w:t xml:space="preserve">or picnic style </w:t>
      </w:r>
      <w:r w:rsidRPr="00C461E6">
        <w:rPr>
          <w:rFonts w:ascii="Cachet Book" w:hAnsi="Cachet Book"/>
        </w:rPr>
        <w:t xml:space="preserve">during meals, with </w:t>
      </w:r>
      <w:r w:rsidR="00205B9C">
        <w:rPr>
          <w:rFonts w:ascii="Cachet Book" w:hAnsi="Cachet Book"/>
        </w:rPr>
        <w:t>counselors</w:t>
      </w:r>
      <w:r w:rsidRPr="00C461E6">
        <w:rPr>
          <w:rFonts w:ascii="Cachet Book" w:hAnsi="Cachet Book"/>
        </w:rPr>
        <w:t xml:space="preserve"> joining them as much as possible.  Children are encouraged and expected to use age-appropriate table manners.  </w:t>
      </w:r>
      <w:r w:rsidR="00C461E6">
        <w:rPr>
          <w:rFonts w:ascii="Cachet Book" w:hAnsi="Cachet Book"/>
        </w:rPr>
        <w:t>Breakfast &amp; snacks are provided by the Y</w:t>
      </w:r>
      <w:r w:rsidR="005E465B">
        <w:rPr>
          <w:rFonts w:ascii="Cachet Book" w:hAnsi="Cachet Book"/>
        </w:rPr>
        <w:t xml:space="preserve">. </w:t>
      </w:r>
      <w:r w:rsidR="00C461E6">
        <w:rPr>
          <w:rFonts w:ascii="Cachet Book" w:hAnsi="Cachet Book"/>
        </w:rPr>
        <w:t>Children</w:t>
      </w:r>
      <w:r w:rsidRPr="00C461E6">
        <w:rPr>
          <w:rFonts w:ascii="Cachet Book" w:hAnsi="Cachet Book"/>
        </w:rPr>
        <w:t xml:space="preserve"> are encouraged, but never forced, to try each type of food </w:t>
      </w:r>
      <w:r w:rsidR="00C461E6" w:rsidRPr="00C461E6">
        <w:rPr>
          <w:rFonts w:ascii="Cachet Book" w:hAnsi="Cachet Book"/>
        </w:rPr>
        <w:t>provided by the Y and/or parent/guardian</w:t>
      </w:r>
      <w:r w:rsidRPr="00C461E6">
        <w:rPr>
          <w:rFonts w:ascii="Cachet Book" w:hAnsi="Cachet Book"/>
        </w:rPr>
        <w:t>.  Food is never used or withheld as a punishment.  When finished eating, ch</w:t>
      </w:r>
      <w:r w:rsidR="00D529F1">
        <w:rPr>
          <w:rFonts w:ascii="Cachet Book" w:hAnsi="Cachet Book"/>
        </w:rPr>
        <w:t>ildren will discard any uneaten</w:t>
      </w:r>
      <w:r w:rsidRPr="00C461E6">
        <w:rPr>
          <w:rFonts w:ascii="Cachet Book" w:hAnsi="Cachet Book"/>
        </w:rPr>
        <w:t xml:space="preserve"> food and disposable products</w:t>
      </w:r>
      <w:r w:rsidR="00C461E6" w:rsidRPr="00C461E6">
        <w:rPr>
          <w:rFonts w:ascii="Cachet Book" w:hAnsi="Cachet Book"/>
        </w:rPr>
        <w:t xml:space="preserve"> in a covered waste container. </w:t>
      </w:r>
    </w:p>
    <w:p w14:paraId="34026485" w14:textId="77777777" w:rsidR="00453422" w:rsidRDefault="00453422" w:rsidP="00453422">
      <w:pPr>
        <w:rPr>
          <w:rFonts w:ascii="Cachet Book" w:hAnsi="Cachet Book"/>
          <w:b/>
          <w:bCs/>
          <w:sz w:val="22"/>
          <w:szCs w:val="22"/>
          <w:u w:val="single"/>
        </w:rPr>
      </w:pPr>
    </w:p>
    <w:p w14:paraId="6B92EECC" w14:textId="77777777" w:rsidR="00873AF0" w:rsidRDefault="00873AF0" w:rsidP="00453422">
      <w:pPr>
        <w:rPr>
          <w:rFonts w:ascii="Cachet Book" w:hAnsi="Cachet Book"/>
          <w:b/>
          <w:bCs/>
          <w:sz w:val="22"/>
          <w:szCs w:val="22"/>
        </w:rPr>
      </w:pPr>
    </w:p>
    <w:p w14:paraId="74247160" w14:textId="77777777" w:rsidR="00873AF0" w:rsidRDefault="00873AF0" w:rsidP="00453422">
      <w:pPr>
        <w:rPr>
          <w:rFonts w:ascii="Cachet Book" w:hAnsi="Cachet Book"/>
          <w:b/>
          <w:bCs/>
          <w:sz w:val="22"/>
          <w:szCs w:val="22"/>
        </w:rPr>
      </w:pPr>
    </w:p>
    <w:p w14:paraId="2C4AC7E6" w14:textId="7EE00B75" w:rsidR="00453422" w:rsidRPr="0090327A" w:rsidRDefault="00453422" w:rsidP="00453422">
      <w:pPr>
        <w:rPr>
          <w:rFonts w:ascii="Cachet Book" w:hAnsi="Cachet Book"/>
          <w:b/>
          <w:bCs/>
          <w:sz w:val="22"/>
          <w:szCs w:val="22"/>
        </w:rPr>
      </w:pPr>
      <w:r w:rsidRPr="0090327A">
        <w:rPr>
          <w:rFonts w:ascii="Cachet Book" w:hAnsi="Cachet Book"/>
          <w:b/>
          <w:bCs/>
          <w:sz w:val="22"/>
          <w:szCs w:val="22"/>
        </w:rPr>
        <w:t>Screen Time</w:t>
      </w:r>
    </w:p>
    <w:p w14:paraId="4BE39CD8" w14:textId="798D33C0" w:rsidR="00453422" w:rsidRPr="00CD5FE4" w:rsidRDefault="00453422" w:rsidP="00453422">
      <w:pPr>
        <w:rPr>
          <w:rFonts w:ascii="Cachet Book" w:hAnsi="Cachet Book"/>
          <w:bCs/>
        </w:rPr>
      </w:pPr>
      <w:r w:rsidRPr="00CD5FE4">
        <w:rPr>
          <w:rFonts w:ascii="Cachet Book" w:hAnsi="Cachet Book"/>
          <w:bCs/>
        </w:rPr>
        <w:t xml:space="preserve">Screen Time is to be limited to less than 60 minutes a day for children in our </w:t>
      </w:r>
      <w:r w:rsidR="005C1590">
        <w:rPr>
          <w:rFonts w:ascii="Cachet Book" w:hAnsi="Cachet Book"/>
          <w:bCs/>
        </w:rPr>
        <w:t>camp</w:t>
      </w:r>
      <w:r w:rsidRPr="00CD5FE4">
        <w:rPr>
          <w:rFonts w:ascii="Cachet Book" w:hAnsi="Cachet Book"/>
          <w:bCs/>
        </w:rPr>
        <w:t xml:space="preserve">. Screen time will only be used on special occasions with prior approval from the </w:t>
      </w:r>
      <w:r w:rsidR="005C1590">
        <w:rPr>
          <w:rFonts w:ascii="Cachet Book" w:hAnsi="Cachet Book"/>
          <w:bCs/>
        </w:rPr>
        <w:t>Program and</w:t>
      </w:r>
      <w:r w:rsidRPr="00CD5FE4">
        <w:rPr>
          <w:rFonts w:ascii="Cachet Book" w:hAnsi="Cachet Book"/>
          <w:bCs/>
        </w:rPr>
        <w:t xml:space="preserve"> Child Care Director. </w:t>
      </w:r>
      <w:r w:rsidR="008D47C2" w:rsidRPr="005328C9">
        <w:rPr>
          <w:rFonts w:ascii="Cachet Book" w:hAnsi="Cachet Book"/>
          <w:bCs/>
        </w:rPr>
        <w:t>Personal electronic devices are not allowed at camp</w:t>
      </w:r>
      <w:r w:rsidR="00DC57DB" w:rsidRPr="005328C9">
        <w:rPr>
          <w:rFonts w:ascii="Cachet Book" w:hAnsi="Cachet Book"/>
          <w:bCs/>
        </w:rPr>
        <w:t>. If your child has a cellular</w:t>
      </w:r>
      <w:r w:rsidR="008C3ED7" w:rsidRPr="005328C9">
        <w:rPr>
          <w:rFonts w:ascii="Cachet Book" w:hAnsi="Cachet Book"/>
          <w:bCs/>
        </w:rPr>
        <w:t xml:space="preserve"> phone</w:t>
      </w:r>
      <w:r w:rsidR="00DC57DB" w:rsidRPr="005328C9">
        <w:rPr>
          <w:rFonts w:ascii="Cachet Book" w:hAnsi="Cachet Book"/>
          <w:bCs/>
        </w:rPr>
        <w:t xml:space="preserve"> please make sure they understand those are only allowed to be out of their backpack for emergencies.</w:t>
      </w:r>
    </w:p>
    <w:p w14:paraId="6F5097D1" w14:textId="77777777" w:rsidR="00DD4A42" w:rsidRPr="008808A0" w:rsidRDefault="00DD4A42" w:rsidP="00DD4A42">
      <w:pPr>
        <w:rPr>
          <w:rFonts w:ascii="Cachet Book" w:hAnsi="Cachet Book"/>
          <w:b/>
          <w:bCs/>
          <w:sz w:val="16"/>
          <w:szCs w:val="16"/>
          <w:highlight w:val="yellow"/>
        </w:rPr>
      </w:pPr>
    </w:p>
    <w:p w14:paraId="01DD1BC0" w14:textId="77777777" w:rsidR="00DD4A42" w:rsidRPr="0090327A" w:rsidRDefault="005E4E76" w:rsidP="00DD4A42">
      <w:pPr>
        <w:rPr>
          <w:rFonts w:ascii="Cachet Book" w:hAnsi="Cachet Book"/>
          <w:b/>
          <w:bCs/>
          <w:sz w:val="22"/>
          <w:szCs w:val="22"/>
        </w:rPr>
      </w:pPr>
      <w:r w:rsidRPr="0090327A">
        <w:rPr>
          <w:rFonts w:ascii="Cachet Book" w:hAnsi="Cachet Book"/>
          <w:b/>
          <w:bCs/>
          <w:sz w:val="22"/>
          <w:szCs w:val="22"/>
        </w:rPr>
        <w:t>Reporting of Child Abuse/Neglect</w:t>
      </w:r>
    </w:p>
    <w:p w14:paraId="1A7E3ABE" w14:textId="2F2BA34F" w:rsidR="00DD4A42" w:rsidRPr="00C461E6" w:rsidRDefault="00DD4A42" w:rsidP="00DD4A42">
      <w:pPr>
        <w:rPr>
          <w:rFonts w:ascii="Cachet Book" w:hAnsi="Cachet Book"/>
        </w:rPr>
      </w:pPr>
      <w:r w:rsidRPr="00C461E6">
        <w:rPr>
          <w:rFonts w:ascii="Cachet Book" w:hAnsi="Cachet Book"/>
        </w:rPr>
        <w:t xml:space="preserve">The staff of the </w:t>
      </w:r>
      <w:r w:rsidR="003B0A60">
        <w:rPr>
          <w:rFonts w:ascii="Cachet Book" w:hAnsi="Cachet Book"/>
        </w:rPr>
        <w:t>Day Camp</w:t>
      </w:r>
      <w:r w:rsidR="005E4E76">
        <w:rPr>
          <w:rFonts w:ascii="Cachet Book" w:hAnsi="Cachet Book"/>
        </w:rPr>
        <w:t xml:space="preserve"> Program are</w:t>
      </w:r>
      <w:r w:rsidRPr="00C461E6">
        <w:rPr>
          <w:rFonts w:ascii="Cachet Book" w:hAnsi="Cachet Book"/>
        </w:rPr>
        <w:t xml:space="preserve"> required to report incidences of children who appear to be emotionally, psychologically, </w:t>
      </w:r>
      <w:r w:rsidR="006B4C9D" w:rsidRPr="00C461E6">
        <w:rPr>
          <w:rFonts w:ascii="Cachet Book" w:hAnsi="Cachet Book"/>
        </w:rPr>
        <w:t>physically</w:t>
      </w:r>
      <w:r w:rsidR="006B4C9D" w:rsidRPr="00B221A3">
        <w:rPr>
          <w:rFonts w:ascii="Cachet Book" w:hAnsi="Cachet Book"/>
        </w:rPr>
        <w:t>,</w:t>
      </w:r>
      <w:r w:rsidRPr="00C461E6">
        <w:rPr>
          <w:rFonts w:ascii="Cachet Book" w:hAnsi="Cachet Book"/>
        </w:rPr>
        <w:t xml:space="preserve"> or sexually abused or neglected to the Dodge County Child Protective Services or to the police.  Suspicions of abuse or neglect will be documented and placed in confidential record.  Staff is trained by the Y insurance group annually in identifying signs of abuse.</w:t>
      </w:r>
    </w:p>
    <w:p w14:paraId="77A04205" w14:textId="77777777" w:rsidR="00DD4A42" w:rsidRPr="008808A0" w:rsidRDefault="00DD4A42" w:rsidP="00DD4A42">
      <w:pPr>
        <w:rPr>
          <w:rFonts w:ascii="Cachet Book" w:hAnsi="Cachet Book"/>
          <w:b/>
          <w:bCs/>
          <w:sz w:val="16"/>
          <w:szCs w:val="16"/>
          <w:highlight w:val="yellow"/>
        </w:rPr>
      </w:pPr>
    </w:p>
    <w:p w14:paraId="6BF8B98A" w14:textId="77777777" w:rsidR="0090327A" w:rsidRDefault="0090327A" w:rsidP="00DD4A42">
      <w:pPr>
        <w:rPr>
          <w:rFonts w:ascii="Cachet Book" w:hAnsi="Cachet Book"/>
          <w:b/>
          <w:bCs/>
          <w:sz w:val="22"/>
          <w:szCs w:val="22"/>
          <w:u w:val="single"/>
        </w:rPr>
      </w:pPr>
      <w:r>
        <w:rPr>
          <w:rFonts w:ascii="Cachet Book" w:hAnsi="Cachet Book"/>
          <w:b/>
          <w:bCs/>
          <w:sz w:val="22"/>
          <w:szCs w:val="22"/>
          <w:u w:val="single"/>
        </w:rPr>
        <w:t xml:space="preserve">Accident/Emergency/Injuries </w:t>
      </w:r>
    </w:p>
    <w:p w14:paraId="5A11B718" w14:textId="44EA4F80" w:rsidR="00DD4A42" w:rsidRPr="0090327A" w:rsidRDefault="005E4E76" w:rsidP="00DD4A42">
      <w:pPr>
        <w:rPr>
          <w:rFonts w:ascii="Cachet Book" w:hAnsi="Cachet Book"/>
          <w:b/>
          <w:bCs/>
          <w:sz w:val="22"/>
          <w:szCs w:val="22"/>
        </w:rPr>
      </w:pPr>
      <w:r w:rsidRPr="0090327A">
        <w:rPr>
          <w:rFonts w:ascii="Cachet Book" w:hAnsi="Cachet Book"/>
          <w:b/>
          <w:bCs/>
          <w:sz w:val="22"/>
          <w:szCs w:val="22"/>
        </w:rPr>
        <w:t>Emergency Procedures</w:t>
      </w:r>
    </w:p>
    <w:p w14:paraId="74AA0887" w14:textId="45A1CDD6" w:rsidR="00DD4A42" w:rsidRDefault="00563DBD" w:rsidP="00DD4A42">
      <w:pPr>
        <w:rPr>
          <w:rStyle w:val="eop"/>
          <w:rFonts w:ascii="Cachet Book" w:hAnsi="Cachet Book"/>
          <w:color w:val="000000"/>
          <w:shd w:val="clear" w:color="auto" w:fill="FFFFFF"/>
        </w:rPr>
      </w:pPr>
      <w:r>
        <w:rPr>
          <w:rStyle w:val="normaltextrun"/>
          <w:rFonts w:ascii="Cachet Book" w:hAnsi="Cachet Book"/>
          <w:color w:val="000000"/>
          <w:shd w:val="clear" w:color="auto" w:fill="FFFFFF"/>
        </w:rPr>
        <w:t xml:space="preserve">In case of a building safety concern, such as power outage, no water, furnace not working, etc., building management will decide if the children can be safely cared for, and if not, parents will be called to pick up their children.  In case of an emergency or evacuation drill the </w:t>
      </w:r>
      <w:r w:rsidR="008B35BB">
        <w:rPr>
          <w:rStyle w:val="normaltextrun"/>
          <w:rFonts w:ascii="Cachet Book" w:hAnsi="Cachet Book"/>
          <w:color w:val="000000"/>
          <w:shd w:val="clear" w:color="auto" w:fill="FFFFFF"/>
        </w:rPr>
        <w:t xml:space="preserve">Program Director, </w:t>
      </w:r>
      <w:r>
        <w:rPr>
          <w:rStyle w:val="normaltextrun"/>
          <w:rFonts w:ascii="Cachet Book" w:hAnsi="Cachet Book"/>
          <w:color w:val="000000"/>
          <w:shd w:val="clear" w:color="auto" w:fill="FFFFFF"/>
        </w:rPr>
        <w:t>Child Development Center Director,</w:t>
      </w:r>
      <w:r w:rsidR="008B35BB">
        <w:rPr>
          <w:rStyle w:val="normaltextrun"/>
          <w:rFonts w:ascii="Cachet Book" w:hAnsi="Cachet Book"/>
          <w:color w:val="000000"/>
          <w:shd w:val="clear" w:color="auto" w:fill="FFFFFF"/>
        </w:rPr>
        <w:t xml:space="preserve"> and</w:t>
      </w:r>
      <w:r>
        <w:rPr>
          <w:rStyle w:val="normaltextrun"/>
          <w:rFonts w:ascii="Cachet Book" w:hAnsi="Cachet Book"/>
          <w:color w:val="000000"/>
          <w:shd w:val="clear" w:color="auto" w:fill="FFFFFF"/>
        </w:rPr>
        <w:t xml:space="preserve"> Executive staff members from another area will assist in the emergency or evacuation drill by meeting the </w:t>
      </w:r>
      <w:r w:rsidR="008B35BB">
        <w:rPr>
          <w:rStyle w:val="normaltextrun"/>
          <w:rFonts w:ascii="Cachet Book" w:hAnsi="Cachet Book"/>
          <w:color w:val="000000"/>
          <w:shd w:val="clear" w:color="auto" w:fill="FFFFFF"/>
        </w:rPr>
        <w:t>campers</w:t>
      </w:r>
      <w:r>
        <w:rPr>
          <w:rStyle w:val="normaltextrun"/>
          <w:rFonts w:ascii="Cachet Book" w:hAnsi="Cachet Book"/>
          <w:color w:val="000000"/>
          <w:shd w:val="clear" w:color="auto" w:fill="FFFFFF"/>
        </w:rPr>
        <w:t xml:space="preserve"> outside the emergency exit to assist </w:t>
      </w:r>
      <w:r w:rsidR="00853929">
        <w:rPr>
          <w:rStyle w:val="normaltextrun"/>
          <w:rFonts w:ascii="Cachet Book" w:hAnsi="Cachet Book"/>
          <w:color w:val="000000"/>
          <w:shd w:val="clear" w:color="auto" w:fill="FFFFFF"/>
        </w:rPr>
        <w:t>camp</w:t>
      </w:r>
      <w:r>
        <w:rPr>
          <w:rStyle w:val="normaltextrun"/>
          <w:rFonts w:ascii="Cachet Book" w:hAnsi="Cachet Book"/>
          <w:color w:val="000000"/>
          <w:shd w:val="clear" w:color="auto" w:fill="FFFFFF"/>
        </w:rPr>
        <w:t xml:space="preserve"> staff in getting the children outside to safety.</w:t>
      </w:r>
      <w:r>
        <w:rPr>
          <w:rStyle w:val="eop"/>
          <w:rFonts w:ascii="Cachet Book" w:hAnsi="Cachet Book"/>
          <w:color w:val="000000"/>
          <w:shd w:val="clear" w:color="auto" w:fill="FFFFFF"/>
        </w:rPr>
        <w:t> </w:t>
      </w:r>
    </w:p>
    <w:p w14:paraId="6B626E8B" w14:textId="77777777" w:rsidR="00853929" w:rsidRPr="008808A0" w:rsidRDefault="00853929" w:rsidP="00DD4A42">
      <w:pPr>
        <w:rPr>
          <w:rFonts w:ascii="Cachet Book" w:hAnsi="Cachet Book"/>
          <w:b/>
          <w:bCs/>
          <w:sz w:val="16"/>
          <w:szCs w:val="16"/>
          <w:highlight w:val="yellow"/>
        </w:rPr>
      </w:pPr>
    </w:p>
    <w:p w14:paraId="3A162A10"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Injuries</w:t>
      </w:r>
    </w:p>
    <w:p w14:paraId="7F588DF0" w14:textId="4FA3E609" w:rsidR="00DD4A42" w:rsidRPr="00C461E6" w:rsidRDefault="00DD4A42" w:rsidP="00DD4A42">
      <w:pPr>
        <w:rPr>
          <w:rFonts w:ascii="Cachet Book" w:hAnsi="Cachet Book"/>
        </w:rPr>
      </w:pPr>
      <w:r w:rsidRPr="00C461E6">
        <w:rPr>
          <w:rFonts w:ascii="Cachet Book" w:hAnsi="Cachet Book"/>
        </w:rPr>
        <w:t xml:space="preserve">Minor injuries will be treated using simple first-aid.  Parents/guardians will be notified </w:t>
      </w:r>
      <w:r w:rsidR="005E4E76">
        <w:rPr>
          <w:rFonts w:ascii="Cachet Book" w:hAnsi="Cachet Book"/>
        </w:rPr>
        <w:t xml:space="preserve">of all minor injuries </w:t>
      </w:r>
      <w:r w:rsidRPr="00C461E6">
        <w:rPr>
          <w:rFonts w:ascii="Cachet Book" w:hAnsi="Cachet Book"/>
        </w:rPr>
        <w:t>when picking up their child.  If the injury is more severe, we will attempt to contact a parent or guardian</w:t>
      </w:r>
      <w:r w:rsidR="005E4E76">
        <w:rPr>
          <w:rFonts w:ascii="Cachet Book" w:hAnsi="Cachet Book"/>
        </w:rPr>
        <w:t xml:space="preserve"> first</w:t>
      </w:r>
      <w:r w:rsidRPr="00C461E6">
        <w:rPr>
          <w:rFonts w:ascii="Cachet Book" w:hAnsi="Cachet Book"/>
        </w:rPr>
        <w:t xml:space="preserve">.  If </w:t>
      </w:r>
      <w:r w:rsidR="005E4E76">
        <w:rPr>
          <w:rFonts w:ascii="Cachet Book" w:hAnsi="Cachet Book"/>
        </w:rPr>
        <w:t xml:space="preserve">a parent/guardian </w:t>
      </w:r>
      <w:r w:rsidR="000A3907" w:rsidRPr="00B221A3">
        <w:rPr>
          <w:rFonts w:ascii="Cachet Book" w:hAnsi="Cachet Book"/>
        </w:rPr>
        <w:t>cannot</w:t>
      </w:r>
      <w:r w:rsidR="005E4E76">
        <w:rPr>
          <w:rFonts w:ascii="Cachet Book" w:hAnsi="Cachet Book"/>
        </w:rPr>
        <w:t xml:space="preserve"> </w:t>
      </w:r>
      <w:r w:rsidRPr="00C461E6">
        <w:rPr>
          <w:rFonts w:ascii="Cachet Book" w:hAnsi="Cachet Book"/>
        </w:rPr>
        <w:t>be reached, an attempt will be made to contact the em</w:t>
      </w:r>
      <w:r w:rsidRPr="00D529F1">
        <w:rPr>
          <w:rFonts w:ascii="Cachet Book" w:hAnsi="Cachet Book"/>
        </w:rPr>
        <w:t>ergency persons listed on the enrollment form</w:t>
      </w:r>
      <w:r w:rsidR="005E4E76" w:rsidRPr="00D529F1">
        <w:rPr>
          <w:rFonts w:ascii="Cachet Book" w:hAnsi="Cachet Book"/>
        </w:rPr>
        <w:t>s.  If no one can be reached, the Y</w:t>
      </w:r>
      <w:r w:rsidRPr="00D529F1">
        <w:rPr>
          <w:rFonts w:ascii="Cachet Book" w:hAnsi="Cachet Book"/>
        </w:rPr>
        <w:t xml:space="preserve"> will contact the child’</w:t>
      </w:r>
      <w:r w:rsidR="005E4E76" w:rsidRPr="00D529F1">
        <w:rPr>
          <w:rFonts w:ascii="Cachet Book" w:hAnsi="Cachet Book"/>
        </w:rPr>
        <w:t>s physician and/or an ambulance.  I</w:t>
      </w:r>
      <w:r w:rsidRPr="00D529F1">
        <w:rPr>
          <w:rFonts w:ascii="Cachet Book" w:hAnsi="Cachet Book"/>
        </w:rPr>
        <w:t xml:space="preserve">f a child needs to be transported via an ambulance he/she will be taken to the </w:t>
      </w:r>
      <w:r w:rsidR="00D529F1" w:rsidRPr="00D529F1">
        <w:rPr>
          <w:rFonts w:ascii="Cachet Book" w:hAnsi="Cachet Book"/>
        </w:rPr>
        <w:t>closest available hospital</w:t>
      </w:r>
      <w:r w:rsidR="005E4E76" w:rsidRPr="00D529F1">
        <w:rPr>
          <w:rFonts w:ascii="Cachet Book" w:hAnsi="Cachet Book"/>
        </w:rPr>
        <w:t xml:space="preserve"> </w:t>
      </w:r>
      <w:r w:rsidRPr="00D529F1">
        <w:rPr>
          <w:rFonts w:ascii="Cachet Book" w:hAnsi="Cachet Book"/>
        </w:rPr>
        <w:t xml:space="preserve">accompanied by a </w:t>
      </w:r>
      <w:r w:rsidR="005E4E76" w:rsidRPr="00D529F1">
        <w:rPr>
          <w:rFonts w:ascii="Cachet Book" w:hAnsi="Cachet Book"/>
        </w:rPr>
        <w:t xml:space="preserve">Y </w:t>
      </w:r>
      <w:r w:rsidRPr="00D529F1">
        <w:rPr>
          <w:rFonts w:ascii="Cachet Book" w:hAnsi="Cachet Book"/>
        </w:rPr>
        <w:t xml:space="preserve">staff member.  In case of an extremely serious injury, an ambulance would be called first before the parents are contacted.  Ambulance service is provided by the </w:t>
      </w:r>
      <w:r w:rsidR="00D529F1" w:rsidRPr="00D529F1">
        <w:rPr>
          <w:rFonts w:ascii="Cachet Book" w:hAnsi="Cachet Book"/>
        </w:rPr>
        <w:t xml:space="preserve">local </w:t>
      </w:r>
      <w:smartTag w:uri="urn:schemas-microsoft-com:office:smarttags" w:element="place">
        <w:r w:rsidR="00D529F1" w:rsidRPr="00D529F1">
          <w:rPr>
            <w:rFonts w:ascii="Cachet Book" w:hAnsi="Cachet Book"/>
          </w:rPr>
          <w:t>EMS</w:t>
        </w:r>
      </w:smartTag>
      <w:r w:rsidR="00D529F1">
        <w:rPr>
          <w:rFonts w:ascii="Cachet Book" w:hAnsi="Cachet Book"/>
        </w:rPr>
        <w:t xml:space="preserve">.  </w:t>
      </w:r>
      <w:r w:rsidRPr="00C461E6">
        <w:rPr>
          <w:rFonts w:ascii="Cachet Book" w:hAnsi="Cachet Book"/>
        </w:rPr>
        <w:t xml:space="preserve">Staff is required by state licensing regulations to record all injuries.  The Y requires parents to sign the accident report indicating that they have been notified of the injury.  If a child is injured or becomes ill while off site, staff will determine if the situation can be safely handled at the site, if the group needs to immediately return to the </w:t>
      </w:r>
      <w:r w:rsidR="003274D1">
        <w:rPr>
          <w:rFonts w:ascii="Cachet Book" w:hAnsi="Cachet Book"/>
        </w:rPr>
        <w:t>Camp</w:t>
      </w:r>
      <w:r w:rsidRPr="00C461E6">
        <w:rPr>
          <w:rFonts w:ascii="Cachet Book" w:hAnsi="Cachet Book"/>
        </w:rPr>
        <w:t xml:space="preserve">, or if an ambulance needs to be called.  While on field trips, staff will have a first aid kit and cell phone with them.  All Y staff </w:t>
      </w:r>
      <w:r w:rsidR="00C461E6" w:rsidRPr="00C461E6">
        <w:rPr>
          <w:rFonts w:ascii="Cachet Book" w:hAnsi="Cachet Book"/>
        </w:rPr>
        <w:t>are</w:t>
      </w:r>
      <w:r w:rsidRPr="00C461E6">
        <w:rPr>
          <w:rFonts w:ascii="Cachet Book" w:hAnsi="Cachet Book"/>
        </w:rPr>
        <w:t xml:space="preserve"> trained in First Aid, Child/Adult CPR, and the use of universal precautions.  Single use disposable gloves shall be worn if there is contact with blood-containing body fluids.  Hands will then be washed with soap and water and the gloves will be discarded in a plastic bag.</w:t>
      </w:r>
    </w:p>
    <w:p w14:paraId="034A2022" w14:textId="77777777" w:rsidR="003952B8" w:rsidRDefault="003952B8" w:rsidP="00DD4A42">
      <w:pPr>
        <w:rPr>
          <w:rFonts w:ascii="Cachet Book" w:hAnsi="Cachet Book"/>
          <w:b/>
          <w:bCs/>
          <w:sz w:val="22"/>
          <w:szCs w:val="22"/>
          <w:u w:val="single"/>
        </w:rPr>
      </w:pPr>
    </w:p>
    <w:p w14:paraId="4DBF7A37" w14:textId="77777777" w:rsidR="00DD4A42" w:rsidRPr="0090327A" w:rsidRDefault="00391878" w:rsidP="00DD4A42">
      <w:pPr>
        <w:rPr>
          <w:rFonts w:ascii="Cachet Book" w:hAnsi="Cachet Book"/>
          <w:b/>
          <w:bCs/>
          <w:sz w:val="22"/>
          <w:szCs w:val="22"/>
        </w:rPr>
      </w:pPr>
      <w:r w:rsidRPr="0090327A">
        <w:rPr>
          <w:rFonts w:ascii="Cachet Book" w:hAnsi="Cachet Book"/>
          <w:b/>
          <w:bCs/>
          <w:sz w:val="22"/>
          <w:szCs w:val="22"/>
        </w:rPr>
        <w:t>Missing Child</w:t>
      </w:r>
    </w:p>
    <w:p w14:paraId="45C05CDC" w14:textId="4696BEB9" w:rsidR="00DD4A42" w:rsidRPr="00C461E6" w:rsidRDefault="00DD4A42" w:rsidP="00DD4A42">
      <w:pPr>
        <w:rPr>
          <w:rFonts w:ascii="Cachet Book" w:hAnsi="Cachet Book"/>
        </w:rPr>
      </w:pPr>
      <w:r w:rsidRPr="00C461E6">
        <w:rPr>
          <w:rFonts w:ascii="Cachet Book" w:hAnsi="Cachet Book"/>
        </w:rPr>
        <w:t xml:space="preserve">If a child is found to be missing; </w:t>
      </w:r>
      <w:r w:rsidR="00DC5CBB">
        <w:rPr>
          <w:rFonts w:ascii="Cachet Book" w:hAnsi="Cachet Book"/>
        </w:rPr>
        <w:t>camp</w:t>
      </w:r>
      <w:r w:rsidRPr="00C461E6">
        <w:rPr>
          <w:rFonts w:ascii="Cachet Book" w:hAnsi="Cachet Book"/>
        </w:rPr>
        <w:t xml:space="preserve"> staff will follow these procedures:</w:t>
      </w:r>
    </w:p>
    <w:p w14:paraId="7FB73C55" w14:textId="0C68DAD6" w:rsidR="00DD4A42" w:rsidRPr="00C461E6" w:rsidRDefault="00DD4A42" w:rsidP="0093400C">
      <w:pPr>
        <w:widowControl w:val="0"/>
        <w:numPr>
          <w:ilvl w:val="0"/>
          <w:numId w:val="15"/>
        </w:numPr>
        <w:autoSpaceDE w:val="0"/>
        <w:autoSpaceDN w:val="0"/>
        <w:adjustRightInd w:val="0"/>
        <w:rPr>
          <w:rFonts w:ascii="Cachet Book" w:hAnsi="Cachet Book"/>
        </w:rPr>
      </w:pPr>
      <w:r w:rsidRPr="00C461E6">
        <w:rPr>
          <w:rFonts w:ascii="Cachet Book" w:hAnsi="Cachet Book"/>
        </w:rPr>
        <w:t xml:space="preserve">Alert </w:t>
      </w:r>
      <w:r w:rsidR="00DC5CBB">
        <w:rPr>
          <w:rFonts w:ascii="Cachet Book" w:hAnsi="Cachet Book"/>
        </w:rPr>
        <w:t>Program and</w:t>
      </w:r>
      <w:r w:rsidR="00391878">
        <w:rPr>
          <w:rFonts w:ascii="Cachet Book" w:hAnsi="Cachet Book"/>
        </w:rPr>
        <w:t xml:space="preserve"> Child Care</w:t>
      </w:r>
      <w:r w:rsidRPr="00C461E6">
        <w:rPr>
          <w:rFonts w:ascii="Cachet Book" w:hAnsi="Cachet Book"/>
        </w:rPr>
        <w:t xml:space="preserve"> Director and </w:t>
      </w:r>
      <w:r w:rsidR="00C461E6" w:rsidRPr="00C461E6">
        <w:rPr>
          <w:rFonts w:ascii="Cachet Book" w:hAnsi="Cachet Book"/>
        </w:rPr>
        <w:t xml:space="preserve">other </w:t>
      </w:r>
      <w:r w:rsidRPr="00C461E6">
        <w:rPr>
          <w:rFonts w:ascii="Cachet Book" w:hAnsi="Cachet Book"/>
        </w:rPr>
        <w:t>staff that a child is missing.</w:t>
      </w:r>
    </w:p>
    <w:p w14:paraId="0089BA98" w14:textId="77777777" w:rsidR="00D104CC" w:rsidRDefault="00DD4A42" w:rsidP="00D104CC">
      <w:pPr>
        <w:widowControl w:val="0"/>
        <w:numPr>
          <w:ilvl w:val="0"/>
          <w:numId w:val="15"/>
        </w:numPr>
        <w:autoSpaceDE w:val="0"/>
        <w:autoSpaceDN w:val="0"/>
        <w:adjustRightInd w:val="0"/>
        <w:rPr>
          <w:rFonts w:ascii="Cachet Book" w:hAnsi="Cachet Book"/>
        </w:rPr>
      </w:pPr>
      <w:r w:rsidRPr="00C461E6">
        <w:rPr>
          <w:rFonts w:ascii="Cachet Book" w:hAnsi="Cachet Book"/>
        </w:rPr>
        <w:t>Staff will immediately search entire facility and surrounding area.</w:t>
      </w:r>
    </w:p>
    <w:p w14:paraId="19902622" w14:textId="654BACCB" w:rsidR="00DD4A42" w:rsidRPr="00D104CC" w:rsidRDefault="00C461E6" w:rsidP="00D104CC">
      <w:pPr>
        <w:widowControl w:val="0"/>
        <w:numPr>
          <w:ilvl w:val="0"/>
          <w:numId w:val="15"/>
        </w:numPr>
        <w:autoSpaceDE w:val="0"/>
        <w:autoSpaceDN w:val="0"/>
        <w:adjustRightInd w:val="0"/>
        <w:rPr>
          <w:rFonts w:ascii="Cachet Book" w:hAnsi="Cachet Book"/>
        </w:rPr>
      </w:pPr>
      <w:r w:rsidRPr="00D104CC">
        <w:rPr>
          <w:rFonts w:ascii="Cachet Book" w:hAnsi="Cachet Book"/>
        </w:rPr>
        <w:t>If a child is missing on a</w:t>
      </w:r>
      <w:r w:rsidR="00DD4A42" w:rsidRPr="00D104CC">
        <w:rPr>
          <w:rFonts w:ascii="Cachet Book" w:hAnsi="Cachet Book"/>
        </w:rPr>
        <w:t xml:space="preserve"> field trip, </w:t>
      </w:r>
      <w:r w:rsidRPr="00D104CC">
        <w:rPr>
          <w:rFonts w:ascii="Cachet Book" w:hAnsi="Cachet Book"/>
        </w:rPr>
        <w:t xml:space="preserve">staff </w:t>
      </w:r>
      <w:r w:rsidR="00DD4A42" w:rsidRPr="00D104CC">
        <w:rPr>
          <w:rFonts w:ascii="Cachet Book" w:hAnsi="Cachet Book"/>
        </w:rPr>
        <w:t xml:space="preserve">should notify the appropriate personnel on the site and an official search of the </w:t>
      </w:r>
      <w:r w:rsidR="00156573" w:rsidRPr="00D104CC">
        <w:rPr>
          <w:rFonts w:ascii="Cachet Book" w:hAnsi="Cachet Book"/>
        </w:rPr>
        <w:t>site</w:t>
      </w:r>
      <w:r w:rsidR="00156573" w:rsidRPr="00B221A3">
        <w:rPr>
          <w:rFonts w:ascii="Cachet Book" w:hAnsi="Cachet Book"/>
        </w:rPr>
        <w:t>,</w:t>
      </w:r>
      <w:r w:rsidR="00DD4A42" w:rsidRPr="00D104CC">
        <w:rPr>
          <w:rFonts w:ascii="Cachet Book" w:hAnsi="Cachet Book"/>
        </w:rPr>
        <w:t xml:space="preserve"> and the surrounding areas </w:t>
      </w:r>
      <w:r w:rsidRPr="00D104CC">
        <w:rPr>
          <w:rFonts w:ascii="Cachet Book" w:hAnsi="Cachet Book"/>
        </w:rPr>
        <w:t>will</w:t>
      </w:r>
      <w:r w:rsidR="00DD4A42" w:rsidRPr="00D104CC">
        <w:rPr>
          <w:rFonts w:ascii="Cachet Book" w:hAnsi="Cachet Book"/>
        </w:rPr>
        <w:t xml:space="preserve"> be made.</w:t>
      </w:r>
    </w:p>
    <w:p w14:paraId="4A13B46D" w14:textId="77777777" w:rsidR="00DD4A42" w:rsidRPr="00C461E6" w:rsidRDefault="00DD4A42" w:rsidP="0093400C">
      <w:pPr>
        <w:numPr>
          <w:ilvl w:val="0"/>
          <w:numId w:val="15"/>
        </w:numPr>
        <w:tabs>
          <w:tab w:val="left" w:pos="360"/>
        </w:tabs>
        <w:rPr>
          <w:rFonts w:ascii="Cachet Book" w:hAnsi="Cachet Book"/>
        </w:rPr>
      </w:pPr>
      <w:r w:rsidRPr="00C461E6">
        <w:rPr>
          <w:rFonts w:ascii="Cachet Book" w:hAnsi="Cachet Book"/>
        </w:rPr>
        <w:t>If these attempts fail, parents and police will be notified.</w:t>
      </w:r>
    </w:p>
    <w:p w14:paraId="70FD9DC6" w14:textId="1A57DBDE" w:rsidR="00381892" w:rsidRPr="00C461E6" w:rsidRDefault="00381892" w:rsidP="0093400C">
      <w:pPr>
        <w:numPr>
          <w:ilvl w:val="0"/>
          <w:numId w:val="15"/>
        </w:numPr>
        <w:tabs>
          <w:tab w:val="left" w:pos="360"/>
        </w:tabs>
        <w:rPr>
          <w:rFonts w:ascii="Cachet Book" w:hAnsi="Cachet Book"/>
        </w:rPr>
      </w:pPr>
      <w:r w:rsidRPr="00C461E6">
        <w:rPr>
          <w:rFonts w:ascii="Cachet Book" w:hAnsi="Cachet Book"/>
        </w:rPr>
        <w:t>If the child</w:t>
      </w:r>
      <w:r w:rsidR="00833339" w:rsidRPr="00C461E6">
        <w:rPr>
          <w:rFonts w:ascii="Cachet Book" w:hAnsi="Cachet Book"/>
        </w:rPr>
        <w:t xml:space="preserve"> is found within minutes of the search, parents</w:t>
      </w:r>
      <w:r w:rsidR="00ED431F" w:rsidRPr="00C461E6">
        <w:rPr>
          <w:rFonts w:ascii="Cachet Book" w:hAnsi="Cachet Book"/>
        </w:rPr>
        <w:t xml:space="preserve"> will be notified by the </w:t>
      </w:r>
      <w:r w:rsidR="00D104CC">
        <w:rPr>
          <w:rFonts w:ascii="Cachet Book" w:hAnsi="Cachet Book"/>
        </w:rPr>
        <w:t>Program or</w:t>
      </w:r>
      <w:r w:rsidR="00391878">
        <w:rPr>
          <w:rFonts w:ascii="Cachet Book" w:hAnsi="Cachet Book"/>
        </w:rPr>
        <w:t xml:space="preserve"> Child Care </w:t>
      </w:r>
      <w:r w:rsidR="00ED431F" w:rsidRPr="00C461E6">
        <w:rPr>
          <w:rFonts w:ascii="Cachet Book" w:hAnsi="Cachet Book"/>
        </w:rPr>
        <w:t>Director.</w:t>
      </w:r>
    </w:p>
    <w:p w14:paraId="4C9AAF83" w14:textId="77777777" w:rsidR="00B741CB" w:rsidRDefault="00B741CB" w:rsidP="00DD4A42">
      <w:pPr>
        <w:rPr>
          <w:rFonts w:ascii="Cachet Book" w:hAnsi="Cachet Book"/>
          <w:b/>
          <w:bCs/>
          <w:sz w:val="22"/>
          <w:szCs w:val="22"/>
          <w:u w:val="single"/>
        </w:rPr>
      </w:pPr>
    </w:p>
    <w:p w14:paraId="654C14B9" w14:textId="496E80F4" w:rsidR="00DD4A42" w:rsidRPr="0090327A" w:rsidRDefault="00DD4A42" w:rsidP="00DD4A42">
      <w:pPr>
        <w:rPr>
          <w:rFonts w:ascii="Cachet Book" w:hAnsi="Cachet Book"/>
          <w:b/>
          <w:bCs/>
          <w:sz w:val="22"/>
          <w:szCs w:val="22"/>
        </w:rPr>
      </w:pPr>
      <w:r w:rsidRPr="0090327A">
        <w:rPr>
          <w:rFonts w:ascii="Cachet Book" w:hAnsi="Cachet Book"/>
          <w:b/>
          <w:bCs/>
          <w:sz w:val="22"/>
          <w:szCs w:val="22"/>
        </w:rPr>
        <w:t xml:space="preserve">Extreme </w:t>
      </w:r>
      <w:r w:rsidR="001E78A4" w:rsidRPr="0090327A">
        <w:rPr>
          <w:rFonts w:ascii="Cachet Book" w:hAnsi="Cachet Book"/>
          <w:b/>
          <w:bCs/>
          <w:sz w:val="22"/>
          <w:szCs w:val="22"/>
        </w:rPr>
        <w:t>Weather</w:t>
      </w:r>
      <w:r w:rsidRPr="0090327A">
        <w:rPr>
          <w:rFonts w:ascii="Cachet Book" w:hAnsi="Cachet Book"/>
          <w:b/>
          <w:bCs/>
          <w:sz w:val="22"/>
          <w:szCs w:val="22"/>
        </w:rPr>
        <w:t xml:space="preserve"> Policy</w:t>
      </w:r>
    </w:p>
    <w:p w14:paraId="79D57FF1" w14:textId="77777777" w:rsidR="00185488" w:rsidRPr="00185488" w:rsidRDefault="00185488" w:rsidP="00185488">
      <w:pPr>
        <w:rPr>
          <w:rFonts w:ascii="Cachet Book" w:hAnsi="Cachet Book"/>
        </w:rPr>
      </w:pPr>
      <w:r w:rsidRPr="00185488">
        <w:rPr>
          <w:rFonts w:ascii="Cachet Book" w:hAnsi="Cachet Book"/>
        </w:rPr>
        <w:t>Daily outdoor playtime is a healthy, important part of our program. Children attending should be in good health and therefore be able to be outside for camp. Be sure that your child has weather-appropriate clothing and footwear. Throughout the summer when temperatures are high, children will be encouraged to drink plenty of water and take frequent breaks in the shade of the pavilion or tent. Staff will modify activities to limit strenuous exercise and sports activities will be shortened with extended breaks. Planned indoor activities will also occur, as space is available, when weather and heat index is extremely high.</w:t>
      </w:r>
    </w:p>
    <w:p w14:paraId="1E5FD60F" w14:textId="77777777" w:rsidR="009679EC" w:rsidRDefault="009679EC" w:rsidP="00DD4A42">
      <w:pPr>
        <w:rPr>
          <w:rFonts w:ascii="Cachet Book" w:hAnsi="Cachet Book"/>
          <w:b/>
          <w:bCs/>
          <w:sz w:val="22"/>
          <w:szCs w:val="22"/>
          <w:u w:val="single"/>
        </w:rPr>
      </w:pPr>
    </w:p>
    <w:p w14:paraId="5DA3C4C8" w14:textId="77777777" w:rsidR="00DD4A42" w:rsidRPr="0090327A" w:rsidRDefault="00DD4A42" w:rsidP="00DD4A42">
      <w:pPr>
        <w:rPr>
          <w:rFonts w:ascii="Cachet Book" w:hAnsi="Cachet Book"/>
          <w:b/>
          <w:bCs/>
          <w:sz w:val="22"/>
          <w:szCs w:val="22"/>
        </w:rPr>
      </w:pPr>
      <w:r w:rsidRPr="0090327A">
        <w:rPr>
          <w:rFonts w:ascii="Cachet Book" w:hAnsi="Cachet Book"/>
          <w:b/>
          <w:bCs/>
          <w:sz w:val="22"/>
          <w:szCs w:val="22"/>
        </w:rPr>
        <w:t>Emergency Plans</w:t>
      </w:r>
    </w:p>
    <w:p w14:paraId="6EC1037F" w14:textId="770B043F" w:rsidR="00DD4A42" w:rsidRPr="00CF4B63" w:rsidRDefault="00DD4A42" w:rsidP="00DD4A42">
      <w:pPr>
        <w:rPr>
          <w:rFonts w:ascii="Cachet Book" w:hAnsi="Cachet Book"/>
          <w:highlight w:val="yellow"/>
        </w:rPr>
      </w:pPr>
      <w:r w:rsidRPr="00773F1E">
        <w:rPr>
          <w:rFonts w:ascii="Cachet Book" w:hAnsi="Cachet Book"/>
        </w:rPr>
        <w:t xml:space="preserve">Fire and/or tornado drills are practiced monthly, with evacuation routes posted </w:t>
      </w:r>
      <w:r w:rsidR="00773F1E" w:rsidRPr="00773F1E">
        <w:rPr>
          <w:rFonts w:ascii="Cachet Book" w:hAnsi="Cachet Book"/>
        </w:rPr>
        <w:t>at</w:t>
      </w:r>
      <w:r w:rsidRPr="00773F1E">
        <w:rPr>
          <w:rFonts w:ascii="Cachet Book" w:hAnsi="Cachet Book"/>
        </w:rPr>
        <w:t xml:space="preserve"> each </w:t>
      </w:r>
      <w:r w:rsidR="00890D9E">
        <w:rPr>
          <w:rFonts w:ascii="Cachet Book" w:hAnsi="Cachet Book"/>
        </w:rPr>
        <w:t>space used</w:t>
      </w:r>
      <w:r w:rsidRPr="00773F1E">
        <w:rPr>
          <w:rFonts w:ascii="Cachet Book" w:hAnsi="Cachet Book"/>
        </w:rPr>
        <w:t>.</w:t>
      </w:r>
      <w:r w:rsidR="004C3DCD">
        <w:rPr>
          <w:rFonts w:ascii="Cachet Book" w:hAnsi="Cachet Book"/>
        </w:rPr>
        <w:t xml:space="preserve"> Staff will </w:t>
      </w:r>
      <w:r w:rsidR="00424E28">
        <w:rPr>
          <w:rFonts w:ascii="Cachet Book" w:hAnsi="Cachet Book"/>
        </w:rPr>
        <w:t xml:space="preserve">gather campers when there is an issue Tornado Watch and go the </w:t>
      </w:r>
      <w:r w:rsidR="002111E8">
        <w:rPr>
          <w:rFonts w:ascii="Cachet Book" w:hAnsi="Cachet Book"/>
        </w:rPr>
        <w:t>designated Tornado Shelter</w:t>
      </w:r>
      <w:r w:rsidR="00FE2584">
        <w:rPr>
          <w:rFonts w:ascii="Cachet Book" w:hAnsi="Cachet Book"/>
        </w:rPr>
        <w:t>,</w:t>
      </w:r>
      <w:r w:rsidR="002111E8">
        <w:rPr>
          <w:rFonts w:ascii="Cachet Book" w:hAnsi="Cachet Book"/>
        </w:rPr>
        <w:t xml:space="preserve"> the </w:t>
      </w:r>
      <w:r w:rsidR="00841498">
        <w:rPr>
          <w:rFonts w:ascii="Cachet Book" w:hAnsi="Cachet Book"/>
        </w:rPr>
        <w:t>locker rooms</w:t>
      </w:r>
      <w:r w:rsidR="00FE2584">
        <w:rPr>
          <w:rFonts w:ascii="Cachet Book" w:hAnsi="Cachet Book"/>
        </w:rPr>
        <w:t>, in a timely manner</w:t>
      </w:r>
      <w:r w:rsidR="00841498">
        <w:rPr>
          <w:rFonts w:ascii="Cachet Book" w:hAnsi="Cachet Book"/>
        </w:rPr>
        <w:t xml:space="preserve">. The designated Fire Route is to </w:t>
      </w:r>
      <w:r w:rsidR="004C0DF2">
        <w:rPr>
          <w:rFonts w:ascii="Cachet Book" w:hAnsi="Cachet Book"/>
        </w:rPr>
        <w:t>the</w:t>
      </w:r>
      <w:r w:rsidR="003138FC">
        <w:rPr>
          <w:rFonts w:ascii="Cachet Book" w:hAnsi="Cachet Book"/>
        </w:rPr>
        <w:t xml:space="preserve"> field </w:t>
      </w:r>
      <w:r w:rsidR="0069627C">
        <w:rPr>
          <w:rFonts w:ascii="Cachet Book" w:hAnsi="Cachet Book"/>
        </w:rPr>
        <w:t>across the parking lot from</w:t>
      </w:r>
      <w:r w:rsidR="003138FC">
        <w:rPr>
          <w:rFonts w:ascii="Cachet Book" w:hAnsi="Cachet Book"/>
        </w:rPr>
        <w:t xml:space="preserve"> the facility</w:t>
      </w:r>
      <w:r w:rsidR="002568E2">
        <w:rPr>
          <w:rFonts w:ascii="Cachet Book" w:hAnsi="Cachet Book"/>
        </w:rPr>
        <w:t xml:space="preserve">. </w:t>
      </w:r>
      <w:r w:rsidR="00EA27E2">
        <w:rPr>
          <w:rFonts w:ascii="Cachet Book" w:hAnsi="Cachet Book"/>
        </w:rPr>
        <w:t xml:space="preserve">Staff will not take children outside if there is a realistic threat of inclement/ severe weather. Staff will monitor weather by using apps on cell </w:t>
      </w:r>
      <w:r w:rsidR="00327012">
        <w:rPr>
          <w:rFonts w:ascii="Cachet Book" w:hAnsi="Cachet Book"/>
        </w:rPr>
        <w:t>phones and</w:t>
      </w:r>
      <w:r w:rsidR="00EA27E2">
        <w:rPr>
          <w:rFonts w:ascii="Cachet Book" w:hAnsi="Cachet Book"/>
        </w:rPr>
        <w:t xml:space="preserve"> will be alerted to local watches and warnings.</w:t>
      </w:r>
      <w:r w:rsidRPr="00773F1E">
        <w:rPr>
          <w:rFonts w:ascii="Cachet Book" w:hAnsi="Cachet Book"/>
        </w:rPr>
        <w:t xml:space="preserve"> In case of a building safety concern, such as power outage, no water, furnace not working, etc., building management will decide if the children can be safely cared for, and if not, parents will b</w:t>
      </w:r>
      <w:r w:rsidR="00773F1E">
        <w:rPr>
          <w:rFonts w:ascii="Cachet Book" w:hAnsi="Cachet Book"/>
        </w:rPr>
        <w:t>e called to get their children</w:t>
      </w:r>
      <w:r w:rsidR="00C461E6">
        <w:rPr>
          <w:rFonts w:ascii="Cachet Book" w:hAnsi="Cachet Book"/>
        </w:rPr>
        <w:t xml:space="preserve">. </w:t>
      </w:r>
    </w:p>
    <w:p w14:paraId="7DB00CFA" w14:textId="77777777" w:rsidR="00DD4A42" w:rsidRPr="008808A0" w:rsidRDefault="00DD4A42" w:rsidP="00DD4A42">
      <w:pPr>
        <w:rPr>
          <w:rFonts w:ascii="Cachet Book" w:hAnsi="Cachet Book"/>
          <w:sz w:val="16"/>
          <w:szCs w:val="16"/>
          <w:highlight w:val="yellow"/>
        </w:rPr>
      </w:pPr>
    </w:p>
    <w:p w14:paraId="32CE4EE5" w14:textId="77777777" w:rsidR="00B221A3" w:rsidRDefault="00B221A3" w:rsidP="00DD4A42">
      <w:pPr>
        <w:rPr>
          <w:rFonts w:ascii="Cachet Book" w:hAnsi="Cachet Book"/>
          <w:b/>
          <w:bCs/>
          <w:sz w:val="22"/>
          <w:szCs w:val="22"/>
          <w:u w:val="single"/>
        </w:rPr>
      </w:pPr>
    </w:p>
    <w:p w14:paraId="5CB75488" w14:textId="77777777" w:rsidR="00B221A3" w:rsidRDefault="00B221A3" w:rsidP="00DD4A42">
      <w:pPr>
        <w:rPr>
          <w:rFonts w:ascii="Cachet Book" w:hAnsi="Cachet Book"/>
          <w:b/>
          <w:bCs/>
          <w:sz w:val="22"/>
          <w:szCs w:val="22"/>
          <w:u w:val="single"/>
        </w:rPr>
      </w:pPr>
    </w:p>
    <w:p w14:paraId="37AB90DE" w14:textId="77777777" w:rsidR="00B221A3" w:rsidRDefault="00B221A3" w:rsidP="00DD4A42">
      <w:pPr>
        <w:rPr>
          <w:rFonts w:ascii="Cachet Book" w:hAnsi="Cachet Book"/>
          <w:b/>
          <w:bCs/>
          <w:sz w:val="22"/>
          <w:szCs w:val="22"/>
          <w:u w:val="single"/>
        </w:rPr>
      </w:pPr>
    </w:p>
    <w:p w14:paraId="5FCF97D6" w14:textId="0032CB3D" w:rsidR="00C90655" w:rsidRDefault="00C90655" w:rsidP="00DD4A42">
      <w:pPr>
        <w:rPr>
          <w:rFonts w:ascii="Cachet Book" w:hAnsi="Cachet Book"/>
          <w:b/>
          <w:bCs/>
          <w:sz w:val="22"/>
          <w:szCs w:val="22"/>
          <w:u w:val="single"/>
        </w:rPr>
      </w:pPr>
      <w:r>
        <w:rPr>
          <w:rFonts w:ascii="Cachet Book" w:hAnsi="Cachet Book"/>
          <w:b/>
          <w:bCs/>
          <w:sz w:val="22"/>
          <w:szCs w:val="22"/>
          <w:u w:val="single"/>
        </w:rPr>
        <w:t>Policies</w:t>
      </w:r>
    </w:p>
    <w:p w14:paraId="65EEDE1C" w14:textId="32436D94" w:rsidR="00DD4A42" w:rsidRPr="00C90655" w:rsidRDefault="00391878" w:rsidP="00DD4A42">
      <w:pPr>
        <w:rPr>
          <w:rFonts w:ascii="Cachet Book" w:hAnsi="Cachet Book"/>
          <w:b/>
          <w:bCs/>
          <w:sz w:val="22"/>
          <w:szCs w:val="22"/>
        </w:rPr>
      </w:pPr>
      <w:r w:rsidRPr="00C90655">
        <w:rPr>
          <w:rFonts w:ascii="Cachet Book" w:hAnsi="Cachet Book"/>
          <w:b/>
          <w:bCs/>
          <w:sz w:val="22"/>
          <w:szCs w:val="22"/>
        </w:rPr>
        <w:t>Pets Policy</w:t>
      </w:r>
    </w:p>
    <w:p w14:paraId="750AD29D" w14:textId="472DC0D6" w:rsidR="00190CF7" w:rsidRDefault="00DD4A42" w:rsidP="00DD4A42">
      <w:pPr>
        <w:rPr>
          <w:rFonts w:ascii="Cachet Book" w:hAnsi="Cachet Book"/>
        </w:rPr>
      </w:pPr>
      <w:r w:rsidRPr="00773F1E">
        <w:rPr>
          <w:rFonts w:ascii="Cachet Book" w:hAnsi="Cachet Book"/>
        </w:rPr>
        <w:t xml:space="preserve">Occasionally, a </w:t>
      </w:r>
      <w:r w:rsidR="00167987">
        <w:rPr>
          <w:rFonts w:ascii="Cachet Book" w:hAnsi="Cachet Book"/>
        </w:rPr>
        <w:t>camp</w:t>
      </w:r>
      <w:r w:rsidRPr="00773F1E">
        <w:rPr>
          <w:rFonts w:ascii="Cachet Book" w:hAnsi="Cachet Book"/>
        </w:rPr>
        <w:t xml:space="preserve"> may have a pet. These may include only fish. </w:t>
      </w:r>
      <w:r w:rsidR="00611351">
        <w:rPr>
          <w:rFonts w:ascii="Cachet Book" w:hAnsi="Cachet Book"/>
        </w:rPr>
        <w:t xml:space="preserve">Parents will be notified of pets only when there is a pet </w:t>
      </w:r>
      <w:r w:rsidR="004A789C">
        <w:rPr>
          <w:rFonts w:ascii="Cachet Book" w:hAnsi="Cachet Book"/>
        </w:rPr>
        <w:t>at camp</w:t>
      </w:r>
      <w:r w:rsidR="00611351">
        <w:rPr>
          <w:rFonts w:ascii="Cachet Book" w:hAnsi="Cachet Book"/>
        </w:rPr>
        <w:t>.</w:t>
      </w:r>
      <w:r w:rsidRPr="00773F1E">
        <w:rPr>
          <w:rFonts w:ascii="Cachet Book" w:hAnsi="Cachet Book"/>
        </w:rPr>
        <w:t xml:space="preserve"> Children learn responsibility and companionship by helping care for the pet in ways such as feeding them.  All pets are cared for according to licensing regulations and are included in our insurance policy.  If your child has animal allergies or fears, please let the staff know.  If pets are added after a child is enrolled, parents will be notified in writing prior to the pet’s addition to the center.</w:t>
      </w:r>
    </w:p>
    <w:p w14:paraId="414BA630" w14:textId="77777777" w:rsidR="00C90655" w:rsidRDefault="00C90655" w:rsidP="00DD4A42">
      <w:pPr>
        <w:rPr>
          <w:rFonts w:ascii="Cachet Book" w:hAnsi="Cachet Book"/>
        </w:rPr>
      </w:pPr>
    </w:p>
    <w:p w14:paraId="3853349C" w14:textId="77777777" w:rsidR="00C90655" w:rsidRPr="00C90655" w:rsidRDefault="00C90655" w:rsidP="00C90655">
      <w:pPr>
        <w:rPr>
          <w:rFonts w:ascii="Cachet Book" w:hAnsi="Cachet Book"/>
          <w:b/>
          <w:bCs/>
          <w:sz w:val="22"/>
          <w:szCs w:val="22"/>
        </w:rPr>
      </w:pPr>
      <w:r w:rsidRPr="00C90655">
        <w:rPr>
          <w:rFonts w:ascii="Cachet Book" w:hAnsi="Cachet Book"/>
          <w:b/>
          <w:bCs/>
          <w:sz w:val="22"/>
          <w:szCs w:val="22"/>
        </w:rPr>
        <w:t>Photo Policy</w:t>
      </w:r>
    </w:p>
    <w:p w14:paraId="6B160795" w14:textId="77777777" w:rsidR="00C90655" w:rsidRPr="00CF4B63" w:rsidRDefault="00C90655" w:rsidP="00C90655">
      <w:pPr>
        <w:rPr>
          <w:rFonts w:ascii="Cachet Book" w:hAnsi="Cachet Book"/>
        </w:rPr>
      </w:pPr>
      <w:r w:rsidRPr="00CF4B63">
        <w:rPr>
          <w:rFonts w:ascii="Cachet Book" w:hAnsi="Cachet Book"/>
          <w:shd w:val="clear" w:color="auto" w:fill="FFFFFF"/>
        </w:rPr>
        <w:t>Y programs and events are often photographed or filmed for promotional purposes. If you do not wish to be included in a Y photograph, please indicate this to the instructor and/or photographer, otherwise the Y has the right to use photos for promotional purposes associated with the Y.</w:t>
      </w:r>
    </w:p>
    <w:p w14:paraId="578F87A2" w14:textId="77777777" w:rsidR="00C90655" w:rsidRPr="00773F1E" w:rsidRDefault="00C90655" w:rsidP="00DD4A42">
      <w:pPr>
        <w:rPr>
          <w:rFonts w:ascii="Cachet Book" w:hAnsi="Cachet Book"/>
        </w:rPr>
      </w:pPr>
    </w:p>
    <w:p w14:paraId="3B3ED36A" w14:textId="77777777" w:rsidR="00463143" w:rsidRPr="008808A0" w:rsidRDefault="00463143" w:rsidP="00DD4A42">
      <w:pPr>
        <w:rPr>
          <w:rFonts w:ascii="Cachet Book" w:hAnsi="Cachet Book"/>
          <w:sz w:val="16"/>
          <w:szCs w:val="16"/>
          <w:highlight w:val="yellow"/>
        </w:rPr>
      </w:pPr>
    </w:p>
    <w:p w14:paraId="74414D77" w14:textId="77777777" w:rsidR="00DD4A42" w:rsidRPr="00070C12" w:rsidRDefault="00391878" w:rsidP="00DD4A42">
      <w:pPr>
        <w:rPr>
          <w:rFonts w:ascii="Cachet Book" w:hAnsi="Cachet Book"/>
          <w:b/>
          <w:bCs/>
          <w:sz w:val="22"/>
          <w:szCs w:val="22"/>
          <w:u w:val="single"/>
        </w:rPr>
      </w:pPr>
      <w:r>
        <w:rPr>
          <w:rFonts w:ascii="Cachet Book" w:hAnsi="Cachet Book"/>
          <w:b/>
          <w:bCs/>
          <w:sz w:val="22"/>
          <w:szCs w:val="22"/>
          <w:u w:val="single"/>
        </w:rPr>
        <w:t>Arrival/Departure of Children</w:t>
      </w:r>
    </w:p>
    <w:p w14:paraId="6EB97219" w14:textId="1E6664D7" w:rsidR="00C475DC" w:rsidRDefault="004A7C64" w:rsidP="00DD4A42">
      <w:pPr>
        <w:rPr>
          <w:rStyle w:val="eop"/>
          <w:rFonts w:ascii="Cachet Book" w:hAnsi="Cachet Book"/>
          <w:color w:val="000000"/>
          <w:shd w:val="clear" w:color="auto" w:fill="FFFFFF"/>
        </w:rPr>
      </w:pPr>
      <w:r>
        <w:rPr>
          <w:rFonts w:ascii="Cachet Book" w:hAnsi="Cachet Book"/>
        </w:rPr>
        <w:t>Hours of operation: Day camp is open from 6:30am – 5:45pm</w:t>
      </w:r>
      <w:r w:rsidR="00C475DC">
        <w:rPr>
          <w:rFonts w:ascii="Cachet Book" w:hAnsi="Cachet Book"/>
        </w:rPr>
        <w:t xml:space="preserve">, Monday – Friday excluding holidays. </w:t>
      </w:r>
      <w:r w:rsidR="00C475DC">
        <w:rPr>
          <w:rStyle w:val="normaltextrun"/>
          <w:rFonts w:ascii="Cachet Book" w:hAnsi="Cachet Book"/>
          <w:color w:val="000000"/>
          <w:shd w:val="clear" w:color="auto" w:fill="FFFFFF"/>
        </w:rPr>
        <w:t>Children can be in care for a maximum of 10 hours per day in the Day Camp. The only way a child can spend more than 10 hours in the Day Camp, is by providing us with a note from your HR with the hours that you work. </w:t>
      </w:r>
      <w:r w:rsidR="00C475DC">
        <w:rPr>
          <w:rStyle w:val="eop"/>
          <w:rFonts w:ascii="Cachet Book" w:hAnsi="Cachet Book"/>
          <w:color w:val="000000"/>
          <w:shd w:val="clear" w:color="auto" w:fill="FFFFFF"/>
        </w:rPr>
        <w:t> </w:t>
      </w:r>
    </w:p>
    <w:p w14:paraId="5937449A" w14:textId="77777777" w:rsidR="00C475DC" w:rsidRDefault="00C475DC" w:rsidP="00DD4A42">
      <w:pPr>
        <w:rPr>
          <w:rFonts w:ascii="Cachet Book" w:hAnsi="Cachet Book"/>
        </w:rPr>
      </w:pPr>
    </w:p>
    <w:p w14:paraId="0845C4C5" w14:textId="321F8758" w:rsidR="00DD4A42" w:rsidRPr="00773F1E" w:rsidRDefault="00DD4A42" w:rsidP="00DD4A42">
      <w:pPr>
        <w:rPr>
          <w:rFonts w:ascii="Cachet Book" w:hAnsi="Cachet Book"/>
        </w:rPr>
      </w:pPr>
      <w:r w:rsidRPr="00773F1E">
        <w:rPr>
          <w:rFonts w:ascii="Cachet Book" w:hAnsi="Cachet Book"/>
        </w:rPr>
        <w:t>When droppi</w:t>
      </w:r>
      <w:r w:rsidR="00391878">
        <w:rPr>
          <w:rFonts w:ascii="Cachet Book" w:hAnsi="Cachet Book"/>
        </w:rPr>
        <w:t xml:space="preserve">ng off and picking up </w:t>
      </w:r>
      <w:r w:rsidR="00391878" w:rsidRPr="00B221A3">
        <w:rPr>
          <w:rFonts w:ascii="Cachet Book" w:hAnsi="Cachet Book"/>
        </w:rPr>
        <w:t>you</w:t>
      </w:r>
      <w:r w:rsidR="00F05AE6" w:rsidRPr="00B221A3">
        <w:rPr>
          <w:rFonts w:ascii="Cachet Book" w:hAnsi="Cachet Book"/>
        </w:rPr>
        <w:t>r</w:t>
      </w:r>
      <w:r w:rsidR="00391878">
        <w:rPr>
          <w:rFonts w:ascii="Cachet Book" w:hAnsi="Cachet Book"/>
        </w:rPr>
        <w:t xml:space="preserve"> child</w:t>
      </w:r>
      <w:r w:rsidRPr="00773F1E">
        <w:rPr>
          <w:rFonts w:ascii="Cachet Book" w:hAnsi="Cachet Book"/>
        </w:rPr>
        <w:t xml:space="preserve">(ren), check in with your child’s </w:t>
      </w:r>
      <w:r w:rsidR="00607AAE">
        <w:rPr>
          <w:rFonts w:ascii="Cachet Book" w:hAnsi="Cachet Book"/>
        </w:rPr>
        <w:t>Camp Counselor</w:t>
      </w:r>
      <w:r w:rsidRPr="00773F1E">
        <w:rPr>
          <w:rFonts w:ascii="Cachet Book" w:hAnsi="Cachet Book"/>
        </w:rPr>
        <w:t xml:space="preserve"> </w:t>
      </w:r>
      <w:r w:rsidR="00773F1E" w:rsidRPr="00773F1E">
        <w:rPr>
          <w:rFonts w:ascii="Cachet Book" w:hAnsi="Cachet Book"/>
        </w:rPr>
        <w:t>so they can sign them</w:t>
      </w:r>
      <w:r w:rsidRPr="00773F1E">
        <w:rPr>
          <w:rFonts w:ascii="Cachet Book" w:hAnsi="Cachet Book"/>
        </w:rPr>
        <w:t xml:space="preserve"> in on the attendance clipboard.  If someone else will be dropping off or picking up your child please make sure you inform them of the proper procedures. </w:t>
      </w:r>
      <w:r w:rsidR="00E2240A">
        <w:rPr>
          <w:rFonts w:ascii="Cachet Book" w:hAnsi="Cachet Book"/>
        </w:rPr>
        <w:t xml:space="preserve">If </w:t>
      </w:r>
      <w:r w:rsidR="00D53E47">
        <w:rPr>
          <w:rFonts w:ascii="Cachet Book" w:hAnsi="Cachet Book"/>
        </w:rPr>
        <w:t>a</w:t>
      </w:r>
      <w:r w:rsidR="00CC3AC4">
        <w:rPr>
          <w:rFonts w:ascii="Cachet Book" w:hAnsi="Cachet Book"/>
        </w:rPr>
        <w:t xml:space="preserve"> child has not be dropped off by 9am and we</w:t>
      </w:r>
      <w:r w:rsidR="00D53E47">
        <w:rPr>
          <w:rFonts w:ascii="Cachet Book" w:hAnsi="Cachet Book"/>
        </w:rPr>
        <w:t xml:space="preserve"> have not received information regarding their absence, we will begin calling and messaging parents</w:t>
      </w:r>
      <w:r w:rsidR="00272E88">
        <w:rPr>
          <w:rFonts w:ascii="Cachet Book" w:hAnsi="Cachet Book"/>
        </w:rPr>
        <w:t xml:space="preserve"> about their attendance status for the day.</w:t>
      </w:r>
    </w:p>
    <w:p w14:paraId="779A7AD3" w14:textId="77777777" w:rsidR="00DD4A42" w:rsidRPr="008808A0" w:rsidRDefault="00DD4A42" w:rsidP="00DD4A42">
      <w:pPr>
        <w:rPr>
          <w:rFonts w:ascii="Cachet Book" w:hAnsi="Cachet Book"/>
          <w:sz w:val="16"/>
          <w:szCs w:val="16"/>
          <w:highlight w:val="yellow"/>
        </w:rPr>
      </w:pPr>
    </w:p>
    <w:p w14:paraId="7C66F8DE" w14:textId="77E4CA04" w:rsidR="00DD4A42" w:rsidRPr="00773F1E" w:rsidRDefault="00DD4A42" w:rsidP="00DD4A42">
      <w:pPr>
        <w:rPr>
          <w:rFonts w:ascii="Cachet Book" w:hAnsi="Cachet Book"/>
        </w:rPr>
      </w:pPr>
      <w:r w:rsidRPr="00773F1E">
        <w:rPr>
          <w:rFonts w:ascii="Cachet Book" w:hAnsi="Cachet Book"/>
        </w:rPr>
        <w:t xml:space="preserve">The parent/guardian is responsible </w:t>
      </w:r>
      <w:r w:rsidRPr="00773F1E">
        <w:rPr>
          <w:rFonts w:ascii="Cachet Book" w:hAnsi="Cachet Book"/>
          <w:b/>
          <w:bCs/>
        </w:rPr>
        <w:t xml:space="preserve">for bringing the child to the </w:t>
      </w:r>
      <w:r w:rsidR="00056496">
        <w:rPr>
          <w:rFonts w:ascii="Cachet Book" w:hAnsi="Cachet Book"/>
          <w:b/>
          <w:bCs/>
        </w:rPr>
        <w:t>site</w:t>
      </w:r>
      <w:r w:rsidRPr="00773F1E">
        <w:rPr>
          <w:rFonts w:ascii="Cachet Book" w:hAnsi="Cachet Book"/>
          <w:b/>
          <w:bCs/>
        </w:rPr>
        <w:t xml:space="preserve"> where </w:t>
      </w:r>
      <w:r w:rsidR="00391878">
        <w:rPr>
          <w:rFonts w:ascii="Cachet Book" w:hAnsi="Cachet Book"/>
          <w:b/>
          <w:bCs/>
        </w:rPr>
        <w:t xml:space="preserve">Y </w:t>
      </w:r>
      <w:r w:rsidRPr="00773F1E">
        <w:rPr>
          <w:rFonts w:ascii="Cachet Book" w:hAnsi="Cachet Book"/>
          <w:b/>
          <w:bCs/>
        </w:rPr>
        <w:t>staff is available to greet the child</w:t>
      </w:r>
      <w:r w:rsidRPr="00773F1E">
        <w:rPr>
          <w:rFonts w:ascii="Cachet Book" w:hAnsi="Cachet Book"/>
        </w:rPr>
        <w:t xml:space="preserve">.  Parents need to verbally tell the teacher </w:t>
      </w:r>
      <w:r w:rsidR="00056496">
        <w:rPr>
          <w:rFonts w:ascii="Cachet Book" w:hAnsi="Cachet Book"/>
        </w:rPr>
        <w:t xml:space="preserve">at the camp site </w:t>
      </w:r>
      <w:r w:rsidRPr="00773F1E">
        <w:rPr>
          <w:rFonts w:ascii="Cachet Book" w:hAnsi="Cachet Book"/>
        </w:rPr>
        <w:t xml:space="preserve">that they are dropping off or picking up their child. At this time the </w:t>
      </w:r>
      <w:r w:rsidR="00773F1E" w:rsidRPr="00773F1E">
        <w:rPr>
          <w:rFonts w:ascii="Cachet Book" w:hAnsi="Cachet Book"/>
        </w:rPr>
        <w:t>child</w:t>
      </w:r>
      <w:r w:rsidRPr="00773F1E">
        <w:rPr>
          <w:rFonts w:ascii="Cachet Book" w:hAnsi="Cachet Book"/>
        </w:rPr>
        <w:t xml:space="preserve"> will</w:t>
      </w:r>
      <w:r w:rsidR="00773F1E" w:rsidRPr="00773F1E">
        <w:rPr>
          <w:rFonts w:ascii="Cachet Book" w:hAnsi="Cachet Book"/>
        </w:rPr>
        <w:t xml:space="preserve"> need to</w:t>
      </w:r>
      <w:r w:rsidRPr="00773F1E">
        <w:rPr>
          <w:rFonts w:ascii="Cachet Book" w:hAnsi="Cachet Book"/>
        </w:rPr>
        <w:t xml:space="preserve"> put </w:t>
      </w:r>
      <w:r w:rsidR="00773F1E" w:rsidRPr="00773F1E">
        <w:rPr>
          <w:rFonts w:ascii="Cachet Book" w:hAnsi="Cachet Book"/>
        </w:rPr>
        <w:t>their</w:t>
      </w:r>
      <w:r w:rsidRPr="00773F1E">
        <w:rPr>
          <w:rFonts w:ascii="Cachet Book" w:hAnsi="Cachet Book"/>
        </w:rPr>
        <w:t xml:space="preserve"> accountability card “in” to </w:t>
      </w:r>
      <w:r w:rsidR="00773F1E" w:rsidRPr="00773F1E">
        <w:rPr>
          <w:rFonts w:ascii="Cachet Book" w:hAnsi="Cachet Book"/>
        </w:rPr>
        <w:t xml:space="preserve">the designated box to </w:t>
      </w:r>
      <w:r w:rsidRPr="00773F1E">
        <w:rPr>
          <w:rFonts w:ascii="Cachet Book" w:hAnsi="Cachet Book"/>
        </w:rPr>
        <w:t>ensure that all children are accounted for at all times throughout the day.</w:t>
      </w:r>
    </w:p>
    <w:p w14:paraId="1566658C" w14:textId="77777777" w:rsidR="00DD4A42" w:rsidRPr="008808A0" w:rsidRDefault="00DD4A42" w:rsidP="00DD4A42">
      <w:pPr>
        <w:rPr>
          <w:rFonts w:ascii="Cachet Book" w:hAnsi="Cachet Book"/>
          <w:sz w:val="16"/>
          <w:szCs w:val="16"/>
          <w:highlight w:val="yellow"/>
        </w:rPr>
      </w:pPr>
    </w:p>
    <w:p w14:paraId="145259F1" w14:textId="259B323F" w:rsidR="00DD4A42" w:rsidRPr="00773F1E" w:rsidRDefault="00DD4A42" w:rsidP="00DD4A42">
      <w:pPr>
        <w:rPr>
          <w:rFonts w:ascii="Cachet Book" w:hAnsi="Cachet Book"/>
        </w:rPr>
      </w:pPr>
      <w:r w:rsidRPr="00A1390F">
        <w:rPr>
          <w:rFonts w:ascii="Cachet Book" w:hAnsi="Cachet Book"/>
          <w:b/>
          <w:bCs/>
          <w:u w:val="single"/>
        </w:rPr>
        <w:t>Children will only be released to authorized parents/guardians or to a person designated on the enrollment form or authorization permission slip</w:t>
      </w:r>
      <w:r w:rsidRPr="00A1390F">
        <w:rPr>
          <w:rFonts w:ascii="Cachet Book" w:hAnsi="Cachet Book"/>
          <w:u w:val="single"/>
        </w:rPr>
        <w:t>.</w:t>
      </w:r>
      <w:r w:rsidRPr="00773F1E">
        <w:rPr>
          <w:rFonts w:ascii="Cachet Book" w:hAnsi="Cachet Book"/>
        </w:rPr>
        <w:t xml:space="preserve">  </w:t>
      </w:r>
      <w:r w:rsidRPr="00A1390F">
        <w:rPr>
          <w:rFonts w:ascii="Cachet Book" w:hAnsi="Cachet Book"/>
          <w:b/>
          <w:bCs/>
          <w:u w:val="single"/>
        </w:rPr>
        <w:t>A photo I.D. must be shown to verify identity</w:t>
      </w:r>
      <w:r w:rsidRPr="00773F1E">
        <w:rPr>
          <w:rFonts w:ascii="Cachet Book" w:hAnsi="Cachet Book"/>
        </w:rPr>
        <w:t xml:space="preserve">.  Prior written consent from the parent/guardian must be on file in order to release the child to a designated person.  Please let us know at drop-off time if someone else will be picking up your child, so we can verify that we have them on file.  </w:t>
      </w:r>
      <w:r w:rsidR="004A4751" w:rsidRPr="00D0216E">
        <w:rPr>
          <w:rFonts w:ascii="Cachet Book" w:hAnsi="Cachet Book"/>
        </w:rPr>
        <w:t xml:space="preserve">Any authorized adult who seems to be under the influence of drugs/alcohol </w:t>
      </w:r>
      <w:r w:rsidR="00B137C7" w:rsidRPr="00D0216E">
        <w:rPr>
          <w:rFonts w:ascii="Cachet Book" w:hAnsi="Cachet Book"/>
        </w:rPr>
        <w:t>will be</w:t>
      </w:r>
      <w:r w:rsidR="000E7E0E" w:rsidRPr="00D0216E">
        <w:rPr>
          <w:rFonts w:ascii="Cachet Book" w:hAnsi="Cachet Book"/>
        </w:rPr>
        <w:t xml:space="preserve"> </w:t>
      </w:r>
      <w:r w:rsidR="00B137C7" w:rsidRPr="00D0216E">
        <w:rPr>
          <w:rFonts w:ascii="Cachet Book" w:hAnsi="Cachet Book"/>
        </w:rPr>
        <w:t xml:space="preserve">brought to the attention of the </w:t>
      </w:r>
      <w:r w:rsidR="00F37705" w:rsidRPr="00D0216E">
        <w:rPr>
          <w:rFonts w:ascii="Cachet Book" w:hAnsi="Cachet Book"/>
        </w:rPr>
        <w:t xml:space="preserve">Program </w:t>
      </w:r>
      <w:r w:rsidR="000E7E0E" w:rsidRPr="00D0216E">
        <w:rPr>
          <w:rFonts w:ascii="Cachet Book" w:hAnsi="Cachet Book"/>
        </w:rPr>
        <w:t>Director</w:t>
      </w:r>
      <w:r w:rsidR="00B137C7" w:rsidRPr="00D0216E">
        <w:rPr>
          <w:rFonts w:ascii="Cachet Book" w:hAnsi="Cachet Book"/>
        </w:rPr>
        <w:t xml:space="preserve"> and proper actions will be taken.</w:t>
      </w:r>
    </w:p>
    <w:p w14:paraId="3651413A" w14:textId="77777777" w:rsidR="00DD4A42" w:rsidRPr="008808A0" w:rsidRDefault="00DD4A42" w:rsidP="00DD4A42">
      <w:pPr>
        <w:rPr>
          <w:rFonts w:ascii="Cachet Book" w:hAnsi="Cachet Book"/>
          <w:sz w:val="16"/>
          <w:szCs w:val="16"/>
          <w:highlight w:val="yellow"/>
        </w:rPr>
      </w:pPr>
    </w:p>
    <w:p w14:paraId="66401D44" w14:textId="77777777" w:rsidR="00DD4A42" w:rsidRPr="00E75A6C" w:rsidRDefault="00DD4A42" w:rsidP="00DD4A42">
      <w:pPr>
        <w:rPr>
          <w:rFonts w:ascii="Cachet Book" w:hAnsi="Cachet Book"/>
        </w:rPr>
      </w:pPr>
      <w:r w:rsidRPr="00E75A6C">
        <w:rPr>
          <w:rFonts w:ascii="Cachet Book" w:hAnsi="Cachet Book"/>
        </w:rPr>
        <w:t xml:space="preserve">If children are to be picked up during the scheduled outside time, parents need to come </w:t>
      </w:r>
      <w:r w:rsidR="00E75A6C" w:rsidRPr="00E75A6C">
        <w:rPr>
          <w:rFonts w:ascii="Cachet Book" w:hAnsi="Cachet Book"/>
        </w:rPr>
        <w:t>out to the group</w:t>
      </w:r>
      <w:r w:rsidRPr="00E75A6C">
        <w:rPr>
          <w:rFonts w:ascii="Cachet Book" w:hAnsi="Cachet Book"/>
        </w:rPr>
        <w:t xml:space="preserve"> to sign the child out for the day.  Children will only be able leave without a designated adult picking them up if written permission is on file.</w:t>
      </w:r>
    </w:p>
    <w:p w14:paraId="44AFB9AE" w14:textId="77777777" w:rsidR="00DD4A42" w:rsidRPr="008808A0" w:rsidRDefault="00DD4A42" w:rsidP="00DD4A42">
      <w:pPr>
        <w:rPr>
          <w:rFonts w:ascii="Cachet Book" w:hAnsi="Cachet Book"/>
          <w:sz w:val="16"/>
          <w:szCs w:val="16"/>
          <w:highlight w:val="yellow"/>
        </w:rPr>
      </w:pPr>
    </w:p>
    <w:p w14:paraId="2B91E445" w14:textId="77777777" w:rsidR="00D0216E" w:rsidRPr="00D0216E" w:rsidRDefault="00D0216E" w:rsidP="00D0216E">
      <w:pPr>
        <w:rPr>
          <w:rFonts w:ascii="Cachet Book" w:hAnsi="Cachet Book"/>
          <w:b/>
          <w:bCs/>
        </w:rPr>
      </w:pPr>
      <w:r w:rsidRPr="00D0216E">
        <w:rPr>
          <w:rFonts w:ascii="Cachet Book" w:hAnsi="Cachet Book"/>
        </w:rPr>
        <w:t xml:space="preserve">Because of licensing rules, a child cannot remain at camp after 5:45pm. Late pick-up is considered any time after 5:45pm for children in the camp programs. </w:t>
      </w:r>
      <w:r w:rsidRPr="00D0216E">
        <w:rPr>
          <w:rFonts w:ascii="Cachet Book" w:hAnsi="Cachet Book"/>
          <w:b/>
          <w:bCs/>
        </w:rPr>
        <w:t>If late pick-up occurs a fee of $1 per minute will be added to your bill.</w:t>
      </w:r>
      <w:r w:rsidRPr="00D0216E">
        <w:rPr>
          <w:rFonts w:ascii="Cachet Book" w:hAnsi="Cachet Book"/>
        </w:rPr>
        <w:t xml:space="preserve"> Continued late pick up could result in the camper’s expulsion from the program. </w:t>
      </w:r>
      <w:r w:rsidRPr="00D0216E">
        <w:rPr>
          <w:rFonts w:ascii="Cachet Book" w:hAnsi="Cachet Book"/>
          <w:b/>
          <w:bCs/>
        </w:rPr>
        <w:t xml:space="preserve">When your child will be late or absent due to illness or any other reason please call the camp phone, contact the Program Director or message on ClassDojo prior to scheduled drop off time. </w:t>
      </w:r>
    </w:p>
    <w:p w14:paraId="71528E5B" w14:textId="77777777" w:rsidR="00611351" w:rsidRDefault="00611351" w:rsidP="00DD4A42">
      <w:pPr>
        <w:rPr>
          <w:rFonts w:ascii="Cachet Book" w:hAnsi="Cachet Book"/>
          <w:b/>
          <w:bCs/>
          <w:sz w:val="22"/>
          <w:szCs w:val="22"/>
          <w:u w:val="single"/>
        </w:rPr>
      </w:pPr>
    </w:p>
    <w:p w14:paraId="072C2C87" w14:textId="77777777" w:rsidR="00DD4A42" w:rsidRPr="00070C12" w:rsidRDefault="00DD4A42" w:rsidP="00DD4A42">
      <w:pPr>
        <w:rPr>
          <w:rFonts w:ascii="Cachet Book" w:hAnsi="Cachet Book"/>
          <w:b/>
          <w:bCs/>
          <w:sz w:val="22"/>
          <w:szCs w:val="22"/>
          <w:u w:val="single"/>
        </w:rPr>
      </w:pPr>
      <w:r w:rsidRPr="00070C12">
        <w:rPr>
          <w:rFonts w:ascii="Cachet Book" w:hAnsi="Cachet Book"/>
          <w:b/>
          <w:bCs/>
          <w:sz w:val="22"/>
          <w:szCs w:val="22"/>
          <w:u w:val="single"/>
        </w:rPr>
        <w:t>C</w:t>
      </w:r>
      <w:r w:rsidR="00C91394">
        <w:rPr>
          <w:rFonts w:ascii="Cachet Book" w:hAnsi="Cachet Book"/>
          <w:b/>
          <w:bCs/>
          <w:sz w:val="22"/>
          <w:szCs w:val="22"/>
          <w:u w:val="single"/>
        </w:rPr>
        <w:t>onfidentiality</w:t>
      </w:r>
    </w:p>
    <w:p w14:paraId="44B4E712" w14:textId="77777777" w:rsidR="00DD4A42" w:rsidRPr="00E75A6C" w:rsidRDefault="00DD4A42" w:rsidP="00DD4A42">
      <w:pPr>
        <w:rPr>
          <w:rFonts w:ascii="Cachet Book" w:hAnsi="Cachet Book"/>
        </w:rPr>
      </w:pPr>
      <w:r w:rsidRPr="00E75A6C">
        <w:rPr>
          <w:rFonts w:ascii="Cachet Book" w:hAnsi="Cachet Book"/>
        </w:rPr>
        <w:t>The child care staff is ethically and legally required to maintain confidentiality for children and families.  Please respect this and help us in this matter.  This includes, but is not limited to:</w:t>
      </w:r>
    </w:p>
    <w:p w14:paraId="6B1187EF" w14:textId="77777777" w:rsidR="00DD4A42" w:rsidRPr="00E75A6C" w:rsidRDefault="00DD4A42" w:rsidP="0093400C">
      <w:pPr>
        <w:widowControl w:val="0"/>
        <w:numPr>
          <w:ilvl w:val="0"/>
          <w:numId w:val="12"/>
        </w:numPr>
        <w:tabs>
          <w:tab w:val="left" w:pos="720"/>
        </w:tabs>
        <w:autoSpaceDE w:val="0"/>
        <w:autoSpaceDN w:val="0"/>
        <w:adjustRightInd w:val="0"/>
        <w:rPr>
          <w:rFonts w:ascii="Cachet Book" w:hAnsi="Cachet Book"/>
        </w:rPr>
      </w:pPr>
      <w:r w:rsidRPr="00E75A6C">
        <w:rPr>
          <w:rFonts w:ascii="Cachet Book" w:hAnsi="Cachet Book"/>
        </w:rPr>
        <w:t>incidences between children</w:t>
      </w:r>
    </w:p>
    <w:p w14:paraId="1A98D955" w14:textId="77777777" w:rsidR="00DD4A42" w:rsidRPr="00E75A6C" w:rsidRDefault="00DD4A42" w:rsidP="0093400C">
      <w:pPr>
        <w:widowControl w:val="0"/>
        <w:numPr>
          <w:ilvl w:val="0"/>
          <w:numId w:val="12"/>
        </w:numPr>
        <w:tabs>
          <w:tab w:val="left" w:pos="720"/>
        </w:tabs>
        <w:autoSpaceDE w:val="0"/>
        <w:autoSpaceDN w:val="0"/>
        <w:adjustRightInd w:val="0"/>
        <w:rPr>
          <w:rFonts w:ascii="Cachet Book" w:hAnsi="Cachet Book"/>
        </w:rPr>
      </w:pPr>
      <w:r w:rsidRPr="00E75A6C">
        <w:rPr>
          <w:rFonts w:ascii="Cachet Book" w:hAnsi="Cachet Book"/>
        </w:rPr>
        <w:t>behaviors of specific children</w:t>
      </w:r>
    </w:p>
    <w:p w14:paraId="74D64EF1" w14:textId="11E14617" w:rsidR="00DD4A42" w:rsidRPr="00E75A6C" w:rsidRDefault="00767095" w:rsidP="0093400C">
      <w:pPr>
        <w:widowControl w:val="0"/>
        <w:numPr>
          <w:ilvl w:val="0"/>
          <w:numId w:val="12"/>
        </w:numPr>
        <w:tabs>
          <w:tab w:val="left" w:pos="720"/>
        </w:tabs>
        <w:autoSpaceDE w:val="0"/>
        <w:autoSpaceDN w:val="0"/>
        <w:adjustRightInd w:val="0"/>
        <w:rPr>
          <w:rFonts w:ascii="Cachet Book" w:hAnsi="Cachet Book"/>
        </w:rPr>
      </w:pPr>
      <w:r>
        <w:rPr>
          <w:rFonts w:ascii="Cachet Book" w:hAnsi="Cachet Book"/>
        </w:rPr>
        <w:t>counselor</w:t>
      </w:r>
      <w:r w:rsidR="00DD4A42" w:rsidRPr="00E75A6C">
        <w:rPr>
          <w:rFonts w:ascii="Cachet Book" w:hAnsi="Cachet Book"/>
        </w:rPr>
        <w:t>/child interactions</w:t>
      </w:r>
    </w:p>
    <w:p w14:paraId="5C9F752D" w14:textId="77777777" w:rsidR="00DD4A42" w:rsidRPr="00E75A6C" w:rsidRDefault="00DD4A42" w:rsidP="0093400C">
      <w:pPr>
        <w:widowControl w:val="0"/>
        <w:numPr>
          <w:ilvl w:val="0"/>
          <w:numId w:val="12"/>
        </w:numPr>
        <w:tabs>
          <w:tab w:val="left" w:pos="720"/>
        </w:tabs>
        <w:autoSpaceDE w:val="0"/>
        <w:autoSpaceDN w:val="0"/>
        <w:adjustRightInd w:val="0"/>
        <w:rPr>
          <w:rFonts w:ascii="Cachet Book" w:hAnsi="Cachet Book"/>
        </w:rPr>
      </w:pPr>
      <w:r w:rsidRPr="00E75A6C">
        <w:rPr>
          <w:rFonts w:ascii="Cachet Book" w:hAnsi="Cachet Book"/>
        </w:rPr>
        <w:t>information about other families</w:t>
      </w:r>
    </w:p>
    <w:p w14:paraId="6C5F227A" w14:textId="77777777" w:rsidR="00DD4A42" w:rsidRPr="00E75A6C" w:rsidRDefault="00DD4A42" w:rsidP="0093400C">
      <w:pPr>
        <w:widowControl w:val="0"/>
        <w:numPr>
          <w:ilvl w:val="0"/>
          <w:numId w:val="12"/>
        </w:numPr>
        <w:tabs>
          <w:tab w:val="left" w:pos="720"/>
        </w:tabs>
        <w:autoSpaceDE w:val="0"/>
        <w:autoSpaceDN w:val="0"/>
        <w:adjustRightInd w:val="0"/>
        <w:rPr>
          <w:rFonts w:ascii="Cachet Book" w:hAnsi="Cachet Book"/>
        </w:rPr>
      </w:pPr>
      <w:r w:rsidRPr="00E75A6C">
        <w:rPr>
          <w:rFonts w:ascii="Cachet Book" w:hAnsi="Cachet Book"/>
        </w:rPr>
        <w:t>information regarding children with posted illnesses</w:t>
      </w:r>
    </w:p>
    <w:p w14:paraId="18BA8813" w14:textId="77777777" w:rsidR="009F1C3C" w:rsidRPr="00E75A6C" w:rsidRDefault="009F1C3C" w:rsidP="0093400C">
      <w:pPr>
        <w:widowControl w:val="0"/>
        <w:numPr>
          <w:ilvl w:val="0"/>
          <w:numId w:val="12"/>
        </w:numPr>
        <w:tabs>
          <w:tab w:val="left" w:pos="720"/>
        </w:tabs>
        <w:autoSpaceDE w:val="0"/>
        <w:autoSpaceDN w:val="0"/>
        <w:adjustRightInd w:val="0"/>
        <w:rPr>
          <w:rFonts w:ascii="Cachet Book" w:hAnsi="Cachet Book"/>
        </w:rPr>
      </w:pPr>
      <w:r w:rsidRPr="00E75A6C">
        <w:rPr>
          <w:rFonts w:ascii="Cachet Book" w:hAnsi="Cachet Book"/>
        </w:rPr>
        <w:t>information regarding children with special needs whether it be physical, emotional, or cognitive</w:t>
      </w:r>
    </w:p>
    <w:p w14:paraId="47030E27" w14:textId="0C5E9FF2" w:rsidR="00DD4A42" w:rsidRDefault="00B137C7" w:rsidP="00DD4A42">
      <w:pPr>
        <w:rPr>
          <w:rFonts w:ascii="Cachet Book" w:hAnsi="Cachet Book"/>
        </w:rPr>
      </w:pPr>
      <w:r>
        <w:rPr>
          <w:rFonts w:ascii="Cachet Book" w:hAnsi="Cachet Book"/>
        </w:rPr>
        <w:t xml:space="preserve">Custody changes must be brought to the </w:t>
      </w:r>
      <w:r w:rsidR="00295068">
        <w:rPr>
          <w:rFonts w:ascii="Cachet Book" w:hAnsi="Cachet Book"/>
        </w:rPr>
        <w:t>Program or</w:t>
      </w:r>
      <w:r w:rsidR="00C91394">
        <w:rPr>
          <w:rFonts w:ascii="Cachet Book" w:hAnsi="Cachet Book"/>
        </w:rPr>
        <w:t xml:space="preserve"> Child Care </w:t>
      </w:r>
      <w:r>
        <w:rPr>
          <w:rFonts w:ascii="Cachet Book" w:hAnsi="Cachet Book"/>
        </w:rPr>
        <w:t xml:space="preserve">Director’s attention so the proper actions can be taken.  </w:t>
      </w:r>
      <w:r w:rsidR="00DD4A42" w:rsidRPr="00E75A6C">
        <w:rPr>
          <w:rFonts w:ascii="Cachet Book" w:hAnsi="Cachet Book"/>
        </w:rPr>
        <w:t xml:space="preserve">The </w:t>
      </w:r>
      <w:r w:rsidR="00295068">
        <w:rPr>
          <w:rFonts w:ascii="Cachet Book" w:hAnsi="Cachet Book"/>
        </w:rPr>
        <w:t>counselors</w:t>
      </w:r>
      <w:r w:rsidR="00DD4A42" w:rsidRPr="00E75A6C">
        <w:rPr>
          <w:rFonts w:ascii="Cachet Book" w:hAnsi="Cachet Book"/>
        </w:rPr>
        <w:t xml:space="preserve"> are responsible for guiding the </w:t>
      </w:r>
      <w:r w:rsidR="00897D8E">
        <w:rPr>
          <w:rFonts w:ascii="Cachet Book" w:hAnsi="Cachet Book"/>
        </w:rPr>
        <w:t>camper</w:t>
      </w:r>
      <w:r w:rsidR="00897D8E" w:rsidRPr="00B221A3">
        <w:rPr>
          <w:rFonts w:ascii="Cachet Book" w:hAnsi="Cachet Book"/>
        </w:rPr>
        <w:t>’s</w:t>
      </w:r>
      <w:r w:rsidR="00DD4A42" w:rsidRPr="00E75A6C">
        <w:rPr>
          <w:rFonts w:ascii="Cachet Book" w:hAnsi="Cachet Book"/>
        </w:rPr>
        <w:t xml:space="preserve"> behavior while in our </w:t>
      </w:r>
      <w:r w:rsidR="00295068">
        <w:rPr>
          <w:rFonts w:ascii="Cachet Book" w:hAnsi="Cachet Book"/>
        </w:rPr>
        <w:t>program</w:t>
      </w:r>
      <w:r w:rsidR="00DD4A42" w:rsidRPr="00E75A6C">
        <w:rPr>
          <w:rFonts w:ascii="Cachet Book" w:hAnsi="Cachet Book"/>
        </w:rPr>
        <w:t>.  Parents may not discipline other children in our program.</w:t>
      </w:r>
    </w:p>
    <w:p w14:paraId="5B42D26C" w14:textId="77777777" w:rsidR="00650184" w:rsidRDefault="00650184" w:rsidP="00DD4A42">
      <w:pPr>
        <w:rPr>
          <w:rFonts w:ascii="Cachet Book" w:hAnsi="Cachet Book"/>
        </w:rPr>
      </w:pPr>
    </w:p>
    <w:p w14:paraId="5BA5B4A2" w14:textId="77777777" w:rsidR="00B221A3" w:rsidRDefault="00B221A3" w:rsidP="00DD4A42">
      <w:pPr>
        <w:rPr>
          <w:rFonts w:ascii="Cachet Book" w:hAnsi="Cachet Book"/>
          <w:b/>
          <w:bCs/>
          <w:sz w:val="22"/>
          <w:szCs w:val="22"/>
          <w:u w:val="single"/>
        </w:rPr>
      </w:pPr>
    </w:p>
    <w:p w14:paraId="4AE756B2" w14:textId="0339CE23" w:rsidR="00DD4A42" w:rsidRPr="00CF4B63" w:rsidRDefault="00DD4A42" w:rsidP="00DD4A42">
      <w:pPr>
        <w:rPr>
          <w:rFonts w:ascii="Cachet Book" w:hAnsi="Cachet Book"/>
          <w:b/>
          <w:bCs/>
          <w:sz w:val="22"/>
          <w:szCs w:val="22"/>
          <w:u w:val="single"/>
        </w:rPr>
      </w:pPr>
      <w:r w:rsidRPr="00CF4B63">
        <w:rPr>
          <w:rFonts w:ascii="Cachet Book" w:hAnsi="Cachet Book"/>
          <w:b/>
          <w:bCs/>
          <w:sz w:val="22"/>
          <w:szCs w:val="22"/>
          <w:u w:val="single"/>
        </w:rPr>
        <w:t>Parent Communication</w:t>
      </w:r>
    </w:p>
    <w:p w14:paraId="27F5CAB9" w14:textId="77777777" w:rsidR="00DD4A42" w:rsidRPr="00E75A6C" w:rsidRDefault="00DD4A42" w:rsidP="00DD4A42">
      <w:pPr>
        <w:rPr>
          <w:rFonts w:ascii="Cachet Book" w:hAnsi="Cachet Book"/>
        </w:rPr>
      </w:pPr>
      <w:r w:rsidRPr="00E75A6C">
        <w:rPr>
          <w:rFonts w:ascii="Cachet Book" w:hAnsi="Cachet Book"/>
          <w:b/>
          <w:bCs/>
        </w:rPr>
        <w:t xml:space="preserve">Parents are required to notify the </w:t>
      </w:r>
      <w:r w:rsidR="00E75A6C" w:rsidRPr="00E75A6C">
        <w:rPr>
          <w:rFonts w:ascii="Cachet Book" w:hAnsi="Cachet Book"/>
          <w:b/>
          <w:bCs/>
        </w:rPr>
        <w:t>center</w:t>
      </w:r>
      <w:r w:rsidRPr="00E75A6C">
        <w:rPr>
          <w:rFonts w:ascii="Cachet Book" w:hAnsi="Cachet Book"/>
          <w:b/>
          <w:bCs/>
        </w:rPr>
        <w:t xml:space="preserve"> immediately</w:t>
      </w:r>
      <w:r w:rsidR="004E71CE">
        <w:rPr>
          <w:rFonts w:ascii="Cachet Book" w:hAnsi="Cachet Book"/>
          <w:b/>
          <w:bCs/>
        </w:rPr>
        <w:t xml:space="preserve"> in writing</w:t>
      </w:r>
      <w:r w:rsidRPr="00E75A6C">
        <w:rPr>
          <w:rFonts w:ascii="Cachet Book" w:hAnsi="Cachet Book"/>
          <w:b/>
          <w:bCs/>
        </w:rPr>
        <w:t xml:space="preserve"> of any changes in address, telephone numbers, employment, authorized pick-up persons, or emergency contacts.  We must be able to reach you at all times!</w:t>
      </w:r>
    </w:p>
    <w:p w14:paraId="1B6EEFCE" w14:textId="77777777" w:rsidR="00DD4A42" w:rsidRPr="008808A0" w:rsidRDefault="00DD4A42" w:rsidP="00DD4A42">
      <w:pPr>
        <w:rPr>
          <w:rFonts w:ascii="Cachet Book" w:hAnsi="Cachet Book"/>
          <w:sz w:val="16"/>
          <w:szCs w:val="16"/>
          <w:highlight w:val="yellow"/>
        </w:rPr>
      </w:pPr>
    </w:p>
    <w:p w14:paraId="09F26816" w14:textId="78035401" w:rsidR="00DD4A42" w:rsidRPr="00E75A6C" w:rsidRDefault="00DD4A42" w:rsidP="00DD4A42">
      <w:pPr>
        <w:rPr>
          <w:rFonts w:ascii="Cachet Book" w:hAnsi="Cachet Book"/>
        </w:rPr>
      </w:pPr>
      <w:r w:rsidRPr="00E75A6C">
        <w:rPr>
          <w:rFonts w:ascii="Cachet Book" w:hAnsi="Cachet Book"/>
        </w:rPr>
        <w:t xml:space="preserve">Please feel free to speak with your child’s </w:t>
      </w:r>
      <w:r w:rsidR="00764A80">
        <w:rPr>
          <w:rFonts w:ascii="Cachet Book" w:hAnsi="Cachet Book"/>
        </w:rPr>
        <w:t>counselor</w:t>
      </w:r>
      <w:r w:rsidRPr="00E75A6C">
        <w:rPr>
          <w:rFonts w:ascii="Cachet Book" w:hAnsi="Cachet Book"/>
        </w:rPr>
        <w:t xml:space="preserve"> on a regular basis.  To ensure program quality and safety, it is important that you maintain open lines of communication with the staff </w:t>
      </w:r>
      <w:r w:rsidR="00650184">
        <w:rPr>
          <w:rFonts w:ascii="Cachet Book" w:hAnsi="Cachet Book"/>
        </w:rPr>
        <w:t>regarding</w:t>
      </w:r>
      <w:r w:rsidRPr="00E75A6C">
        <w:rPr>
          <w:rFonts w:ascii="Cachet Book" w:hAnsi="Cachet Book"/>
        </w:rPr>
        <w:t xml:space="preserve"> your child.  </w:t>
      </w:r>
    </w:p>
    <w:p w14:paraId="338FDAF3" w14:textId="77777777" w:rsidR="00E75A6C" w:rsidRPr="008808A0" w:rsidRDefault="00E75A6C" w:rsidP="00DD4A42">
      <w:pPr>
        <w:rPr>
          <w:rFonts w:ascii="Cachet Book" w:hAnsi="Cachet Book"/>
          <w:sz w:val="16"/>
          <w:szCs w:val="16"/>
          <w:highlight w:val="yellow"/>
        </w:rPr>
      </w:pPr>
    </w:p>
    <w:p w14:paraId="30CF76A4" w14:textId="61545250" w:rsidR="00DD4A42" w:rsidRPr="00826194" w:rsidRDefault="009679EC" w:rsidP="00DD4A42">
      <w:pPr>
        <w:rPr>
          <w:rFonts w:ascii="Cachet Book" w:hAnsi="Cachet Book"/>
        </w:rPr>
      </w:pPr>
      <w:r>
        <w:rPr>
          <w:rFonts w:ascii="Cachet Book" w:hAnsi="Cachet Book"/>
        </w:rPr>
        <w:t>A complete copy of the</w:t>
      </w:r>
      <w:r w:rsidR="00DD4A42" w:rsidRPr="00E75A6C">
        <w:rPr>
          <w:rFonts w:ascii="Cachet Book" w:hAnsi="Cachet Book"/>
        </w:rPr>
        <w:t xml:space="preserve"> </w:t>
      </w:r>
      <w:r w:rsidR="005C5D8D">
        <w:rPr>
          <w:rFonts w:ascii="Cachet Book" w:hAnsi="Cachet Book"/>
        </w:rPr>
        <w:t>Day Camp</w:t>
      </w:r>
      <w:r w:rsidR="00C91394">
        <w:rPr>
          <w:rFonts w:ascii="Cachet Book" w:hAnsi="Cachet Book"/>
        </w:rPr>
        <w:t xml:space="preserve"> </w:t>
      </w:r>
      <w:r w:rsidR="00E75A6C" w:rsidRPr="00E75A6C">
        <w:rPr>
          <w:rFonts w:ascii="Cachet Book" w:hAnsi="Cachet Book"/>
        </w:rPr>
        <w:t>P</w:t>
      </w:r>
      <w:r w:rsidR="00DD4A42" w:rsidRPr="00E75A6C">
        <w:rPr>
          <w:rFonts w:ascii="Cachet Book" w:hAnsi="Cachet Book"/>
        </w:rPr>
        <w:t xml:space="preserve">olicies and the State of Wisconsin Licensing manual are available </w:t>
      </w:r>
      <w:r w:rsidR="00E75A6C" w:rsidRPr="00E75A6C">
        <w:rPr>
          <w:rFonts w:ascii="Cachet Book" w:hAnsi="Cachet Book"/>
        </w:rPr>
        <w:t xml:space="preserve">in the </w:t>
      </w:r>
      <w:r w:rsidR="00650184">
        <w:rPr>
          <w:rFonts w:ascii="Cachet Book" w:hAnsi="Cachet Book"/>
        </w:rPr>
        <w:t xml:space="preserve">Camp </w:t>
      </w:r>
      <w:r w:rsidR="005C5D8D">
        <w:rPr>
          <w:rFonts w:ascii="Cachet Book" w:hAnsi="Cachet Book"/>
        </w:rPr>
        <w:t>Exploration</w:t>
      </w:r>
      <w:r w:rsidR="00E75A6C" w:rsidRPr="00E75A6C">
        <w:rPr>
          <w:rFonts w:ascii="Cachet Book" w:hAnsi="Cachet Book"/>
        </w:rPr>
        <w:t xml:space="preserve"> </w:t>
      </w:r>
      <w:r w:rsidR="004E71CE">
        <w:rPr>
          <w:rFonts w:ascii="Cachet Book" w:hAnsi="Cachet Book"/>
        </w:rPr>
        <w:t>binders</w:t>
      </w:r>
      <w:r w:rsidR="00DD4A42" w:rsidRPr="00E75A6C">
        <w:rPr>
          <w:rFonts w:ascii="Cachet Book" w:hAnsi="Cachet Book"/>
        </w:rPr>
        <w:t xml:space="preserve"> should you have further questions. Medical </w:t>
      </w:r>
      <w:r w:rsidR="00E20FBC" w:rsidRPr="00E75A6C">
        <w:rPr>
          <w:rFonts w:ascii="Cachet Book" w:hAnsi="Cachet Book"/>
        </w:rPr>
        <w:t>logbooks</w:t>
      </w:r>
      <w:r w:rsidR="00DD4A42" w:rsidRPr="00E75A6C">
        <w:rPr>
          <w:rFonts w:ascii="Cachet Book" w:hAnsi="Cachet Book"/>
        </w:rPr>
        <w:t xml:space="preserve"> are also kept </w:t>
      </w:r>
      <w:r w:rsidR="004E71CE">
        <w:rPr>
          <w:rFonts w:ascii="Cachet Book" w:hAnsi="Cachet Book"/>
        </w:rPr>
        <w:t>in each binder</w:t>
      </w:r>
      <w:r w:rsidR="00DD4A42" w:rsidRPr="00E75A6C">
        <w:rPr>
          <w:rFonts w:ascii="Cachet Book" w:hAnsi="Cachet Book"/>
        </w:rPr>
        <w:t>.</w:t>
      </w:r>
    </w:p>
    <w:p w14:paraId="22074DAB" w14:textId="77777777" w:rsidR="00D336E3" w:rsidRPr="008808A0" w:rsidRDefault="00D336E3" w:rsidP="00DD4A42">
      <w:pPr>
        <w:rPr>
          <w:rFonts w:ascii="Cachet Book" w:hAnsi="Cachet Book"/>
          <w:b/>
          <w:bCs/>
          <w:sz w:val="16"/>
          <w:szCs w:val="16"/>
          <w:highlight w:val="yellow"/>
        </w:rPr>
      </w:pPr>
    </w:p>
    <w:p w14:paraId="0D3B55AB" w14:textId="77777777" w:rsidR="00DD4A42" w:rsidRPr="00070C12" w:rsidRDefault="00C91394" w:rsidP="00DD4A42">
      <w:pPr>
        <w:rPr>
          <w:rFonts w:ascii="Cachet Book" w:hAnsi="Cachet Book"/>
          <w:b/>
          <w:bCs/>
          <w:sz w:val="22"/>
          <w:szCs w:val="22"/>
          <w:u w:val="single"/>
        </w:rPr>
      </w:pPr>
      <w:r>
        <w:rPr>
          <w:rFonts w:ascii="Cachet Book" w:hAnsi="Cachet Book"/>
          <w:b/>
          <w:bCs/>
          <w:sz w:val="22"/>
          <w:szCs w:val="22"/>
          <w:u w:val="single"/>
        </w:rPr>
        <w:t>Phone and Written Communication</w:t>
      </w:r>
    </w:p>
    <w:p w14:paraId="38522B9B" w14:textId="7046420A" w:rsidR="00DD4A42" w:rsidRPr="00F23625" w:rsidRDefault="00DD4A42" w:rsidP="00DD4A42">
      <w:pPr>
        <w:rPr>
          <w:rFonts w:ascii="Cachet Book" w:hAnsi="Cachet Book"/>
        </w:rPr>
      </w:pPr>
      <w:r w:rsidRPr="00F23625">
        <w:rPr>
          <w:rFonts w:ascii="Cachet Book" w:hAnsi="Cachet Book"/>
        </w:rPr>
        <w:t xml:space="preserve">If we are unable to speak with you in person, </w:t>
      </w:r>
      <w:r w:rsidR="00363A2C">
        <w:rPr>
          <w:rFonts w:ascii="Cachet Book" w:hAnsi="Cachet Book"/>
        </w:rPr>
        <w:t>Day Camp</w:t>
      </w:r>
      <w:r w:rsidR="00C91394">
        <w:rPr>
          <w:rFonts w:ascii="Cachet Book" w:hAnsi="Cachet Book"/>
        </w:rPr>
        <w:t xml:space="preserve"> </w:t>
      </w:r>
      <w:r w:rsidRPr="00F23625">
        <w:rPr>
          <w:rFonts w:ascii="Cachet Book" w:hAnsi="Cachet Book"/>
        </w:rPr>
        <w:t xml:space="preserve">staff will notify parents by phone or by written notes whenever a situation arises that we feel you should be aware of.  We request that parents keep the </w:t>
      </w:r>
      <w:r w:rsidR="00363A2C">
        <w:rPr>
          <w:rFonts w:ascii="Cachet Book" w:hAnsi="Cachet Book"/>
        </w:rPr>
        <w:t>Day Camp</w:t>
      </w:r>
      <w:r w:rsidR="00C91394">
        <w:rPr>
          <w:rFonts w:ascii="Cachet Book" w:hAnsi="Cachet Book"/>
        </w:rPr>
        <w:t xml:space="preserve"> </w:t>
      </w:r>
      <w:r w:rsidRPr="00F23625">
        <w:rPr>
          <w:rFonts w:ascii="Cachet Book" w:hAnsi="Cachet Book"/>
        </w:rPr>
        <w:t xml:space="preserve">staff informed of your needs, </w:t>
      </w:r>
      <w:r w:rsidR="00324CAC" w:rsidRPr="00B221A3">
        <w:rPr>
          <w:rFonts w:ascii="Cachet Book" w:hAnsi="Cachet Book"/>
        </w:rPr>
        <w:t>concerns,</w:t>
      </w:r>
      <w:r w:rsidRPr="00F23625">
        <w:rPr>
          <w:rFonts w:ascii="Cachet Book" w:hAnsi="Cachet Book"/>
        </w:rPr>
        <w:t xml:space="preserve"> and feelings as well.</w:t>
      </w:r>
      <w:r w:rsidR="00650184">
        <w:rPr>
          <w:rFonts w:ascii="Cachet Book" w:hAnsi="Cachet Book"/>
        </w:rPr>
        <w:t xml:space="preserve"> Groups will have their own cell phones to use specifically for contacting families. These phone numbers will be posted on </w:t>
      </w:r>
      <w:r w:rsidR="00E20FBC">
        <w:rPr>
          <w:rFonts w:ascii="Cachet Book" w:hAnsi="Cachet Book"/>
        </w:rPr>
        <w:t>ClassDojo pages and will also be posted on the camp notice board</w:t>
      </w:r>
      <w:r w:rsidR="00650184">
        <w:rPr>
          <w:rFonts w:ascii="Cachet Book" w:hAnsi="Cachet Book"/>
        </w:rPr>
        <w:t>.</w:t>
      </w:r>
    </w:p>
    <w:p w14:paraId="435FB2C6" w14:textId="77777777" w:rsidR="00575E43" w:rsidRPr="008808A0" w:rsidRDefault="00575E43" w:rsidP="00DD4A42">
      <w:pPr>
        <w:rPr>
          <w:rFonts w:ascii="Cachet Book" w:hAnsi="Cachet Book"/>
          <w:b/>
          <w:bCs/>
          <w:sz w:val="16"/>
          <w:szCs w:val="16"/>
          <w:highlight w:val="yellow"/>
        </w:rPr>
      </w:pPr>
    </w:p>
    <w:p w14:paraId="495A2B1F" w14:textId="77777777" w:rsidR="00DD4A42" w:rsidRPr="00F23625" w:rsidRDefault="00C91394" w:rsidP="00DD4A42">
      <w:pPr>
        <w:rPr>
          <w:rFonts w:ascii="Cachet Book" w:hAnsi="Cachet Book"/>
          <w:b/>
          <w:bCs/>
          <w:sz w:val="22"/>
          <w:szCs w:val="22"/>
          <w:u w:val="single"/>
        </w:rPr>
      </w:pPr>
      <w:r>
        <w:rPr>
          <w:rFonts w:ascii="Cachet Book" w:hAnsi="Cachet Book"/>
          <w:b/>
          <w:bCs/>
          <w:sz w:val="22"/>
          <w:szCs w:val="22"/>
          <w:u w:val="single"/>
        </w:rPr>
        <w:t xml:space="preserve">Parent </w:t>
      </w:r>
      <w:r w:rsidR="00E20FBC">
        <w:rPr>
          <w:rFonts w:ascii="Cachet Book" w:hAnsi="Cachet Book"/>
          <w:b/>
          <w:bCs/>
          <w:sz w:val="22"/>
          <w:szCs w:val="22"/>
          <w:u w:val="single"/>
        </w:rPr>
        <w:t>Information</w:t>
      </w:r>
    </w:p>
    <w:p w14:paraId="23353242" w14:textId="10D7C5D5" w:rsidR="007113AE" w:rsidRDefault="00DD4A42" w:rsidP="00DD4A42">
      <w:pPr>
        <w:rPr>
          <w:rFonts w:ascii="Cachet Book" w:hAnsi="Cachet Book"/>
        </w:rPr>
      </w:pPr>
      <w:r w:rsidRPr="00F23625">
        <w:rPr>
          <w:rFonts w:ascii="Cachet Book" w:hAnsi="Cachet Book"/>
        </w:rPr>
        <w:t xml:space="preserve">Please check </w:t>
      </w:r>
      <w:r w:rsidR="00E20FBC">
        <w:rPr>
          <w:rFonts w:ascii="Cachet Book" w:hAnsi="Cachet Book"/>
        </w:rPr>
        <w:t>your child(ren)’s file</w:t>
      </w:r>
      <w:r w:rsidRPr="00F23625">
        <w:rPr>
          <w:rFonts w:ascii="Cachet Book" w:hAnsi="Cachet Book"/>
        </w:rPr>
        <w:t xml:space="preserve"> daily.  Information regarding upcoming events, lesson plan activities, </w:t>
      </w:r>
      <w:r w:rsidR="0008440F">
        <w:rPr>
          <w:rFonts w:ascii="Cachet Book" w:hAnsi="Cachet Book"/>
        </w:rPr>
        <w:t>counselor</w:t>
      </w:r>
      <w:r w:rsidRPr="00F23625">
        <w:rPr>
          <w:rFonts w:ascii="Cachet Book" w:hAnsi="Cachet Book"/>
        </w:rPr>
        <w:t xml:space="preserve"> requests,</w:t>
      </w:r>
      <w:r w:rsidR="00E20FBC">
        <w:rPr>
          <w:rFonts w:ascii="Cachet Book" w:hAnsi="Cachet Book"/>
        </w:rPr>
        <w:t xml:space="preserve"> and</w:t>
      </w:r>
      <w:r w:rsidRPr="00F23625">
        <w:rPr>
          <w:rFonts w:ascii="Cachet Book" w:hAnsi="Cachet Book"/>
        </w:rPr>
        <w:t xml:space="preserve"> field trips</w:t>
      </w:r>
      <w:r w:rsidR="00E20FBC">
        <w:rPr>
          <w:rFonts w:ascii="Cachet Book" w:hAnsi="Cachet Book"/>
        </w:rPr>
        <w:t xml:space="preserve"> will be put there on a regular basis. For the</w:t>
      </w:r>
      <w:r w:rsidRPr="00F23625">
        <w:rPr>
          <w:rFonts w:ascii="Cachet Book" w:hAnsi="Cachet Book"/>
        </w:rPr>
        <w:t xml:space="preserve"> rules, the state license, </w:t>
      </w:r>
      <w:r w:rsidR="004871BB" w:rsidRPr="00F23625">
        <w:rPr>
          <w:rFonts w:ascii="Cachet Book" w:hAnsi="Cachet Book"/>
        </w:rPr>
        <w:t>compliance,</w:t>
      </w:r>
      <w:r w:rsidRPr="00F23625">
        <w:rPr>
          <w:rFonts w:ascii="Cachet Book" w:hAnsi="Cachet Book"/>
        </w:rPr>
        <w:t xml:space="preserve"> or </w:t>
      </w:r>
      <w:r w:rsidR="00B221A3" w:rsidRPr="00F23625">
        <w:rPr>
          <w:rFonts w:ascii="Cachet Book" w:hAnsi="Cachet Book"/>
        </w:rPr>
        <w:t>noncompliance</w:t>
      </w:r>
      <w:r w:rsidRPr="00F23625">
        <w:rPr>
          <w:rFonts w:ascii="Cachet Book" w:hAnsi="Cachet Book"/>
        </w:rPr>
        <w:t xml:space="preserve"> and a summary of the classroom’s daily activities</w:t>
      </w:r>
      <w:r w:rsidR="00E20FBC">
        <w:rPr>
          <w:rFonts w:ascii="Cachet Book" w:hAnsi="Cachet Book"/>
        </w:rPr>
        <w:t xml:space="preserve">, </w:t>
      </w:r>
      <w:r w:rsidR="00C55390">
        <w:rPr>
          <w:rFonts w:ascii="Cachet Book" w:hAnsi="Cachet Book"/>
        </w:rPr>
        <w:t>counselors</w:t>
      </w:r>
      <w:r w:rsidR="00E20FBC">
        <w:rPr>
          <w:rFonts w:ascii="Cachet Book" w:hAnsi="Cachet Book"/>
        </w:rPr>
        <w:t xml:space="preserve"> will have a binder that </w:t>
      </w:r>
      <w:r w:rsidR="00A96750">
        <w:rPr>
          <w:rFonts w:ascii="Cachet Book" w:hAnsi="Cachet Book"/>
        </w:rPr>
        <w:t>remains in the camp base with that information</w:t>
      </w:r>
      <w:r w:rsidR="00E20FBC">
        <w:rPr>
          <w:rFonts w:ascii="Cachet Book" w:hAnsi="Cachet Book"/>
        </w:rPr>
        <w:t>.</w:t>
      </w:r>
      <w:r w:rsidRPr="00F23625">
        <w:rPr>
          <w:rFonts w:ascii="Cachet Book" w:hAnsi="Cachet Book"/>
        </w:rPr>
        <w:t xml:space="preserve"> </w:t>
      </w:r>
    </w:p>
    <w:p w14:paraId="4AD5DA54" w14:textId="77777777" w:rsidR="00A43E22" w:rsidRPr="00A43E22" w:rsidRDefault="00A43E22" w:rsidP="00DD4A42">
      <w:pPr>
        <w:rPr>
          <w:rFonts w:ascii="Cachet Book" w:hAnsi="Cachet Book"/>
        </w:rPr>
      </w:pPr>
    </w:p>
    <w:p w14:paraId="0925A5E1" w14:textId="77777777" w:rsidR="00DD4A42" w:rsidRPr="00F23625" w:rsidRDefault="00C91394" w:rsidP="00DD4A42">
      <w:pPr>
        <w:rPr>
          <w:rFonts w:ascii="Cachet Book" w:hAnsi="Cachet Book"/>
          <w:b/>
          <w:bCs/>
          <w:sz w:val="22"/>
          <w:szCs w:val="22"/>
          <w:u w:val="single"/>
        </w:rPr>
      </w:pPr>
      <w:r>
        <w:rPr>
          <w:rFonts w:ascii="Cachet Book" w:hAnsi="Cachet Book"/>
          <w:b/>
          <w:bCs/>
          <w:sz w:val="22"/>
          <w:szCs w:val="22"/>
          <w:u w:val="single"/>
        </w:rPr>
        <w:t>Lost and Found</w:t>
      </w:r>
    </w:p>
    <w:p w14:paraId="045968A8" w14:textId="7A7368E3" w:rsidR="00DD4A42" w:rsidRPr="00F23625" w:rsidRDefault="00DD4A42" w:rsidP="00DD4A42">
      <w:pPr>
        <w:rPr>
          <w:rFonts w:ascii="Cachet Book" w:hAnsi="Cachet Book"/>
        </w:rPr>
      </w:pPr>
      <w:r w:rsidRPr="00F23625">
        <w:rPr>
          <w:rFonts w:ascii="Cachet Book" w:hAnsi="Cachet Book"/>
        </w:rPr>
        <w:t xml:space="preserve">The Y is not responsible for lost or stolen articles.  Please label all </w:t>
      </w:r>
      <w:r w:rsidR="00E20FBC" w:rsidRPr="00F23625">
        <w:rPr>
          <w:rFonts w:ascii="Cachet Book" w:hAnsi="Cachet Book"/>
        </w:rPr>
        <w:t>belongings and</w:t>
      </w:r>
      <w:r w:rsidRPr="00F23625">
        <w:rPr>
          <w:rFonts w:ascii="Cachet Book" w:hAnsi="Cachet Book"/>
        </w:rPr>
        <w:t xml:space="preserve"> bring only necessities to the </w:t>
      </w:r>
      <w:r w:rsidR="00A96750">
        <w:rPr>
          <w:rFonts w:ascii="Cachet Book" w:hAnsi="Cachet Book"/>
        </w:rPr>
        <w:t>camp</w:t>
      </w:r>
      <w:r w:rsidRPr="00F23625">
        <w:rPr>
          <w:rFonts w:ascii="Cachet Book" w:hAnsi="Cachet Book"/>
        </w:rPr>
        <w:t>.  A lost and found box is l</w:t>
      </w:r>
      <w:r w:rsidR="00F23625">
        <w:rPr>
          <w:rFonts w:ascii="Cachet Book" w:hAnsi="Cachet Book"/>
        </w:rPr>
        <w:t xml:space="preserve">ocated </w:t>
      </w:r>
      <w:r w:rsidRPr="00F23625">
        <w:rPr>
          <w:rFonts w:ascii="Cachet Book" w:hAnsi="Cachet Book"/>
        </w:rPr>
        <w:t>at the Welcome Center</w:t>
      </w:r>
      <w:r w:rsidR="00F23625">
        <w:rPr>
          <w:rFonts w:ascii="Cachet Book" w:hAnsi="Cachet Book"/>
        </w:rPr>
        <w:t xml:space="preserve"> in the lobby of the Y</w:t>
      </w:r>
      <w:r w:rsidR="00A96750">
        <w:rPr>
          <w:rFonts w:ascii="Cachet Book" w:hAnsi="Cachet Book"/>
        </w:rPr>
        <w:t xml:space="preserve"> as well as the Camp base</w:t>
      </w:r>
      <w:r w:rsidRPr="00F23625">
        <w:rPr>
          <w:rFonts w:ascii="Cachet Book" w:hAnsi="Cachet Book"/>
        </w:rPr>
        <w:t>.</w:t>
      </w:r>
      <w:r w:rsidR="00E20FBC">
        <w:rPr>
          <w:rFonts w:ascii="Cachet Book" w:hAnsi="Cachet Book"/>
        </w:rPr>
        <w:t xml:space="preserve"> If belongings are not claimed by the end of camp, they will be donated to a local charity.</w:t>
      </w:r>
    </w:p>
    <w:p w14:paraId="7510A62E" w14:textId="77777777" w:rsidR="009679EC" w:rsidRDefault="009679EC" w:rsidP="00DD4A42">
      <w:pPr>
        <w:rPr>
          <w:rFonts w:ascii="Cachet Book" w:hAnsi="Cachet Book"/>
          <w:b/>
          <w:bCs/>
          <w:sz w:val="22"/>
          <w:szCs w:val="22"/>
          <w:u w:val="single"/>
        </w:rPr>
      </w:pPr>
    </w:p>
    <w:p w14:paraId="1AC438E9" w14:textId="77777777" w:rsidR="00DD4A42" w:rsidRPr="00070C12" w:rsidRDefault="00C91394" w:rsidP="00DD4A42">
      <w:pPr>
        <w:rPr>
          <w:rFonts w:ascii="Cachet Book" w:hAnsi="Cachet Book"/>
          <w:b/>
          <w:bCs/>
          <w:sz w:val="22"/>
          <w:szCs w:val="22"/>
          <w:u w:val="single"/>
        </w:rPr>
      </w:pPr>
      <w:r>
        <w:rPr>
          <w:rFonts w:ascii="Cachet Book" w:hAnsi="Cachet Book"/>
          <w:b/>
          <w:bCs/>
          <w:sz w:val="22"/>
          <w:szCs w:val="22"/>
          <w:u w:val="single"/>
        </w:rPr>
        <w:t>Clothing/Items From Home</w:t>
      </w:r>
    </w:p>
    <w:p w14:paraId="74C80268" w14:textId="6D72E492" w:rsidR="00DD4A42" w:rsidRPr="00BB415A" w:rsidRDefault="00DD4A42" w:rsidP="00DD4A42">
      <w:pPr>
        <w:rPr>
          <w:rFonts w:ascii="Cachet Book" w:hAnsi="Cachet Book"/>
        </w:rPr>
      </w:pPr>
      <w:r w:rsidRPr="00BB415A">
        <w:rPr>
          <w:rFonts w:ascii="Cachet Book" w:hAnsi="Cachet Book"/>
        </w:rPr>
        <w:t xml:space="preserve">The </w:t>
      </w:r>
      <w:r w:rsidR="00E61C3F">
        <w:rPr>
          <w:rFonts w:ascii="Cachet Book" w:hAnsi="Cachet Book"/>
        </w:rPr>
        <w:t>camp</w:t>
      </w:r>
      <w:r w:rsidRPr="00BB415A">
        <w:rPr>
          <w:rFonts w:ascii="Cachet Book" w:hAnsi="Cachet Book"/>
        </w:rPr>
        <w:t xml:space="preserve"> tries to provide all the materials children need to be safe, </w:t>
      </w:r>
      <w:r w:rsidR="003D78E6" w:rsidRPr="00BB415A">
        <w:rPr>
          <w:rFonts w:ascii="Cachet Book" w:hAnsi="Cachet Book"/>
        </w:rPr>
        <w:t>bus</w:t>
      </w:r>
      <w:r w:rsidR="003D78E6" w:rsidRPr="004871BB">
        <w:rPr>
          <w:rFonts w:ascii="Cachet Book" w:hAnsi="Cachet Book"/>
        </w:rPr>
        <w:t>y,</w:t>
      </w:r>
      <w:r w:rsidRPr="00BB415A">
        <w:rPr>
          <w:rFonts w:ascii="Cachet Book" w:hAnsi="Cachet Book"/>
        </w:rPr>
        <w:t xml:space="preserve"> and happy while in our </w:t>
      </w:r>
      <w:r w:rsidR="00E61C3F">
        <w:rPr>
          <w:rFonts w:ascii="Cachet Book" w:hAnsi="Cachet Book"/>
        </w:rPr>
        <w:t>program</w:t>
      </w:r>
      <w:r w:rsidRPr="00BB415A">
        <w:rPr>
          <w:rFonts w:ascii="Cachet Book" w:hAnsi="Cachet Book"/>
        </w:rPr>
        <w:t xml:space="preserve">.  </w:t>
      </w:r>
      <w:r w:rsidRPr="00BB415A">
        <w:rPr>
          <w:rFonts w:ascii="Cachet Book" w:hAnsi="Cachet Book"/>
          <w:b/>
          <w:bCs/>
        </w:rPr>
        <w:t xml:space="preserve">Please do not bring toys from home </w:t>
      </w:r>
      <w:r w:rsidR="00C91394">
        <w:rPr>
          <w:rFonts w:ascii="Cachet Book" w:hAnsi="Cachet Book"/>
          <w:b/>
          <w:bCs/>
        </w:rPr>
        <w:t xml:space="preserve">unless </w:t>
      </w:r>
      <w:r w:rsidR="00627B97">
        <w:rPr>
          <w:rFonts w:ascii="Cachet Book" w:hAnsi="Cachet Book"/>
          <w:b/>
          <w:bCs/>
        </w:rPr>
        <w:t>permission has been given</w:t>
      </w:r>
      <w:r w:rsidR="00C91394">
        <w:rPr>
          <w:rFonts w:ascii="Cachet Book" w:hAnsi="Cachet Book"/>
          <w:b/>
          <w:bCs/>
        </w:rPr>
        <w:t xml:space="preserve"> </w:t>
      </w:r>
      <w:r w:rsidR="00627B97">
        <w:rPr>
          <w:rFonts w:ascii="Cachet Book" w:hAnsi="Cachet Book"/>
          <w:b/>
          <w:bCs/>
        </w:rPr>
        <w:t>from</w:t>
      </w:r>
      <w:r w:rsidR="00C91394">
        <w:rPr>
          <w:rFonts w:ascii="Cachet Book" w:hAnsi="Cachet Book"/>
          <w:b/>
          <w:bCs/>
        </w:rPr>
        <w:t xml:space="preserve"> the </w:t>
      </w:r>
      <w:r w:rsidR="00E61C3F">
        <w:rPr>
          <w:rFonts w:ascii="Cachet Book" w:hAnsi="Cachet Book"/>
          <w:b/>
          <w:bCs/>
        </w:rPr>
        <w:t xml:space="preserve">Camp </w:t>
      </w:r>
      <w:r w:rsidR="00E45DD5">
        <w:rPr>
          <w:rFonts w:ascii="Cachet Book" w:hAnsi="Cachet Book"/>
          <w:b/>
          <w:bCs/>
        </w:rPr>
        <w:t>Director</w:t>
      </w:r>
      <w:r w:rsidRPr="00BB415A">
        <w:rPr>
          <w:rFonts w:ascii="Cachet Book" w:hAnsi="Cachet Book"/>
        </w:rPr>
        <w:t xml:space="preserve">. </w:t>
      </w:r>
      <w:r w:rsidR="00611351">
        <w:rPr>
          <w:rFonts w:ascii="Cachet Book" w:hAnsi="Cachet Book"/>
        </w:rPr>
        <w:t>This policy is to protect your child(ren)’s belongings, and to encourage equity amongst campers.</w:t>
      </w:r>
      <w:r w:rsidRPr="00BB415A">
        <w:rPr>
          <w:rFonts w:ascii="Cachet Book" w:hAnsi="Cachet Book"/>
        </w:rPr>
        <w:t xml:space="preserve"> Your child’s </w:t>
      </w:r>
      <w:r w:rsidR="000E5916">
        <w:rPr>
          <w:rFonts w:ascii="Cachet Book" w:hAnsi="Cachet Book"/>
        </w:rPr>
        <w:t>counselor</w:t>
      </w:r>
      <w:r w:rsidRPr="00BB415A">
        <w:rPr>
          <w:rFonts w:ascii="Cachet Book" w:hAnsi="Cachet Book"/>
        </w:rPr>
        <w:t xml:space="preserve"> may on occasion request materials for special projects (such as shoe boxes or plastic soda bottles).  Please be sure to label any items brought from home.</w:t>
      </w:r>
    </w:p>
    <w:p w14:paraId="38113FBA" w14:textId="77777777" w:rsidR="00C127C8" w:rsidRPr="008808A0" w:rsidRDefault="00C127C8" w:rsidP="00DD4A42">
      <w:pPr>
        <w:rPr>
          <w:rFonts w:ascii="Cachet Book" w:hAnsi="Cachet Book"/>
          <w:b/>
          <w:bCs/>
          <w:sz w:val="16"/>
          <w:szCs w:val="16"/>
          <w:highlight w:val="yellow"/>
        </w:rPr>
      </w:pPr>
    </w:p>
    <w:p w14:paraId="08C68470" w14:textId="78F419CC" w:rsidR="007113AE" w:rsidRPr="007113AE" w:rsidRDefault="00C127C8" w:rsidP="00DD4A42">
      <w:pPr>
        <w:rPr>
          <w:rFonts w:ascii="Cachet Book" w:hAnsi="Cachet Book"/>
        </w:rPr>
      </w:pPr>
      <w:r w:rsidRPr="00BB415A">
        <w:rPr>
          <w:rFonts w:ascii="Cachet Book" w:hAnsi="Cachet Book"/>
        </w:rPr>
        <w:t xml:space="preserve">As we </w:t>
      </w:r>
      <w:r w:rsidR="00F6234C">
        <w:rPr>
          <w:rFonts w:ascii="Cachet Book" w:hAnsi="Cachet Book"/>
        </w:rPr>
        <w:t>will be</w:t>
      </w:r>
      <w:r w:rsidRPr="00BB415A">
        <w:rPr>
          <w:rFonts w:ascii="Cachet Book" w:hAnsi="Cachet Book"/>
        </w:rPr>
        <w:t xml:space="preserve"> outside every</w:t>
      </w:r>
      <w:r w:rsidR="00DD4A42" w:rsidRPr="00BB415A">
        <w:rPr>
          <w:rFonts w:ascii="Cachet Book" w:hAnsi="Cachet Book"/>
        </w:rPr>
        <w:t xml:space="preserve"> day, it is necessary to have </w:t>
      </w:r>
      <w:r w:rsidRPr="00BB415A">
        <w:rPr>
          <w:rFonts w:ascii="Cachet Book" w:hAnsi="Cachet Book"/>
        </w:rPr>
        <w:t>weather appropriate clothing</w:t>
      </w:r>
      <w:r w:rsidR="00833339" w:rsidRPr="00BB415A">
        <w:rPr>
          <w:rFonts w:ascii="Cachet Book" w:hAnsi="Cachet Book"/>
        </w:rPr>
        <w:t>.  Shoes with rubber soles</w:t>
      </w:r>
      <w:r w:rsidR="005D2A70">
        <w:rPr>
          <w:rFonts w:ascii="Cachet Book" w:hAnsi="Cachet Book"/>
        </w:rPr>
        <w:t xml:space="preserve"> and closed toes</w:t>
      </w:r>
      <w:r w:rsidR="00DD4A42" w:rsidRPr="00BB415A">
        <w:rPr>
          <w:rFonts w:ascii="Cachet Book" w:hAnsi="Cachet Book"/>
        </w:rPr>
        <w:t xml:space="preserve"> are much safer for everyday activities.  It is always better to dress your child with a sweater or sweatshirt that can be removed. </w:t>
      </w:r>
      <w:r w:rsidR="00826194">
        <w:rPr>
          <w:rFonts w:ascii="Cachet Book" w:hAnsi="Cachet Book"/>
        </w:rPr>
        <w:t xml:space="preserve">Please label ALL clothing and items from home with </w:t>
      </w:r>
      <w:r w:rsidR="00826194" w:rsidRPr="00976CD7">
        <w:rPr>
          <w:rFonts w:ascii="Cachet Book" w:hAnsi="Cachet Book"/>
        </w:rPr>
        <w:t>child’s names.</w:t>
      </w:r>
    </w:p>
    <w:p w14:paraId="42D36333" w14:textId="77777777" w:rsidR="00611351" w:rsidRDefault="00611351" w:rsidP="00DD4A42">
      <w:pPr>
        <w:rPr>
          <w:rFonts w:ascii="Cachet Book" w:hAnsi="Cachet Book"/>
          <w:b/>
          <w:bCs/>
          <w:sz w:val="22"/>
          <w:szCs w:val="22"/>
          <w:u w:val="single"/>
        </w:rPr>
      </w:pPr>
    </w:p>
    <w:p w14:paraId="4291834E" w14:textId="77777777" w:rsidR="00DD4A42" w:rsidRPr="008808A0" w:rsidRDefault="00DD4A42" w:rsidP="00DD4A42">
      <w:pPr>
        <w:rPr>
          <w:rFonts w:ascii="Cachet Book" w:hAnsi="Cachet Book"/>
        </w:rPr>
      </w:pPr>
      <w:r w:rsidRPr="00070C12">
        <w:rPr>
          <w:rFonts w:ascii="Cachet Book" w:hAnsi="Cachet Book"/>
          <w:b/>
          <w:bCs/>
          <w:sz w:val="22"/>
          <w:szCs w:val="22"/>
          <w:u w:val="single"/>
        </w:rPr>
        <w:t>Review of Parent/Guardian Rights and Responsibilities</w:t>
      </w:r>
    </w:p>
    <w:p w14:paraId="636710C4" w14:textId="77777777" w:rsidR="00DD4A42" w:rsidRPr="008808A0" w:rsidRDefault="00DD4A42" w:rsidP="00DD4A42">
      <w:pPr>
        <w:rPr>
          <w:rFonts w:ascii="Cachet Book" w:hAnsi="Cachet Book"/>
          <w:sz w:val="16"/>
          <w:szCs w:val="16"/>
          <w:highlight w:val="yellow"/>
        </w:rPr>
      </w:pPr>
    </w:p>
    <w:p w14:paraId="03FB0959" w14:textId="77777777" w:rsidR="00DD4A42" w:rsidRPr="00070C12" w:rsidRDefault="00DD4A42" w:rsidP="00DD4A42">
      <w:pPr>
        <w:rPr>
          <w:rFonts w:ascii="Cachet Book" w:hAnsi="Cachet Book"/>
        </w:rPr>
      </w:pPr>
      <w:r w:rsidRPr="00070C12">
        <w:rPr>
          <w:rFonts w:ascii="Cachet Book" w:hAnsi="Cachet Book"/>
          <w:b/>
          <w:bCs/>
        </w:rPr>
        <w:t>Parents/Guardians have the right to:</w:t>
      </w:r>
    </w:p>
    <w:p w14:paraId="50A23C26" w14:textId="77777777" w:rsidR="00DD4A42" w:rsidRPr="00070C12" w:rsidRDefault="00DD4A42" w:rsidP="0093400C">
      <w:pPr>
        <w:widowControl w:val="0"/>
        <w:numPr>
          <w:ilvl w:val="0"/>
          <w:numId w:val="13"/>
        </w:numPr>
        <w:autoSpaceDE w:val="0"/>
        <w:autoSpaceDN w:val="0"/>
        <w:adjustRightInd w:val="0"/>
        <w:rPr>
          <w:rFonts w:ascii="Cachet Book" w:hAnsi="Cachet Book"/>
        </w:rPr>
      </w:pPr>
      <w:r w:rsidRPr="00070C12">
        <w:rPr>
          <w:rFonts w:ascii="Cachet Book" w:hAnsi="Cachet Book"/>
        </w:rPr>
        <w:t>Know their child is well cared for in a safe environment, where they are free to select from a variety of learning materials and activities.</w:t>
      </w:r>
    </w:p>
    <w:p w14:paraId="7AEA6D12" w14:textId="77777777" w:rsidR="00DD4A42" w:rsidRPr="00070C12" w:rsidRDefault="00DD4A42" w:rsidP="0093400C">
      <w:pPr>
        <w:widowControl w:val="0"/>
        <w:numPr>
          <w:ilvl w:val="0"/>
          <w:numId w:val="13"/>
        </w:numPr>
        <w:autoSpaceDE w:val="0"/>
        <w:autoSpaceDN w:val="0"/>
        <w:adjustRightInd w:val="0"/>
        <w:rPr>
          <w:rFonts w:ascii="Cachet Book" w:hAnsi="Cachet Book"/>
        </w:rPr>
      </w:pPr>
      <w:r w:rsidRPr="00070C12">
        <w:rPr>
          <w:rFonts w:ascii="Cachet Book" w:hAnsi="Cachet Book"/>
        </w:rPr>
        <w:t>Share concerns with staff about anything that is in the best interest of their child.</w:t>
      </w:r>
    </w:p>
    <w:p w14:paraId="0E6741A1" w14:textId="77777777" w:rsidR="00DD4A42" w:rsidRPr="00070C12" w:rsidRDefault="00DD4A42" w:rsidP="0093400C">
      <w:pPr>
        <w:widowControl w:val="0"/>
        <w:numPr>
          <w:ilvl w:val="0"/>
          <w:numId w:val="13"/>
        </w:numPr>
        <w:autoSpaceDE w:val="0"/>
        <w:autoSpaceDN w:val="0"/>
        <w:adjustRightInd w:val="0"/>
        <w:rPr>
          <w:rFonts w:ascii="Cachet Book" w:hAnsi="Cachet Book"/>
        </w:rPr>
      </w:pPr>
      <w:r w:rsidRPr="00070C12">
        <w:rPr>
          <w:rFonts w:ascii="Cachet Book" w:hAnsi="Cachet Book"/>
        </w:rPr>
        <w:t>Know about any changes in policies, procedures and fees.</w:t>
      </w:r>
    </w:p>
    <w:p w14:paraId="2A4D7B28" w14:textId="65344A9D" w:rsidR="00DD4A42" w:rsidRPr="00070C12" w:rsidRDefault="009D5E10" w:rsidP="0093400C">
      <w:pPr>
        <w:widowControl w:val="0"/>
        <w:numPr>
          <w:ilvl w:val="0"/>
          <w:numId w:val="13"/>
        </w:numPr>
        <w:autoSpaceDE w:val="0"/>
        <w:autoSpaceDN w:val="0"/>
        <w:adjustRightInd w:val="0"/>
        <w:rPr>
          <w:rFonts w:ascii="Cachet Book" w:hAnsi="Cachet Book"/>
        </w:rPr>
      </w:pPr>
      <w:r>
        <w:rPr>
          <w:rFonts w:ascii="Cachet Book" w:hAnsi="Cachet Book"/>
        </w:rPr>
        <w:t>Visit the camp</w:t>
      </w:r>
      <w:r w:rsidR="00DD4A42" w:rsidRPr="00070C12">
        <w:rPr>
          <w:rFonts w:ascii="Cachet Book" w:hAnsi="Cachet Book"/>
        </w:rPr>
        <w:t xml:space="preserve"> at any time during its operating hours.</w:t>
      </w:r>
    </w:p>
    <w:p w14:paraId="797A73D0" w14:textId="77777777" w:rsidR="00DD4A42" w:rsidRPr="008808A0" w:rsidRDefault="00DD4A42" w:rsidP="00DD4A42">
      <w:pPr>
        <w:rPr>
          <w:rFonts w:ascii="Cachet Book" w:hAnsi="Cachet Book"/>
          <w:sz w:val="16"/>
          <w:szCs w:val="16"/>
          <w:highlight w:val="yellow"/>
        </w:rPr>
      </w:pPr>
    </w:p>
    <w:p w14:paraId="69B9DAEF" w14:textId="77777777" w:rsidR="00DD4A42" w:rsidRPr="00C127C8" w:rsidRDefault="00DD4A42" w:rsidP="00DD4A42">
      <w:pPr>
        <w:rPr>
          <w:rFonts w:ascii="Cachet Book" w:hAnsi="Cachet Book"/>
        </w:rPr>
      </w:pPr>
      <w:r w:rsidRPr="00C127C8">
        <w:rPr>
          <w:rFonts w:ascii="Cachet Book" w:hAnsi="Cachet Book"/>
          <w:b/>
          <w:bCs/>
        </w:rPr>
        <w:t>Parents/Guardians are responsible for:</w:t>
      </w:r>
    </w:p>
    <w:p w14:paraId="1A110414" w14:textId="3456605D" w:rsidR="00DD4A42"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 xml:space="preserve">Observing the policies of the </w:t>
      </w:r>
      <w:r w:rsidR="002D6B0A">
        <w:rPr>
          <w:rFonts w:ascii="Cachet Book" w:hAnsi="Cachet Book"/>
        </w:rPr>
        <w:t>Day Camp</w:t>
      </w:r>
      <w:r w:rsidR="00AE48D8">
        <w:rPr>
          <w:rFonts w:ascii="Cachet Book" w:hAnsi="Cachet Book"/>
        </w:rPr>
        <w:t xml:space="preserve"> </w:t>
      </w:r>
      <w:r w:rsidRPr="00C127C8">
        <w:rPr>
          <w:rFonts w:ascii="Cachet Book" w:hAnsi="Cachet Book"/>
        </w:rPr>
        <w:t>Program</w:t>
      </w:r>
      <w:r w:rsidR="00AE48D8">
        <w:rPr>
          <w:rFonts w:ascii="Cachet Book" w:hAnsi="Cachet Book"/>
        </w:rPr>
        <w:t>s</w:t>
      </w:r>
      <w:r w:rsidRPr="00C127C8">
        <w:rPr>
          <w:rFonts w:ascii="Cachet Book" w:hAnsi="Cachet Book"/>
        </w:rPr>
        <w:t>.</w:t>
      </w:r>
    </w:p>
    <w:p w14:paraId="19D63368" w14:textId="77777777" w:rsidR="00DC1799" w:rsidRPr="00C127C8" w:rsidRDefault="00DC1799" w:rsidP="0093400C">
      <w:pPr>
        <w:widowControl w:val="0"/>
        <w:numPr>
          <w:ilvl w:val="0"/>
          <w:numId w:val="14"/>
        </w:numPr>
        <w:tabs>
          <w:tab w:val="clear" w:pos="1080"/>
          <w:tab w:val="num" w:pos="720"/>
        </w:tabs>
        <w:autoSpaceDE w:val="0"/>
        <w:autoSpaceDN w:val="0"/>
        <w:adjustRightInd w:val="0"/>
        <w:ind w:left="720"/>
        <w:rPr>
          <w:rFonts w:ascii="Cachet Book" w:hAnsi="Cachet Book"/>
        </w:rPr>
      </w:pPr>
      <w:r>
        <w:rPr>
          <w:rFonts w:ascii="Cachet Book" w:hAnsi="Cachet Book"/>
        </w:rPr>
        <w:t>Paying their bills as to be in com</w:t>
      </w:r>
      <w:r w:rsidR="00864B55">
        <w:rPr>
          <w:rFonts w:ascii="Cachet Book" w:hAnsi="Cachet Book"/>
        </w:rPr>
        <w:t>pliance with the Tuition Payment policies.</w:t>
      </w:r>
    </w:p>
    <w:p w14:paraId="497EE2D7" w14:textId="15D0F8EE" w:rsidR="00DD4A42" w:rsidRPr="00C127C8"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 xml:space="preserve">Providing written consent to the </w:t>
      </w:r>
      <w:r w:rsidR="002D6B0A">
        <w:rPr>
          <w:rFonts w:ascii="Cachet Book" w:hAnsi="Cachet Book"/>
        </w:rPr>
        <w:t>counselor</w:t>
      </w:r>
      <w:r w:rsidRPr="00C127C8">
        <w:rPr>
          <w:rFonts w:ascii="Cachet Book" w:hAnsi="Cachet Book"/>
        </w:rPr>
        <w:t xml:space="preserve"> staff of administering medication, field trip permission, authorizing a pick-up person, etc.</w:t>
      </w:r>
    </w:p>
    <w:p w14:paraId="23D12594" w14:textId="77777777" w:rsidR="00DD4A42" w:rsidRPr="00C127C8"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Completing all enrollment forms and providing current medical reports, phone numbers and emergency contact information.</w:t>
      </w:r>
    </w:p>
    <w:p w14:paraId="299B5F95" w14:textId="77777777" w:rsidR="00DD4A42" w:rsidRPr="00C127C8"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Informing staff if a child has had, or has been exposed to, a contagious illness.</w:t>
      </w:r>
    </w:p>
    <w:p w14:paraId="48AE8F2D" w14:textId="77777777" w:rsidR="00DD4A42" w:rsidRPr="00C127C8"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Keeping track of, along with their child, all personal belongings.</w:t>
      </w:r>
    </w:p>
    <w:p w14:paraId="6BB78617" w14:textId="0BB0F4D4" w:rsidR="00DD4A42" w:rsidRPr="00C127C8"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 xml:space="preserve">Obtaining their child’s bill from the </w:t>
      </w:r>
      <w:r w:rsidR="00A24162">
        <w:rPr>
          <w:rFonts w:ascii="Cachet Book" w:hAnsi="Cachet Book"/>
        </w:rPr>
        <w:t>Day Camp</w:t>
      </w:r>
      <w:r w:rsidRPr="00C127C8">
        <w:rPr>
          <w:rFonts w:ascii="Cachet Book" w:hAnsi="Cachet Book"/>
        </w:rPr>
        <w:t>.</w:t>
      </w:r>
    </w:p>
    <w:p w14:paraId="7AA00AE6" w14:textId="77777777" w:rsidR="00017C45" w:rsidRDefault="00DD4A42" w:rsidP="0093400C">
      <w:pPr>
        <w:widowControl w:val="0"/>
        <w:numPr>
          <w:ilvl w:val="0"/>
          <w:numId w:val="14"/>
        </w:numPr>
        <w:tabs>
          <w:tab w:val="clear" w:pos="1080"/>
          <w:tab w:val="num" w:pos="720"/>
        </w:tabs>
        <w:autoSpaceDE w:val="0"/>
        <w:autoSpaceDN w:val="0"/>
        <w:adjustRightInd w:val="0"/>
        <w:ind w:left="720"/>
        <w:rPr>
          <w:rFonts w:ascii="Cachet Book" w:hAnsi="Cachet Book"/>
        </w:rPr>
      </w:pPr>
      <w:r w:rsidRPr="00C127C8">
        <w:rPr>
          <w:rFonts w:ascii="Cachet Book" w:hAnsi="Cachet Book"/>
        </w:rPr>
        <w:t>Giving a two-week written notice prior to the last day of attendance of their child.</w:t>
      </w:r>
    </w:p>
    <w:p w14:paraId="39148293" w14:textId="77777777" w:rsidR="00654722" w:rsidRDefault="00654722" w:rsidP="00654722">
      <w:pPr>
        <w:widowControl w:val="0"/>
        <w:autoSpaceDE w:val="0"/>
        <w:autoSpaceDN w:val="0"/>
        <w:adjustRightInd w:val="0"/>
        <w:rPr>
          <w:rFonts w:ascii="Cachet Book" w:hAnsi="Cachet Book"/>
        </w:rPr>
      </w:pPr>
    </w:p>
    <w:p w14:paraId="140E6FCC" w14:textId="77777777" w:rsidR="00654722" w:rsidRDefault="00654722" w:rsidP="00654722">
      <w:pPr>
        <w:widowControl w:val="0"/>
        <w:autoSpaceDE w:val="0"/>
        <w:autoSpaceDN w:val="0"/>
        <w:adjustRightInd w:val="0"/>
        <w:rPr>
          <w:rFonts w:ascii="Cachet Book" w:hAnsi="Cachet Book"/>
        </w:rPr>
      </w:pPr>
    </w:p>
    <w:p w14:paraId="209D8A6E" w14:textId="77777777" w:rsidR="00654722" w:rsidRDefault="00654722" w:rsidP="00654722">
      <w:pPr>
        <w:widowControl w:val="0"/>
        <w:autoSpaceDE w:val="0"/>
        <w:autoSpaceDN w:val="0"/>
        <w:adjustRightInd w:val="0"/>
        <w:rPr>
          <w:rFonts w:ascii="Cachet Book" w:hAnsi="Cachet Book"/>
        </w:rPr>
      </w:pPr>
    </w:p>
    <w:p w14:paraId="2DC8BEE2" w14:textId="77777777" w:rsidR="00654722" w:rsidRPr="004E71CE" w:rsidRDefault="00654722" w:rsidP="00654722">
      <w:pPr>
        <w:widowControl w:val="0"/>
        <w:autoSpaceDE w:val="0"/>
        <w:autoSpaceDN w:val="0"/>
        <w:adjustRightInd w:val="0"/>
        <w:rPr>
          <w:rFonts w:ascii="Cachet Book" w:hAnsi="Cachet Book"/>
        </w:rPr>
      </w:pPr>
    </w:p>
    <w:p w14:paraId="68CF2525" w14:textId="77777777" w:rsidR="00017C45" w:rsidRDefault="00017C45" w:rsidP="00826194">
      <w:pPr>
        <w:widowControl w:val="0"/>
        <w:autoSpaceDE w:val="0"/>
        <w:autoSpaceDN w:val="0"/>
        <w:adjustRightInd w:val="0"/>
        <w:ind w:left="360"/>
        <w:rPr>
          <w:rFonts w:ascii="Cachet Book" w:hAnsi="Cachet Book"/>
        </w:rPr>
      </w:pPr>
    </w:p>
    <w:p w14:paraId="6DD0E590" w14:textId="77777777" w:rsidR="007113AE" w:rsidRDefault="007113AE" w:rsidP="00826194">
      <w:pPr>
        <w:widowControl w:val="0"/>
        <w:autoSpaceDE w:val="0"/>
        <w:autoSpaceDN w:val="0"/>
        <w:adjustRightInd w:val="0"/>
        <w:ind w:left="360"/>
        <w:rPr>
          <w:rFonts w:ascii="Cachet Book" w:hAnsi="Cachet Book"/>
        </w:rPr>
      </w:pPr>
    </w:p>
    <w:p w14:paraId="3B523CF1" w14:textId="33473678" w:rsidR="007113AE" w:rsidRPr="004871BB" w:rsidRDefault="004871BB" w:rsidP="004871BB">
      <w:pPr>
        <w:jc w:val="center"/>
        <w:rPr>
          <w:rFonts w:ascii="Cachet Book" w:hAnsi="Cachet Book"/>
          <w:b/>
          <w:sz w:val="48"/>
          <w:szCs w:val="48"/>
        </w:rPr>
      </w:pPr>
      <w:r w:rsidRPr="004871BB">
        <w:rPr>
          <w:rFonts w:ascii="Cachet Book" w:hAnsi="Cachet Book"/>
          <w:b/>
          <w:sz w:val="48"/>
          <w:szCs w:val="48"/>
        </w:rPr>
        <w:t xml:space="preserve">Parent Agreement </w:t>
      </w:r>
    </w:p>
    <w:p w14:paraId="5CF8AEA2" w14:textId="77777777" w:rsidR="003952B8" w:rsidRDefault="003952B8" w:rsidP="00826194">
      <w:pPr>
        <w:widowControl w:val="0"/>
        <w:autoSpaceDE w:val="0"/>
        <w:autoSpaceDN w:val="0"/>
        <w:adjustRightInd w:val="0"/>
        <w:ind w:left="360"/>
        <w:rPr>
          <w:rFonts w:ascii="Cachet Book" w:hAnsi="Cachet Book"/>
        </w:rPr>
      </w:pPr>
    </w:p>
    <w:p w14:paraId="70800620" w14:textId="295402A2" w:rsidR="00826194" w:rsidRPr="004871BB" w:rsidRDefault="00826194" w:rsidP="004871BB">
      <w:pPr>
        <w:widowControl w:val="0"/>
        <w:pBdr>
          <w:bottom w:val="single" w:sz="12" w:space="3" w:color="auto"/>
        </w:pBdr>
        <w:autoSpaceDE w:val="0"/>
        <w:autoSpaceDN w:val="0"/>
        <w:adjustRightInd w:val="0"/>
        <w:ind w:left="360"/>
        <w:jc w:val="center"/>
        <w:rPr>
          <w:rFonts w:ascii="Cachet Book" w:hAnsi="Cachet Book"/>
          <w:b/>
          <w:bCs/>
          <w:sz w:val="22"/>
          <w:szCs w:val="22"/>
        </w:rPr>
      </w:pPr>
      <w:r w:rsidRPr="00654722">
        <w:rPr>
          <w:rFonts w:ascii="Cachet Book" w:hAnsi="Cachet Book"/>
          <w:b/>
          <w:bCs/>
          <w:sz w:val="22"/>
          <w:szCs w:val="22"/>
        </w:rPr>
        <w:t>Please detach and sign</w:t>
      </w:r>
      <w:r w:rsidR="003952B8" w:rsidRPr="00654722">
        <w:rPr>
          <w:rFonts w:ascii="Cachet Book" w:hAnsi="Cachet Book"/>
          <w:b/>
          <w:bCs/>
          <w:sz w:val="22"/>
          <w:szCs w:val="22"/>
        </w:rPr>
        <w:t xml:space="preserve"> this</w:t>
      </w:r>
      <w:r w:rsidRPr="00654722">
        <w:rPr>
          <w:rFonts w:ascii="Cachet Book" w:hAnsi="Cachet Book"/>
          <w:b/>
          <w:bCs/>
          <w:sz w:val="22"/>
          <w:szCs w:val="22"/>
        </w:rPr>
        <w:t xml:space="preserve"> page</w:t>
      </w:r>
      <w:r w:rsidR="00CB28BB" w:rsidRPr="00654722">
        <w:rPr>
          <w:rFonts w:ascii="Cachet Book" w:hAnsi="Cachet Book"/>
          <w:b/>
          <w:bCs/>
          <w:sz w:val="22"/>
          <w:szCs w:val="22"/>
        </w:rPr>
        <w:t xml:space="preserve"> and return a signed copy on the child’s first day of Camp or drop off at YMCA for Program Director</w:t>
      </w:r>
      <w:r w:rsidRPr="00654722">
        <w:rPr>
          <w:rFonts w:ascii="Cachet Book" w:hAnsi="Cachet Book"/>
          <w:b/>
          <w:bCs/>
          <w:sz w:val="22"/>
          <w:szCs w:val="22"/>
        </w:rPr>
        <w:t>.</w:t>
      </w:r>
    </w:p>
    <w:p w14:paraId="6F639A86" w14:textId="77777777" w:rsidR="004871BB" w:rsidRDefault="004871BB" w:rsidP="00826194">
      <w:pPr>
        <w:widowControl w:val="0"/>
        <w:autoSpaceDE w:val="0"/>
        <w:autoSpaceDN w:val="0"/>
        <w:adjustRightInd w:val="0"/>
        <w:rPr>
          <w:rFonts w:ascii="Cachet Book" w:hAnsi="Cachet Book"/>
          <w:sz w:val="28"/>
          <w:szCs w:val="28"/>
        </w:rPr>
      </w:pPr>
    </w:p>
    <w:p w14:paraId="7A77E37F" w14:textId="16F5D11A" w:rsidR="00826194" w:rsidRPr="000574D9" w:rsidRDefault="00826194" w:rsidP="00826194">
      <w:pPr>
        <w:widowControl w:val="0"/>
        <w:autoSpaceDE w:val="0"/>
        <w:autoSpaceDN w:val="0"/>
        <w:adjustRightInd w:val="0"/>
        <w:rPr>
          <w:rFonts w:ascii="Cachet Book" w:hAnsi="Cachet Book"/>
          <w:sz w:val="28"/>
          <w:szCs w:val="28"/>
        </w:rPr>
      </w:pPr>
      <w:r w:rsidRPr="000574D9">
        <w:rPr>
          <w:rFonts w:ascii="Cachet Book" w:hAnsi="Cachet Book"/>
          <w:sz w:val="28"/>
          <w:szCs w:val="28"/>
        </w:rPr>
        <w:t>After reading the handbook</w:t>
      </w:r>
      <w:r w:rsidR="002F5E33">
        <w:rPr>
          <w:rFonts w:ascii="Cachet Book" w:hAnsi="Cachet Book"/>
          <w:sz w:val="28"/>
          <w:szCs w:val="28"/>
        </w:rPr>
        <w:t>, p</w:t>
      </w:r>
      <w:r w:rsidRPr="000574D9">
        <w:rPr>
          <w:rFonts w:ascii="Cachet Book" w:hAnsi="Cachet Book"/>
          <w:sz w:val="28"/>
          <w:szCs w:val="28"/>
        </w:rPr>
        <w:t>lease sign and date below that you have received a copy of the handbook, and that you have read it</w:t>
      </w:r>
      <w:r>
        <w:rPr>
          <w:rFonts w:ascii="Cachet Book" w:hAnsi="Cachet Book"/>
          <w:sz w:val="28"/>
          <w:szCs w:val="28"/>
        </w:rPr>
        <w:t xml:space="preserve"> </w:t>
      </w:r>
      <w:r w:rsidR="0051661A">
        <w:rPr>
          <w:rFonts w:ascii="Cachet Book" w:hAnsi="Cachet Book"/>
          <w:sz w:val="28"/>
          <w:szCs w:val="28"/>
        </w:rPr>
        <w:t>(</w:t>
      </w:r>
      <w:r>
        <w:rPr>
          <w:rFonts w:ascii="Cachet Book" w:hAnsi="Cachet Book"/>
          <w:sz w:val="28"/>
          <w:szCs w:val="28"/>
        </w:rPr>
        <w:t>or intend to read</w:t>
      </w:r>
      <w:r w:rsidR="002F5E33">
        <w:rPr>
          <w:rFonts w:ascii="Cachet Book" w:hAnsi="Cachet Book"/>
          <w:sz w:val="28"/>
          <w:szCs w:val="28"/>
        </w:rPr>
        <w:t xml:space="preserve"> it</w:t>
      </w:r>
      <w:r w:rsidR="0051661A">
        <w:rPr>
          <w:rFonts w:ascii="Cachet Book" w:hAnsi="Cachet Book"/>
          <w:sz w:val="28"/>
          <w:szCs w:val="28"/>
        </w:rPr>
        <w:t>)</w:t>
      </w:r>
      <w:r w:rsidRPr="000574D9">
        <w:rPr>
          <w:rFonts w:ascii="Cachet Book" w:hAnsi="Cachet Book"/>
          <w:sz w:val="28"/>
          <w:szCs w:val="28"/>
        </w:rPr>
        <w:t>.</w:t>
      </w:r>
      <w:r w:rsidR="0051661A">
        <w:rPr>
          <w:rFonts w:ascii="Cachet Book" w:hAnsi="Cachet Book"/>
          <w:sz w:val="28"/>
          <w:szCs w:val="28"/>
        </w:rPr>
        <w:t xml:space="preserve"> By signing, you agree to follow the policies and procedures outlined in this handbook</w:t>
      </w:r>
      <w:r w:rsidR="002F5E33">
        <w:rPr>
          <w:rFonts w:ascii="Cachet Book" w:hAnsi="Cachet Book"/>
          <w:sz w:val="28"/>
          <w:szCs w:val="28"/>
        </w:rPr>
        <w:t>, or risk your child being unenrolled from this program</w:t>
      </w:r>
      <w:r w:rsidR="0051661A">
        <w:rPr>
          <w:rFonts w:ascii="Cachet Book" w:hAnsi="Cachet Book"/>
          <w:sz w:val="28"/>
          <w:szCs w:val="28"/>
        </w:rPr>
        <w:t>.</w:t>
      </w:r>
      <w:r w:rsidRPr="000574D9">
        <w:rPr>
          <w:rFonts w:ascii="Cachet Book" w:hAnsi="Cachet Book"/>
          <w:sz w:val="28"/>
          <w:szCs w:val="28"/>
        </w:rPr>
        <w:t xml:space="preserve"> Please feel free to ask any questions or concerns that you have many have. </w:t>
      </w:r>
    </w:p>
    <w:p w14:paraId="645F724D" w14:textId="77777777" w:rsidR="00826194" w:rsidRPr="000574D9" w:rsidRDefault="00826194" w:rsidP="00826194">
      <w:pPr>
        <w:widowControl w:val="0"/>
        <w:autoSpaceDE w:val="0"/>
        <w:autoSpaceDN w:val="0"/>
        <w:adjustRightInd w:val="0"/>
        <w:ind w:left="720"/>
        <w:rPr>
          <w:rFonts w:ascii="Cachet Book" w:hAnsi="Cachet Book"/>
          <w:sz w:val="28"/>
          <w:szCs w:val="28"/>
        </w:rPr>
      </w:pPr>
    </w:p>
    <w:p w14:paraId="3CB0D4DB" w14:textId="77777777" w:rsidR="00826194" w:rsidRPr="000574D9" w:rsidRDefault="00826194" w:rsidP="00826194">
      <w:pPr>
        <w:widowControl w:val="0"/>
        <w:autoSpaceDE w:val="0"/>
        <w:autoSpaceDN w:val="0"/>
        <w:adjustRightInd w:val="0"/>
        <w:ind w:left="720"/>
        <w:rPr>
          <w:rFonts w:ascii="Cachet Book" w:hAnsi="Cachet Book"/>
          <w:sz w:val="28"/>
          <w:szCs w:val="28"/>
        </w:rPr>
      </w:pPr>
    </w:p>
    <w:p w14:paraId="20A396E9" w14:textId="307CA8E7" w:rsidR="00826194" w:rsidRPr="00DE32CF" w:rsidRDefault="00826194" w:rsidP="00E3372B">
      <w:pPr>
        <w:widowControl w:val="0"/>
        <w:autoSpaceDE w:val="0"/>
        <w:autoSpaceDN w:val="0"/>
        <w:adjustRightInd w:val="0"/>
        <w:ind w:left="720"/>
        <w:rPr>
          <w:rFonts w:ascii="Cachet Book" w:hAnsi="Cachet Book"/>
          <w:sz w:val="24"/>
          <w:szCs w:val="24"/>
        </w:rPr>
      </w:pPr>
      <w:r w:rsidRPr="00DE32CF">
        <w:rPr>
          <w:rFonts w:ascii="Cachet Book" w:hAnsi="Cachet Book"/>
          <w:sz w:val="24"/>
          <w:szCs w:val="24"/>
        </w:rPr>
        <w:t>Child’s Name:</w:t>
      </w:r>
      <w:r w:rsidR="00E3372B">
        <w:rPr>
          <w:rFonts w:ascii="Cachet Book" w:hAnsi="Cachet Book"/>
          <w:sz w:val="24"/>
          <w:szCs w:val="24"/>
        </w:rPr>
        <w:t xml:space="preserve"> </w:t>
      </w:r>
      <w:r w:rsidRPr="00DE32CF">
        <w:rPr>
          <w:rFonts w:ascii="Cachet Book" w:hAnsi="Cachet Book"/>
          <w:sz w:val="24"/>
          <w:szCs w:val="24"/>
        </w:rPr>
        <w:t>______________________________________________________________________________</w:t>
      </w:r>
    </w:p>
    <w:p w14:paraId="2D1BCFC6" w14:textId="109768A6" w:rsidR="00826194" w:rsidRDefault="00826194" w:rsidP="00E3372B">
      <w:pPr>
        <w:widowControl w:val="0"/>
        <w:autoSpaceDE w:val="0"/>
        <w:autoSpaceDN w:val="0"/>
        <w:adjustRightInd w:val="0"/>
        <w:rPr>
          <w:rFonts w:ascii="Cachet Book" w:hAnsi="Cachet Book"/>
          <w:sz w:val="24"/>
          <w:szCs w:val="24"/>
        </w:rPr>
      </w:pPr>
    </w:p>
    <w:p w14:paraId="1B965929" w14:textId="77777777" w:rsidR="005F1210" w:rsidRPr="00DE32CF" w:rsidRDefault="005F1210" w:rsidP="00E3372B">
      <w:pPr>
        <w:widowControl w:val="0"/>
        <w:autoSpaceDE w:val="0"/>
        <w:autoSpaceDN w:val="0"/>
        <w:adjustRightInd w:val="0"/>
        <w:rPr>
          <w:rFonts w:ascii="Cachet Book" w:hAnsi="Cachet Book"/>
          <w:sz w:val="24"/>
          <w:szCs w:val="24"/>
        </w:rPr>
      </w:pPr>
    </w:p>
    <w:p w14:paraId="2BB5BE3E" w14:textId="3B3D2C3D" w:rsidR="00826194" w:rsidRDefault="00826194" w:rsidP="00E3372B">
      <w:pPr>
        <w:widowControl w:val="0"/>
        <w:autoSpaceDE w:val="0"/>
        <w:autoSpaceDN w:val="0"/>
        <w:adjustRightInd w:val="0"/>
        <w:ind w:left="720"/>
        <w:rPr>
          <w:rFonts w:ascii="Cachet Book" w:hAnsi="Cachet Book"/>
          <w:sz w:val="24"/>
          <w:szCs w:val="24"/>
        </w:rPr>
      </w:pPr>
      <w:r w:rsidRPr="00DE32CF">
        <w:rPr>
          <w:rFonts w:ascii="Cachet Book" w:hAnsi="Cachet Book"/>
          <w:sz w:val="24"/>
          <w:szCs w:val="24"/>
        </w:rPr>
        <w:t>Parent</w:t>
      </w:r>
      <w:r w:rsidR="002F5E33">
        <w:rPr>
          <w:rFonts w:ascii="Cachet Book" w:hAnsi="Cachet Book"/>
          <w:sz w:val="24"/>
          <w:szCs w:val="24"/>
        </w:rPr>
        <w:t>’</w:t>
      </w:r>
      <w:r w:rsidRPr="00DE32CF">
        <w:rPr>
          <w:rFonts w:ascii="Cachet Book" w:hAnsi="Cachet Book"/>
          <w:sz w:val="24"/>
          <w:szCs w:val="24"/>
        </w:rPr>
        <w:t>s</w:t>
      </w:r>
      <w:r>
        <w:rPr>
          <w:rFonts w:ascii="Cachet Book" w:hAnsi="Cachet Book"/>
          <w:sz w:val="24"/>
          <w:szCs w:val="24"/>
        </w:rPr>
        <w:t xml:space="preserve"> </w:t>
      </w:r>
      <w:r w:rsidRPr="00DE32CF">
        <w:rPr>
          <w:rFonts w:ascii="Cachet Book" w:hAnsi="Cachet Book"/>
          <w:sz w:val="24"/>
          <w:szCs w:val="24"/>
        </w:rPr>
        <w:t>Name:</w:t>
      </w:r>
      <w:r w:rsidR="00E3372B">
        <w:rPr>
          <w:rFonts w:ascii="Cachet Book" w:hAnsi="Cachet Book"/>
          <w:sz w:val="24"/>
          <w:szCs w:val="24"/>
        </w:rPr>
        <w:t xml:space="preserve"> </w:t>
      </w:r>
      <w:r w:rsidRPr="00DE32CF">
        <w:rPr>
          <w:rFonts w:ascii="Cachet Book" w:hAnsi="Cachet Book"/>
          <w:sz w:val="24"/>
          <w:szCs w:val="24"/>
        </w:rPr>
        <w:t>____________________________________________________________________________</w:t>
      </w:r>
    </w:p>
    <w:p w14:paraId="6E48D252" w14:textId="71E73DDA" w:rsidR="00E3372B" w:rsidRDefault="00E3372B" w:rsidP="00826194">
      <w:pPr>
        <w:widowControl w:val="0"/>
        <w:autoSpaceDE w:val="0"/>
        <w:autoSpaceDN w:val="0"/>
        <w:adjustRightInd w:val="0"/>
        <w:ind w:left="720"/>
        <w:rPr>
          <w:rFonts w:ascii="Cachet Book" w:hAnsi="Cachet Book"/>
          <w:sz w:val="24"/>
          <w:szCs w:val="24"/>
        </w:rPr>
      </w:pPr>
    </w:p>
    <w:p w14:paraId="4F3CCABB" w14:textId="77777777" w:rsidR="005F1210" w:rsidRDefault="005F1210" w:rsidP="00826194">
      <w:pPr>
        <w:widowControl w:val="0"/>
        <w:autoSpaceDE w:val="0"/>
        <w:autoSpaceDN w:val="0"/>
        <w:adjustRightInd w:val="0"/>
        <w:ind w:left="720"/>
        <w:rPr>
          <w:rFonts w:ascii="Cachet Book" w:hAnsi="Cachet Book"/>
          <w:sz w:val="24"/>
          <w:szCs w:val="24"/>
        </w:rPr>
      </w:pPr>
    </w:p>
    <w:p w14:paraId="5CDED3BA" w14:textId="503CC828" w:rsidR="00627B97" w:rsidRDefault="00E3372B" w:rsidP="00E3372B">
      <w:pPr>
        <w:widowControl w:val="0"/>
        <w:autoSpaceDE w:val="0"/>
        <w:autoSpaceDN w:val="0"/>
        <w:adjustRightInd w:val="0"/>
        <w:ind w:left="720"/>
        <w:rPr>
          <w:rFonts w:ascii="Cachet Book" w:hAnsi="Cachet Book"/>
          <w:sz w:val="24"/>
          <w:szCs w:val="24"/>
        </w:rPr>
      </w:pPr>
      <w:r>
        <w:rPr>
          <w:rFonts w:ascii="Cachet Book" w:hAnsi="Cachet Book"/>
          <w:sz w:val="24"/>
          <w:szCs w:val="24"/>
        </w:rPr>
        <w:t xml:space="preserve">Parent’s Signature: </w:t>
      </w:r>
      <w:r w:rsidRPr="00DE32CF">
        <w:rPr>
          <w:rFonts w:ascii="Cachet Book" w:hAnsi="Cachet Book"/>
          <w:sz w:val="24"/>
          <w:szCs w:val="24"/>
        </w:rPr>
        <w:t>__________________________________</w:t>
      </w:r>
      <w:r>
        <w:rPr>
          <w:rFonts w:ascii="Cachet Book" w:hAnsi="Cachet Book"/>
          <w:sz w:val="24"/>
          <w:szCs w:val="24"/>
        </w:rPr>
        <w:t>_____________________________________</w:t>
      </w:r>
    </w:p>
    <w:p w14:paraId="46D78B16" w14:textId="6A3A4F8F" w:rsidR="00E3372B" w:rsidRDefault="00E3372B" w:rsidP="00E3372B">
      <w:pPr>
        <w:widowControl w:val="0"/>
        <w:autoSpaceDE w:val="0"/>
        <w:autoSpaceDN w:val="0"/>
        <w:adjustRightInd w:val="0"/>
        <w:ind w:left="720"/>
        <w:rPr>
          <w:rFonts w:ascii="Cachet Book" w:hAnsi="Cachet Book"/>
          <w:sz w:val="24"/>
          <w:szCs w:val="24"/>
        </w:rPr>
      </w:pPr>
    </w:p>
    <w:p w14:paraId="5A0B02CE" w14:textId="77777777" w:rsidR="005F1210" w:rsidRDefault="005F1210" w:rsidP="00E3372B">
      <w:pPr>
        <w:widowControl w:val="0"/>
        <w:autoSpaceDE w:val="0"/>
        <w:autoSpaceDN w:val="0"/>
        <w:adjustRightInd w:val="0"/>
        <w:ind w:left="720"/>
        <w:rPr>
          <w:rFonts w:ascii="Cachet Book" w:hAnsi="Cachet Book"/>
          <w:sz w:val="24"/>
          <w:szCs w:val="24"/>
        </w:rPr>
      </w:pPr>
    </w:p>
    <w:p w14:paraId="6B6D5E4F" w14:textId="2BBFC906" w:rsidR="00826194" w:rsidRPr="00DE32CF" w:rsidRDefault="00826194" w:rsidP="00826194">
      <w:pPr>
        <w:widowControl w:val="0"/>
        <w:autoSpaceDE w:val="0"/>
        <w:autoSpaceDN w:val="0"/>
        <w:adjustRightInd w:val="0"/>
        <w:ind w:left="720"/>
        <w:rPr>
          <w:rFonts w:ascii="Cachet Book" w:hAnsi="Cachet Book"/>
          <w:sz w:val="24"/>
          <w:szCs w:val="24"/>
        </w:rPr>
      </w:pPr>
      <w:r w:rsidRPr="00DE32CF">
        <w:rPr>
          <w:rFonts w:ascii="Cachet Book" w:hAnsi="Cachet Book"/>
          <w:sz w:val="24"/>
          <w:szCs w:val="24"/>
        </w:rPr>
        <w:t>Date:</w:t>
      </w:r>
      <w:r w:rsidR="00E3372B">
        <w:rPr>
          <w:rFonts w:ascii="Cachet Book" w:hAnsi="Cachet Book"/>
          <w:sz w:val="24"/>
          <w:szCs w:val="24"/>
        </w:rPr>
        <w:t xml:space="preserve"> </w:t>
      </w:r>
      <w:r w:rsidRPr="00DE32CF">
        <w:rPr>
          <w:rFonts w:ascii="Cachet Book" w:hAnsi="Cachet Book"/>
          <w:sz w:val="24"/>
          <w:szCs w:val="24"/>
        </w:rPr>
        <w:t>__________________________________________________________________________</w:t>
      </w:r>
      <w:r w:rsidR="00E3372B">
        <w:rPr>
          <w:rFonts w:ascii="Cachet Book" w:hAnsi="Cachet Book"/>
          <w:sz w:val="24"/>
          <w:szCs w:val="24"/>
        </w:rPr>
        <w:t>__________</w:t>
      </w:r>
    </w:p>
    <w:p w14:paraId="5DC7F170" w14:textId="77777777" w:rsidR="000574D9" w:rsidRDefault="000574D9" w:rsidP="000574D9">
      <w:pPr>
        <w:widowControl w:val="0"/>
        <w:autoSpaceDE w:val="0"/>
        <w:autoSpaceDN w:val="0"/>
        <w:adjustRightInd w:val="0"/>
        <w:rPr>
          <w:rFonts w:ascii="Cachet Book" w:hAnsi="Cachet Book"/>
        </w:rPr>
      </w:pPr>
    </w:p>
    <w:p w14:paraId="5A862F86" w14:textId="77777777" w:rsidR="005C090A" w:rsidRPr="00DE32CF" w:rsidRDefault="005C090A" w:rsidP="00CF4B63">
      <w:pPr>
        <w:widowControl w:val="0"/>
        <w:autoSpaceDE w:val="0"/>
        <w:autoSpaceDN w:val="0"/>
        <w:adjustRightInd w:val="0"/>
        <w:rPr>
          <w:rFonts w:ascii="Cachet Book" w:hAnsi="Cachet Book"/>
          <w:sz w:val="24"/>
          <w:szCs w:val="24"/>
        </w:rPr>
      </w:pPr>
    </w:p>
    <w:sectPr w:rsidR="005C090A" w:rsidRPr="00DE32CF" w:rsidSect="00B848A9">
      <w:headerReference w:type="default" r:id="rId9"/>
      <w:headerReference w:type="first" r:id="rId10"/>
      <w:footerReference w:type="first" r:id="rId11"/>
      <w:type w:val="continuous"/>
      <w:pgSz w:w="12240" w:h="15840" w:code="1"/>
      <w:pgMar w:top="1008" w:right="720" w:bottom="864" w:left="72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2620" w14:textId="77777777" w:rsidR="00EF6A76" w:rsidRDefault="00EF6A76" w:rsidP="0068796D">
      <w:r>
        <w:separator/>
      </w:r>
    </w:p>
  </w:endnote>
  <w:endnote w:type="continuationSeparator" w:id="0">
    <w:p w14:paraId="14FED6A0" w14:textId="77777777" w:rsidR="00EF6A76" w:rsidRDefault="00EF6A76" w:rsidP="0068796D">
      <w:r>
        <w:continuationSeparator/>
      </w:r>
    </w:p>
  </w:endnote>
  <w:endnote w:type="continuationNotice" w:id="1">
    <w:p w14:paraId="5FEA1372" w14:textId="77777777" w:rsidR="007379AC" w:rsidRDefault="0073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chet Book">
    <w:altName w:val="Calibri"/>
    <w:charset w:val="00"/>
    <w:family w:val="swiss"/>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chet Bold">
    <w:altName w:val="Calibri"/>
    <w:charset w:val="00"/>
    <w:family w:val="swiss"/>
    <w:pitch w:val="variable"/>
    <w:sig w:usb0="0000000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974E" w14:textId="77777777" w:rsidR="004A4751" w:rsidRDefault="004A4751" w:rsidP="00B37DBA">
    <w:pPr>
      <w:pStyle w:val="Footer"/>
    </w:pPr>
    <w:r>
      <w:t xml:space="preserve">YMCA of </w:t>
    </w:r>
    <w:smartTag w:uri="urn:schemas-microsoft-com:office:smarttags" w:element="place">
      <w:smartTag w:uri="urn:schemas-microsoft-com:office:smarttags" w:element="PlaceName">
        <w:r>
          <w:t>Dodge</w:t>
        </w:r>
      </w:smartTag>
      <w:r>
        <w:t xml:space="preserve"> </w:t>
      </w:r>
      <w:smartTag w:uri="urn:schemas-microsoft-com:office:smarttags" w:element="PlaceType">
        <w:r>
          <w:t>County</w:t>
        </w:r>
      </w:smartTag>
    </w:smartTag>
  </w:p>
  <w:p w14:paraId="43626B3F" w14:textId="77777777" w:rsidR="004A4751" w:rsidRDefault="004A4751" w:rsidP="00B37DBA">
    <w:pPr>
      <w:pStyle w:val="Footer"/>
    </w:pPr>
    <w:r>
      <w:t xml:space="preserve">220 Corporate Drive, Beaver </w:t>
    </w:r>
    <w:smartTag w:uri="urn:schemas-microsoft-com:office:smarttags" w:element="place">
      <w:smartTag w:uri="urn:schemas-microsoft-com:office:smarttags" w:element="City">
        <w:r>
          <w:t>Dam</w:t>
        </w:r>
      </w:smartTag>
      <w:r>
        <w:t xml:space="preserve"> </w:t>
      </w:r>
      <w:smartTag w:uri="urn:schemas-microsoft-com:office:smarttags" w:element="State">
        <w:r>
          <w:t>WI</w:t>
        </w:r>
      </w:smartTag>
      <w:r>
        <w:t xml:space="preserve"> </w:t>
      </w:r>
      <w:smartTag w:uri="urn:schemas-microsoft-com:office:smarttags" w:element="PostalCode">
        <w:r>
          <w:t>53916</w:t>
        </w:r>
      </w:smartTag>
    </w:smartTag>
  </w:p>
  <w:p w14:paraId="31B9168C" w14:textId="77777777" w:rsidR="004A4751" w:rsidRDefault="004A4751" w:rsidP="00B37DBA">
    <w:pPr>
      <w:pStyle w:val="Footer"/>
    </w:pPr>
    <w:r>
      <w:t>P 290 887 8811   F 920 887 9298   www.theYdc.org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963E" w14:textId="77777777" w:rsidR="00EF6A76" w:rsidRDefault="00EF6A76" w:rsidP="0068796D">
      <w:r>
        <w:separator/>
      </w:r>
    </w:p>
  </w:footnote>
  <w:footnote w:type="continuationSeparator" w:id="0">
    <w:p w14:paraId="45F08CF9" w14:textId="77777777" w:rsidR="00EF6A76" w:rsidRDefault="00EF6A76" w:rsidP="0068796D">
      <w:r>
        <w:continuationSeparator/>
      </w:r>
    </w:p>
  </w:footnote>
  <w:footnote w:type="continuationNotice" w:id="1">
    <w:p w14:paraId="6146A68C" w14:textId="77777777" w:rsidR="007379AC" w:rsidRDefault="00737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88F7" w14:textId="77777777" w:rsidR="004A4751" w:rsidRPr="000319F8" w:rsidRDefault="004A4751">
    <w:pPr>
      <w:pStyle w:val="Header"/>
    </w:pPr>
    <w:r w:rsidRPr="000319F8">
      <w:t xml:space="preserve">Page </w:t>
    </w:r>
    <w:r>
      <w:fldChar w:fldCharType="begin"/>
    </w:r>
    <w:r>
      <w:instrText xml:space="preserve"> PAGE   \* MERGEFORMAT </w:instrText>
    </w:r>
    <w:r>
      <w:fldChar w:fldCharType="separate"/>
    </w:r>
    <w:r w:rsidR="000E374E">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CE0E" w14:textId="77777777" w:rsidR="004A4751" w:rsidRDefault="006D23A2">
    <w:pPr>
      <w:pStyle w:val="Header"/>
    </w:pPr>
    <w:r>
      <w:rPr>
        <w:noProof/>
      </w:rPr>
      <w:pict w14:anchorId="47622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5" type="#_x0000_t75" alt="LtrHead-top-art-600ppi.tif" style="position:absolute;margin-left:-.5pt;margin-top:.2pt;width:612pt;height:118.05pt;z-index:251658240;visibility:visible;mso-wrap-distance-bottom:27.35pt;mso-position-horizontal-relative:page;mso-position-vertical-relative:page">
          <v:imagedata r:id="rId1" o:title="LtrHead-top-art-600ppi"/>
          <w10:wrap type="topAndBottom"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28D1"/>
    <w:multiLevelType w:val="hybridMultilevel"/>
    <w:tmpl w:val="33C0A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21EE0"/>
    <w:multiLevelType w:val="multilevel"/>
    <w:tmpl w:val="57A0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C66F4"/>
    <w:multiLevelType w:val="hybridMultilevel"/>
    <w:tmpl w:val="FAFC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37183"/>
    <w:multiLevelType w:val="singleLevel"/>
    <w:tmpl w:val="0AD60E3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7074AC5"/>
    <w:multiLevelType w:val="singleLevel"/>
    <w:tmpl w:val="0AD60E3E"/>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BA60084"/>
    <w:multiLevelType w:val="hybridMultilevel"/>
    <w:tmpl w:val="F572B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E56D3"/>
    <w:multiLevelType w:val="multilevel"/>
    <w:tmpl w:val="555A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A1D50"/>
    <w:multiLevelType w:val="hybridMultilevel"/>
    <w:tmpl w:val="9B548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27523"/>
    <w:multiLevelType w:val="hybridMultilevel"/>
    <w:tmpl w:val="25D02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53346D"/>
    <w:multiLevelType w:val="hybridMultilevel"/>
    <w:tmpl w:val="CFBE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814CFC"/>
    <w:multiLevelType w:val="singleLevel"/>
    <w:tmpl w:val="0409000F"/>
    <w:lvl w:ilvl="0">
      <w:start w:val="1"/>
      <w:numFmt w:val="decimal"/>
      <w:lvlText w:val="%1."/>
      <w:lvlJc w:val="left"/>
      <w:pPr>
        <w:tabs>
          <w:tab w:val="num" w:pos="720"/>
        </w:tabs>
        <w:ind w:left="720" w:hanging="360"/>
      </w:pPr>
      <w:rPr>
        <w:rFonts w:hint="default"/>
      </w:rPr>
    </w:lvl>
  </w:abstractNum>
  <w:abstractNum w:abstractNumId="11" w15:restartNumberingAfterBreak="0">
    <w:nsid w:val="6FAA226A"/>
    <w:multiLevelType w:val="hybridMultilevel"/>
    <w:tmpl w:val="0A6AF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3A14666"/>
    <w:multiLevelType w:val="multilevel"/>
    <w:tmpl w:val="1578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337CA1"/>
    <w:multiLevelType w:val="hybridMultilevel"/>
    <w:tmpl w:val="1528E8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C18EB"/>
    <w:multiLevelType w:val="hybridMultilevel"/>
    <w:tmpl w:val="076A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817477">
    <w:abstractNumId w:val="10"/>
  </w:num>
  <w:num w:numId="2" w16cid:durableId="1351181268">
    <w:abstractNumId w:val="10"/>
    <w:lvlOverride w:ilvl="0">
      <w:lvl w:ilvl="0">
        <w:start w:val="1"/>
        <w:numFmt w:val="decimal"/>
        <w:lvlText w:val="%1."/>
        <w:lvlJc w:val="left"/>
        <w:pPr>
          <w:tabs>
            <w:tab w:val="num" w:pos="720"/>
          </w:tabs>
          <w:ind w:left="720" w:hanging="360"/>
        </w:pPr>
      </w:lvl>
    </w:lvlOverride>
  </w:num>
  <w:num w:numId="3" w16cid:durableId="982810537">
    <w:abstractNumId w:val="3"/>
  </w:num>
  <w:num w:numId="4" w16cid:durableId="989753375">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16cid:durableId="60757391">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6" w16cid:durableId="174655487">
    <w:abstractNumId w:val="4"/>
  </w:num>
  <w:num w:numId="7" w16cid:durableId="1073774420">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8" w16cid:durableId="539129260">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9" w16cid:durableId="2122455932">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10" w16cid:durableId="1541626384">
    <w:abstractNumId w:val="11"/>
  </w:num>
  <w:num w:numId="11" w16cid:durableId="680283779">
    <w:abstractNumId w:val="5"/>
  </w:num>
  <w:num w:numId="12" w16cid:durableId="1082070125">
    <w:abstractNumId w:val="13"/>
  </w:num>
  <w:num w:numId="13" w16cid:durableId="94055672">
    <w:abstractNumId w:val="0"/>
  </w:num>
  <w:num w:numId="14" w16cid:durableId="487478167">
    <w:abstractNumId w:val="8"/>
  </w:num>
  <w:num w:numId="15" w16cid:durableId="955911670">
    <w:abstractNumId w:val="7"/>
  </w:num>
  <w:num w:numId="16" w16cid:durableId="712270878">
    <w:abstractNumId w:val="14"/>
  </w:num>
  <w:num w:numId="17" w16cid:durableId="2144612059">
    <w:abstractNumId w:val="1"/>
  </w:num>
  <w:num w:numId="18" w16cid:durableId="1448350704">
    <w:abstractNumId w:val="12"/>
  </w:num>
  <w:num w:numId="19" w16cid:durableId="1220559738">
    <w:abstractNumId w:val="6"/>
  </w:num>
  <w:num w:numId="20" w16cid:durableId="835457071">
    <w:abstractNumId w:val="2"/>
  </w:num>
  <w:num w:numId="21" w16cid:durableId="192394891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oNotTrackMoves/>
  <w:defaultTabStop w:val="720"/>
  <w:bookFoldPrintingSheets w:val="-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D5"/>
    <w:rsid w:val="00017C45"/>
    <w:rsid w:val="00022138"/>
    <w:rsid w:val="00024AE7"/>
    <w:rsid w:val="000275B3"/>
    <w:rsid w:val="0003559E"/>
    <w:rsid w:val="00056496"/>
    <w:rsid w:val="000574D9"/>
    <w:rsid w:val="000603FA"/>
    <w:rsid w:val="00064D6D"/>
    <w:rsid w:val="00070C12"/>
    <w:rsid w:val="0008440F"/>
    <w:rsid w:val="00087CCB"/>
    <w:rsid w:val="00092474"/>
    <w:rsid w:val="000A3907"/>
    <w:rsid w:val="000A5494"/>
    <w:rsid w:val="000A5E30"/>
    <w:rsid w:val="000A65B0"/>
    <w:rsid w:val="000C00F8"/>
    <w:rsid w:val="000C2E8F"/>
    <w:rsid w:val="000D7248"/>
    <w:rsid w:val="000E06B9"/>
    <w:rsid w:val="000E22AC"/>
    <w:rsid w:val="000E374E"/>
    <w:rsid w:val="000E3EC1"/>
    <w:rsid w:val="000E5916"/>
    <w:rsid w:val="000E6682"/>
    <w:rsid w:val="000E7E0E"/>
    <w:rsid w:val="000F221F"/>
    <w:rsid w:val="000F3916"/>
    <w:rsid w:val="000F6301"/>
    <w:rsid w:val="000F75AC"/>
    <w:rsid w:val="001019D5"/>
    <w:rsid w:val="001055A7"/>
    <w:rsid w:val="00125A59"/>
    <w:rsid w:val="00126BB7"/>
    <w:rsid w:val="00126F6A"/>
    <w:rsid w:val="00146739"/>
    <w:rsid w:val="001512D7"/>
    <w:rsid w:val="00151ECA"/>
    <w:rsid w:val="0015595C"/>
    <w:rsid w:val="00156573"/>
    <w:rsid w:val="00165195"/>
    <w:rsid w:val="00167987"/>
    <w:rsid w:val="0017679C"/>
    <w:rsid w:val="00176927"/>
    <w:rsid w:val="00177D1C"/>
    <w:rsid w:val="00183040"/>
    <w:rsid w:val="00185488"/>
    <w:rsid w:val="00190CF7"/>
    <w:rsid w:val="00195530"/>
    <w:rsid w:val="001A256F"/>
    <w:rsid w:val="001A7764"/>
    <w:rsid w:val="001B6AE6"/>
    <w:rsid w:val="001B71E8"/>
    <w:rsid w:val="001C378C"/>
    <w:rsid w:val="001C49B9"/>
    <w:rsid w:val="001C68A1"/>
    <w:rsid w:val="001E3BBF"/>
    <w:rsid w:val="001E45DF"/>
    <w:rsid w:val="001E78A4"/>
    <w:rsid w:val="002000E6"/>
    <w:rsid w:val="002046FE"/>
    <w:rsid w:val="00205B9C"/>
    <w:rsid w:val="002111E8"/>
    <w:rsid w:val="00211F1A"/>
    <w:rsid w:val="0022547E"/>
    <w:rsid w:val="002446AA"/>
    <w:rsid w:val="002477A1"/>
    <w:rsid w:val="002568E2"/>
    <w:rsid w:val="002613B8"/>
    <w:rsid w:val="00272554"/>
    <w:rsid w:val="00272E88"/>
    <w:rsid w:val="00281544"/>
    <w:rsid w:val="002818F3"/>
    <w:rsid w:val="00294EA1"/>
    <w:rsid w:val="00295068"/>
    <w:rsid w:val="00295ADC"/>
    <w:rsid w:val="002A2638"/>
    <w:rsid w:val="002A6779"/>
    <w:rsid w:val="002A7BB1"/>
    <w:rsid w:val="002C02A6"/>
    <w:rsid w:val="002D6B0A"/>
    <w:rsid w:val="002D6B6F"/>
    <w:rsid w:val="002E1131"/>
    <w:rsid w:val="002E2CE3"/>
    <w:rsid w:val="002E2F4B"/>
    <w:rsid w:val="002E7EE6"/>
    <w:rsid w:val="002F5E33"/>
    <w:rsid w:val="002F5F0E"/>
    <w:rsid w:val="002F6815"/>
    <w:rsid w:val="00310D12"/>
    <w:rsid w:val="00311871"/>
    <w:rsid w:val="003138FC"/>
    <w:rsid w:val="00316C57"/>
    <w:rsid w:val="00324CAC"/>
    <w:rsid w:val="00327012"/>
    <w:rsid w:val="003274D1"/>
    <w:rsid w:val="003325B4"/>
    <w:rsid w:val="003408FC"/>
    <w:rsid w:val="00362337"/>
    <w:rsid w:val="00362663"/>
    <w:rsid w:val="00363A2C"/>
    <w:rsid w:val="00375C37"/>
    <w:rsid w:val="00381892"/>
    <w:rsid w:val="00385C85"/>
    <w:rsid w:val="00391878"/>
    <w:rsid w:val="0039493A"/>
    <w:rsid w:val="003952B8"/>
    <w:rsid w:val="003A3E06"/>
    <w:rsid w:val="003A542B"/>
    <w:rsid w:val="003B0A60"/>
    <w:rsid w:val="003B1817"/>
    <w:rsid w:val="003B6B9F"/>
    <w:rsid w:val="003C1673"/>
    <w:rsid w:val="003C691A"/>
    <w:rsid w:val="003C7A9C"/>
    <w:rsid w:val="003D51E2"/>
    <w:rsid w:val="003D77A2"/>
    <w:rsid w:val="003D78E6"/>
    <w:rsid w:val="003F0CF7"/>
    <w:rsid w:val="003F2A17"/>
    <w:rsid w:val="003F493E"/>
    <w:rsid w:val="004061C6"/>
    <w:rsid w:val="00407F3C"/>
    <w:rsid w:val="00414A75"/>
    <w:rsid w:val="00414F6D"/>
    <w:rsid w:val="0042331E"/>
    <w:rsid w:val="00424E28"/>
    <w:rsid w:val="004348C7"/>
    <w:rsid w:val="00436DB8"/>
    <w:rsid w:val="00442514"/>
    <w:rsid w:val="00453422"/>
    <w:rsid w:val="004542C4"/>
    <w:rsid w:val="00463143"/>
    <w:rsid w:val="004656E8"/>
    <w:rsid w:val="00467F5C"/>
    <w:rsid w:val="00473A00"/>
    <w:rsid w:val="0047504A"/>
    <w:rsid w:val="00484027"/>
    <w:rsid w:val="004871BB"/>
    <w:rsid w:val="004931E0"/>
    <w:rsid w:val="004A189C"/>
    <w:rsid w:val="004A4751"/>
    <w:rsid w:val="004A6CD9"/>
    <w:rsid w:val="004A789C"/>
    <w:rsid w:val="004A78EA"/>
    <w:rsid w:val="004A7C64"/>
    <w:rsid w:val="004C0DF2"/>
    <w:rsid w:val="004C3DCD"/>
    <w:rsid w:val="004E41D9"/>
    <w:rsid w:val="004E71CE"/>
    <w:rsid w:val="004F28B0"/>
    <w:rsid w:val="004F57D6"/>
    <w:rsid w:val="0051177D"/>
    <w:rsid w:val="00516390"/>
    <w:rsid w:val="0051661A"/>
    <w:rsid w:val="00524F80"/>
    <w:rsid w:val="0053012C"/>
    <w:rsid w:val="00530DB6"/>
    <w:rsid w:val="005312A3"/>
    <w:rsid w:val="005328C9"/>
    <w:rsid w:val="005346E0"/>
    <w:rsid w:val="00537F25"/>
    <w:rsid w:val="00544634"/>
    <w:rsid w:val="00544A93"/>
    <w:rsid w:val="00551D6E"/>
    <w:rsid w:val="00552917"/>
    <w:rsid w:val="00562E08"/>
    <w:rsid w:val="00563DBD"/>
    <w:rsid w:val="00575E43"/>
    <w:rsid w:val="005825E0"/>
    <w:rsid w:val="0059516F"/>
    <w:rsid w:val="005A5EDD"/>
    <w:rsid w:val="005A786C"/>
    <w:rsid w:val="005B021B"/>
    <w:rsid w:val="005B4A78"/>
    <w:rsid w:val="005C090A"/>
    <w:rsid w:val="005C1590"/>
    <w:rsid w:val="005C2F36"/>
    <w:rsid w:val="005C43E9"/>
    <w:rsid w:val="005C4EE3"/>
    <w:rsid w:val="005C586D"/>
    <w:rsid w:val="005C5D8D"/>
    <w:rsid w:val="005D2A70"/>
    <w:rsid w:val="005E465B"/>
    <w:rsid w:val="005E4E76"/>
    <w:rsid w:val="005F1210"/>
    <w:rsid w:val="005F1C30"/>
    <w:rsid w:val="005F2311"/>
    <w:rsid w:val="005F3E12"/>
    <w:rsid w:val="00601FD2"/>
    <w:rsid w:val="00604392"/>
    <w:rsid w:val="00607AAE"/>
    <w:rsid w:val="006101A9"/>
    <w:rsid w:val="00611351"/>
    <w:rsid w:val="00627B97"/>
    <w:rsid w:val="00630296"/>
    <w:rsid w:val="00641E29"/>
    <w:rsid w:val="00650184"/>
    <w:rsid w:val="00653F1A"/>
    <w:rsid w:val="00654722"/>
    <w:rsid w:val="00654C66"/>
    <w:rsid w:val="00666A5B"/>
    <w:rsid w:val="00673AA1"/>
    <w:rsid w:val="00676B01"/>
    <w:rsid w:val="00677140"/>
    <w:rsid w:val="00682CB6"/>
    <w:rsid w:val="00687007"/>
    <w:rsid w:val="0068796D"/>
    <w:rsid w:val="0069347C"/>
    <w:rsid w:val="0069532F"/>
    <w:rsid w:val="0069627C"/>
    <w:rsid w:val="006962A3"/>
    <w:rsid w:val="00697141"/>
    <w:rsid w:val="006B0028"/>
    <w:rsid w:val="006B256D"/>
    <w:rsid w:val="006B4C9D"/>
    <w:rsid w:val="006D23A2"/>
    <w:rsid w:val="006D251D"/>
    <w:rsid w:val="006D3055"/>
    <w:rsid w:val="006D3D81"/>
    <w:rsid w:val="006D435E"/>
    <w:rsid w:val="006F6180"/>
    <w:rsid w:val="006F7A30"/>
    <w:rsid w:val="00700978"/>
    <w:rsid w:val="00705A33"/>
    <w:rsid w:val="00706AF7"/>
    <w:rsid w:val="0071001C"/>
    <w:rsid w:val="007113AE"/>
    <w:rsid w:val="007124EB"/>
    <w:rsid w:val="00712542"/>
    <w:rsid w:val="00712D58"/>
    <w:rsid w:val="00721932"/>
    <w:rsid w:val="00725BC0"/>
    <w:rsid w:val="007379AC"/>
    <w:rsid w:val="00742CCB"/>
    <w:rsid w:val="00754E7E"/>
    <w:rsid w:val="00757C14"/>
    <w:rsid w:val="00763A0A"/>
    <w:rsid w:val="00764A80"/>
    <w:rsid w:val="00767095"/>
    <w:rsid w:val="00773F1E"/>
    <w:rsid w:val="00784761"/>
    <w:rsid w:val="007901F9"/>
    <w:rsid w:val="0079154F"/>
    <w:rsid w:val="007956B1"/>
    <w:rsid w:val="007A14F9"/>
    <w:rsid w:val="007A7CFC"/>
    <w:rsid w:val="007B4FAF"/>
    <w:rsid w:val="007C0D78"/>
    <w:rsid w:val="007D0CEB"/>
    <w:rsid w:val="007D2A1B"/>
    <w:rsid w:val="007D6E93"/>
    <w:rsid w:val="007E1A57"/>
    <w:rsid w:val="007E22D4"/>
    <w:rsid w:val="007E410C"/>
    <w:rsid w:val="007E51B5"/>
    <w:rsid w:val="007F2131"/>
    <w:rsid w:val="007F2556"/>
    <w:rsid w:val="007F4C00"/>
    <w:rsid w:val="00801362"/>
    <w:rsid w:val="008051D8"/>
    <w:rsid w:val="00810308"/>
    <w:rsid w:val="008118CE"/>
    <w:rsid w:val="008144E0"/>
    <w:rsid w:val="00815598"/>
    <w:rsid w:val="00822647"/>
    <w:rsid w:val="00826194"/>
    <w:rsid w:val="00833339"/>
    <w:rsid w:val="0083346F"/>
    <w:rsid w:val="00841498"/>
    <w:rsid w:val="00843125"/>
    <w:rsid w:val="00843B69"/>
    <w:rsid w:val="00843F14"/>
    <w:rsid w:val="00851A95"/>
    <w:rsid w:val="00853929"/>
    <w:rsid w:val="00860CCD"/>
    <w:rsid w:val="00864B55"/>
    <w:rsid w:val="00864E64"/>
    <w:rsid w:val="00864FDB"/>
    <w:rsid w:val="00873AF0"/>
    <w:rsid w:val="00873C58"/>
    <w:rsid w:val="008808A0"/>
    <w:rsid w:val="00881505"/>
    <w:rsid w:val="00890D9E"/>
    <w:rsid w:val="0089709F"/>
    <w:rsid w:val="00897D8E"/>
    <w:rsid w:val="008A0EB3"/>
    <w:rsid w:val="008A5139"/>
    <w:rsid w:val="008B35BB"/>
    <w:rsid w:val="008C3ED7"/>
    <w:rsid w:val="008C5BCD"/>
    <w:rsid w:val="008D47C2"/>
    <w:rsid w:val="008D67AE"/>
    <w:rsid w:val="008D78CF"/>
    <w:rsid w:val="0090327A"/>
    <w:rsid w:val="00903F62"/>
    <w:rsid w:val="00905887"/>
    <w:rsid w:val="009065DD"/>
    <w:rsid w:val="009146EA"/>
    <w:rsid w:val="00917BA0"/>
    <w:rsid w:val="00932E7B"/>
    <w:rsid w:val="009333A7"/>
    <w:rsid w:val="009333BA"/>
    <w:rsid w:val="0093400C"/>
    <w:rsid w:val="00941418"/>
    <w:rsid w:val="00942F16"/>
    <w:rsid w:val="0094379A"/>
    <w:rsid w:val="009438C4"/>
    <w:rsid w:val="009464D5"/>
    <w:rsid w:val="009679EC"/>
    <w:rsid w:val="00976CD7"/>
    <w:rsid w:val="0098461D"/>
    <w:rsid w:val="00993A7B"/>
    <w:rsid w:val="00993B7E"/>
    <w:rsid w:val="00994999"/>
    <w:rsid w:val="009B6E6F"/>
    <w:rsid w:val="009C2A7E"/>
    <w:rsid w:val="009C5FDE"/>
    <w:rsid w:val="009C6B32"/>
    <w:rsid w:val="009D5E10"/>
    <w:rsid w:val="009E4F0F"/>
    <w:rsid w:val="009F1C3C"/>
    <w:rsid w:val="009F1E6C"/>
    <w:rsid w:val="009F2AEE"/>
    <w:rsid w:val="00A11B3A"/>
    <w:rsid w:val="00A11C6A"/>
    <w:rsid w:val="00A1390F"/>
    <w:rsid w:val="00A13F7F"/>
    <w:rsid w:val="00A1691C"/>
    <w:rsid w:val="00A20257"/>
    <w:rsid w:val="00A24162"/>
    <w:rsid w:val="00A37574"/>
    <w:rsid w:val="00A43E22"/>
    <w:rsid w:val="00A46AB1"/>
    <w:rsid w:val="00A50A62"/>
    <w:rsid w:val="00A53579"/>
    <w:rsid w:val="00A53BC5"/>
    <w:rsid w:val="00A72368"/>
    <w:rsid w:val="00A725BA"/>
    <w:rsid w:val="00A73D2F"/>
    <w:rsid w:val="00A832CC"/>
    <w:rsid w:val="00A83941"/>
    <w:rsid w:val="00A841AD"/>
    <w:rsid w:val="00A852EF"/>
    <w:rsid w:val="00A9286D"/>
    <w:rsid w:val="00A96750"/>
    <w:rsid w:val="00A96CE2"/>
    <w:rsid w:val="00AA0924"/>
    <w:rsid w:val="00AA5D4E"/>
    <w:rsid w:val="00AB1478"/>
    <w:rsid w:val="00AC0811"/>
    <w:rsid w:val="00AC5D7C"/>
    <w:rsid w:val="00AC5ED5"/>
    <w:rsid w:val="00AD14C1"/>
    <w:rsid w:val="00AD27AD"/>
    <w:rsid w:val="00AD2D1E"/>
    <w:rsid w:val="00AE48D8"/>
    <w:rsid w:val="00AE630A"/>
    <w:rsid w:val="00AF256F"/>
    <w:rsid w:val="00AF499C"/>
    <w:rsid w:val="00AF4BD2"/>
    <w:rsid w:val="00AF72B7"/>
    <w:rsid w:val="00B00753"/>
    <w:rsid w:val="00B137C7"/>
    <w:rsid w:val="00B1467E"/>
    <w:rsid w:val="00B221A3"/>
    <w:rsid w:val="00B23BF5"/>
    <w:rsid w:val="00B2602C"/>
    <w:rsid w:val="00B33149"/>
    <w:rsid w:val="00B37DBA"/>
    <w:rsid w:val="00B435F5"/>
    <w:rsid w:val="00B4583E"/>
    <w:rsid w:val="00B51C97"/>
    <w:rsid w:val="00B563AF"/>
    <w:rsid w:val="00B65F97"/>
    <w:rsid w:val="00B741CB"/>
    <w:rsid w:val="00B76613"/>
    <w:rsid w:val="00B77ACA"/>
    <w:rsid w:val="00B848A9"/>
    <w:rsid w:val="00B86CDF"/>
    <w:rsid w:val="00B9322F"/>
    <w:rsid w:val="00B95F08"/>
    <w:rsid w:val="00BA1B70"/>
    <w:rsid w:val="00BA2C06"/>
    <w:rsid w:val="00BA2C80"/>
    <w:rsid w:val="00BA6B6C"/>
    <w:rsid w:val="00BB0401"/>
    <w:rsid w:val="00BB1747"/>
    <w:rsid w:val="00BB415A"/>
    <w:rsid w:val="00BC475F"/>
    <w:rsid w:val="00BC49FF"/>
    <w:rsid w:val="00BE1A8F"/>
    <w:rsid w:val="00BF3755"/>
    <w:rsid w:val="00C06B1C"/>
    <w:rsid w:val="00C127C8"/>
    <w:rsid w:val="00C15BC0"/>
    <w:rsid w:val="00C20B64"/>
    <w:rsid w:val="00C23DD2"/>
    <w:rsid w:val="00C461E6"/>
    <w:rsid w:val="00C475DC"/>
    <w:rsid w:val="00C53376"/>
    <w:rsid w:val="00C55390"/>
    <w:rsid w:val="00C5570E"/>
    <w:rsid w:val="00C55D8A"/>
    <w:rsid w:val="00C57B97"/>
    <w:rsid w:val="00C618A1"/>
    <w:rsid w:val="00C827CF"/>
    <w:rsid w:val="00C86384"/>
    <w:rsid w:val="00C8638E"/>
    <w:rsid w:val="00C866C1"/>
    <w:rsid w:val="00C90655"/>
    <w:rsid w:val="00C91394"/>
    <w:rsid w:val="00C915C0"/>
    <w:rsid w:val="00C94343"/>
    <w:rsid w:val="00CA08C6"/>
    <w:rsid w:val="00CA7B9F"/>
    <w:rsid w:val="00CB28BB"/>
    <w:rsid w:val="00CC00F5"/>
    <w:rsid w:val="00CC3AC4"/>
    <w:rsid w:val="00CC6962"/>
    <w:rsid w:val="00CD3984"/>
    <w:rsid w:val="00CD5FE4"/>
    <w:rsid w:val="00CE0BD5"/>
    <w:rsid w:val="00CE0CBF"/>
    <w:rsid w:val="00CE1BA4"/>
    <w:rsid w:val="00CE55C7"/>
    <w:rsid w:val="00CE5C06"/>
    <w:rsid w:val="00CF4B63"/>
    <w:rsid w:val="00D00F98"/>
    <w:rsid w:val="00D0216E"/>
    <w:rsid w:val="00D036BB"/>
    <w:rsid w:val="00D104CC"/>
    <w:rsid w:val="00D172A4"/>
    <w:rsid w:val="00D22684"/>
    <w:rsid w:val="00D2630B"/>
    <w:rsid w:val="00D336E3"/>
    <w:rsid w:val="00D364F1"/>
    <w:rsid w:val="00D4570E"/>
    <w:rsid w:val="00D529F1"/>
    <w:rsid w:val="00D53E47"/>
    <w:rsid w:val="00D543FF"/>
    <w:rsid w:val="00D56DE1"/>
    <w:rsid w:val="00D570E4"/>
    <w:rsid w:val="00D71983"/>
    <w:rsid w:val="00D92FA6"/>
    <w:rsid w:val="00D95882"/>
    <w:rsid w:val="00DA3C23"/>
    <w:rsid w:val="00DA4C23"/>
    <w:rsid w:val="00DB3EB2"/>
    <w:rsid w:val="00DB6DB9"/>
    <w:rsid w:val="00DB76E0"/>
    <w:rsid w:val="00DC0E4D"/>
    <w:rsid w:val="00DC1799"/>
    <w:rsid w:val="00DC54CF"/>
    <w:rsid w:val="00DC57DB"/>
    <w:rsid w:val="00DC5CBB"/>
    <w:rsid w:val="00DD0181"/>
    <w:rsid w:val="00DD37F9"/>
    <w:rsid w:val="00DD4A42"/>
    <w:rsid w:val="00DE32CF"/>
    <w:rsid w:val="00DE6841"/>
    <w:rsid w:val="00DF1BEC"/>
    <w:rsid w:val="00E03A52"/>
    <w:rsid w:val="00E06B90"/>
    <w:rsid w:val="00E11B13"/>
    <w:rsid w:val="00E12E69"/>
    <w:rsid w:val="00E20FBC"/>
    <w:rsid w:val="00E2240A"/>
    <w:rsid w:val="00E251E2"/>
    <w:rsid w:val="00E25822"/>
    <w:rsid w:val="00E3372B"/>
    <w:rsid w:val="00E3536D"/>
    <w:rsid w:val="00E4139E"/>
    <w:rsid w:val="00E45DD5"/>
    <w:rsid w:val="00E5039C"/>
    <w:rsid w:val="00E56A76"/>
    <w:rsid w:val="00E61C3F"/>
    <w:rsid w:val="00E75A6C"/>
    <w:rsid w:val="00E80016"/>
    <w:rsid w:val="00E931DF"/>
    <w:rsid w:val="00EA27E2"/>
    <w:rsid w:val="00EB3932"/>
    <w:rsid w:val="00EB7572"/>
    <w:rsid w:val="00ED31B2"/>
    <w:rsid w:val="00ED431F"/>
    <w:rsid w:val="00ED7725"/>
    <w:rsid w:val="00EE31BA"/>
    <w:rsid w:val="00EF0AC0"/>
    <w:rsid w:val="00EF1323"/>
    <w:rsid w:val="00EF6A76"/>
    <w:rsid w:val="00EF761E"/>
    <w:rsid w:val="00F05AE6"/>
    <w:rsid w:val="00F068CF"/>
    <w:rsid w:val="00F23625"/>
    <w:rsid w:val="00F300FB"/>
    <w:rsid w:val="00F37705"/>
    <w:rsid w:val="00F40A40"/>
    <w:rsid w:val="00F40E30"/>
    <w:rsid w:val="00F50247"/>
    <w:rsid w:val="00F51498"/>
    <w:rsid w:val="00F53213"/>
    <w:rsid w:val="00F557A2"/>
    <w:rsid w:val="00F6234C"/>
    <w:rsid w:val="00F636AA"/>
    <w:rsid w:val="00F65BB4"/>
    <w:rsid w:val="00F67007"/>
    <w:rsid w:val="00F80CCA"/>
    <w:rsid w:val="00F82675"/>
    <w:rsid w:val="00F92F0B"/>
    <w:rsid w:val="00F9470E"/>
    <w:rsid w:val="00F97E02"/>
    <w:rsid w:val="00FA0E47"/>
    <w:rsid w:val="00FA63A7"/>
    <w:rsid w:val="00FC14F8"/>
    <w:rsid w:val="00FC15D1"/>
    <w:rsid w:val="00FD585C"/>
    <w:rsid w:val="00FE17AE"/>
    <w:rsid w:val="00FE2584"/>
    <w:rsid w:val="00FF7B29"/>
    <w:rsid w:val="09018C93"/>
    <w:rsid w:val="09F2275D"/>
    <w:rsid w:val="0AEAF741"/>
    <w:rsid w:val="10B639B3"/>
    <w:rsid w:val="10CB53B4"/>
    <w:rsid w:val="16289CF7"/>
    <w:rsid w:val="25E4F88E"/>
    <w:rsid w:val="2C543A12"/>
    <w:rsid w:val="32AA5339"/>
    <w:rsid w:val="33F7DE5F"/>
    <w:rsid w:val="3593AEC0"/>
    <w:rsid w:val="3BC715CB"/>
    <w:rsid w:val="42DA2362"/>
    <w:rsid w:val="48466055"/>
    <w:rsid w:val="52771ABB"/>
    <w:rsid w:val="63CF46B3"/>
    <w:rsid w:val="7053569A"/>
    <w:rsid w:val="75D6C2B1"/>
    <w:rsid w:val="7AD9F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0954628"/>
  <w15:chartTrackingRefBased/>
  <w15:docId w15:val="{F67E070B-3628-4F9D-9704-EA2C245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76"/>
    <w:rPr>
      <w:rFonts w:ascii="Times New Roman" w:eastAsia="Times New Roman" w:hAnsi="Times New Roman"/>
    </w:rPr>
  </w:style>
  <w:style w:type="paragraph" w:styleId="Heading1">
    <w:name w:val="heading 1"/>
    <w:basedOn w:val="Normal"/>
    <w:next w:val="Normal"/>
    <w:link w:val="Heading1Char"/>
    <w:uiPriority w:val="9"/>
    <w:qFormat/>
    <w:rsid w:val="00A02441"/>
    <w:pPr>
      <w:spacing w:line="340" w:lineRule="exact"/>
      <w:outlineLvl w:val="0"/>
    </w:pPr>
    <w:rPr>
      <w:b/>
      <w:sz w:val="28"/>
      <w:szCs w:val="28"/>
    </w:rPr>
  </w:style>
  <w:style w:type="paragraph" w:styleId="Heading2">
    <w:name w:val="heading 2"/>
    <w:basedOn w:val="Normal"/>
    <w:next w:val="Normal"/>
    <w:link w:val="Heading2Char"/>
    <w:uiPriority w:val="9"/>
    <w:qFormat/>
    <w:rsid w:val="00A02441"/>
    <w:pPr>
      <w:spacing w:line="300" w:lineRule="exact"/>
      <w:outlineLvl w:val="1"/>
    </w:pPr>
    <w:rPr>
      <w:i/>
      <w:sz w:val="24"/>
      <w:szCs w:val="24"/>
    </w:rPr>
  </w:style>
  <w:style w:type="paragraph" w:styleId="Heading3">
    <w:name w:val="heading 3"/>
    <w:basedOn w:val="Normal"/>
    <w:next w:val="Normal"/>
    <w:link w:val="Heading3Char"/>
    <w:uiPriority w:val="9"/>
    <w:qFormat/>
    <w:rsid w:val="00355FB2"/>
    <w:pPr>
      <w:spacing w:line="260" w:lineRule="exact"/>
      <w:outlineLvl w:val="2"/>
    </w:pPr>
    <w:rPr>
      <w:b/>
      <w:caps/>
    </w:rPr>
  </w:style>
  <w:style w:type="paragraph" w:styleId="Heading6">
    <w:name w:val="heading 6"/>
    <w:basedOn w:val="Normal"/>
    <w:next w:val="Normal"/>
    <w:qFormat/>
    <w:rsid w:val="00DD4A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2441"/>
    <w:rPr>
      <w:rFonts w:ascii="Verdana" w:hAnsi="Verdana"/>
      <w:b/>
      <w:sz w:val="28"/>
      <w:szCs w:val="28"/>
    </w:rPr>
  </w:style>
  <w:style w:type="paragraph" w:styleId="CommentText">
    <w:name w:val="annotation text"/>
    <w:basedOn w:val="Normal"/>
    <w:link w:val="CommentTextChar"/>
    <w:uiPriority w:val="99"/>
    <w:unhideWhenUsed/>
    <w:rsid w:val="005C1602"/>
  </w:style>
  <w:style w:type="character" w:customStyle="1" w:styleId="CommentTextChar">
    <w:name w:val="Comment Text Char"/>
    <w:link w:val="CommentText"/>
    <w:uiPriority w:val="99"/>
    <w:rsid w:val="005C1602"/>
    <w:rPr>
      <w:rFonts w:ascii="Verdana" w:hAnsi="Verdana"/>
    </w:rPr>
  </w:style>
  <w:style w:type="paragraph" w:styleId="Header">
    <w:name w:val="header"/>
    <w:basedOn w:val="Normal"/>
    <w:link w:val="HeaderChar"/>
    <w:uiPriority w:val="99"/>
    <w:semiHidden/>
    <w:unhideWhenUsed/>
    <w:rsid w:val="005C1602"/>
    <w:pPr>
      <w:tabs>
        <w:tab w:val="center" w:pos="4680"/>
        <w:tab w:val="right" w:pos="9360"/>
      </w:tabs>
    </w:pPr>
  </w:style>
  <w:style w:type="character" w:customStyle="1" w:styleId="HeaderChar">
    <w:name w:val="Header Char"/>
    <w:link w:val="Header"/>
    <w:uiPriority w:val="99"/>
    <w:semiHidden/>
    <w:rsid w:val="005C1602"/>
    <w:rPr>
      <w:rFonts w:ascii="Verdana" w:hAnsi="Verdana"/>
      <w:sz w:val="18"/>
      <w:szCs w:val="22"/>
    </w:rPr>
  </w:style>
  <w:style w:type="paragraph" w:styleId="Footer">
    <w:name w:val="footer"/>
    <w:basedOn w:val="Normal"/>
    <w:link w:val="FooterChar"/>
    <w:uiPriority w:val="99"/>
    <w:semiHidden/>
    <w:unhideWhenUsed/>
    <w:rsid w:val="005C1602"/>
    <w:pPr>
      <w:tabs>
        <w:tab w:val="center" w:pos="4680"/>
        <w:tab w:val="right" w:pos="9360"/>
      </w:tabs>
    </w:pPr>
  </w:style>
  <w:style w:type="character" w:customStyle="1" w:styleId="FooterChar">
    <w:name w:val="Footer Char"/>
    <w:link w:val="Footer"/>
    <w:uiPriority w:val="99"/>
    <w:semiHidden/>
    <w:rsid w:val="005C1602"/>
    <w:rPr>
      <w:rFonts w:ascii="Verdana" w:hAnsi="Verdana"/>
      <w:sz w:val="18"/>
      <w:szCs w:val="22"/>
    </w:rPr>
  </w:style>
  <w:style w:type="character" w:styleId="CommentReference">
    <w:name w:val="annotation reference"/>
    <w:uiPriority w:val="99"/>
    <w:semiHidden/>
    <w:unhideWhenUsed/>
    <w:rsid w:val="005C1602"/>
    <w:rPr>
      <w:sz w:val="16"/>
      <w:szCs w:val="16"/>
    </w:rPr>
  </w:style>
  <w:style w:type="paragraph" w:styleId="BodyText">
    <w:name w:val="Body Text"/>
    <w:basedOn w:val="Normal"/>
    <w:link w:val="BodyTextChar"/>
    <w:uiPriority w:val="2"/>
    <w:qFormat/>
    <w:rsid w:val="00A02441"/>
    <w:pPr>
      <w:spacing w:line="260" w:lineRule="exact"/>
    </w:pPr>
  </w:style>
  <w:style w:type="character" w:customStyle="1" w:styleId="BodyTextChar">
    <w:name w:val="Body Text Char"/>
    <w:link w:val="BodyText"/>
    <w:uiPriority w:val="2"/>
    <w:rsid w:val="00A02441"/>
    <w:rPr>
      <w:rFonts w:ascii="Verdana" w:hAnsi="Verdana"/>
      <w:sz w:val="20"/>
      <w:szCs w:val="20"/>
    </w:rPr>
  </w:style>
  <w:style w:type="character" w:styleId="Hyperlink">
    <w:name w:val="Hyperlink"/>
    <w:uiPriority w:val="99"/>
    <w:unhideWhenUsed/>
    <w:rsid w:val="005C1602"/>
    <w:rPr>
      <w:color w:val="000000"/>
      <w:u w:val="single"/>
    </w:rPr>
  </w:style>
  <w:style w:type="paragraph" w:styleId="CommentSubject">
    <w:name w:val="annotation subject"/>
    <w:basedOn w:val="CommentText"/>
    <w:next w:val="CommentText"/>
    <w:link w:val="CommentSubjectChar"/>
    <w:uiPriority w:val="99"/>
    <w:semiHidden/>
    <w:unhideWhenUsed/>
    <w:rsid w:val="005C1602"/>
    <w:rPr>
      <w:b/>
      <w:bCs/>
    </w:rPr>
  </w:style>
  <w:style w:type="character" w:customStyle="1" w:styleId="CommentSubjectChar">
    <w:name w:val="Comment Subject Char"/>
    <w:link w:val="CommentSubject"/>
    <w:uiPriority w:val="99"/>
    <w:semiHidden/>
    <w:rsid w:val="005C1602"/>
    <w:rPr>
      <w:rFonts w:ascii="Verdana" w:hAnsi="Verdana"/>
      <w:b/>
      <w:bCs/>
    </w:rPr>
  </w:style>
  <w:style w:type="paragraph" w:styleId="BalloonText">
    <w:name w:val="Balloon Text"/>
    <w:basedOn w:val="Normal"/>
    <w:link w:val="BalloonTextChar"/>
    <w:uiPriority w:val="99"/>
    <w:semiHidden/>
    <w:unhideWhenUsed/>
    <w:rsid w:val="005C1602"/>
    <w:rPr>
      <w:rFonts w:ascii="Tahoma" w:hAnsi="Tahoma" w:cs="Tahoma"/>
      <w:sz w:val="16"/>
      <w:szCs w:val="16"/>
    </w:rPr>
  </w:style>
  <w:style w:type="character" w:customStyle="1" w:styleId="BalloonTextChar">
    <w:name w:val="Balloon Text Char"/>
    <w:link w:val="BalloonText"/>
    <w:uiPriority w:val="99"/>
    <w:semiHidden/>
    <w:rsid w:val="005C1602"/>
    <w:rPr>
      <w:rFonts w:ascii="Tahoma" w:hAnsi="Tahoma" w:cs="Tahoma"/>
      <w:sz w:val="16"/>
      <w:szCs w:val="16"/>
    </w:rPr>
  </w:style>
  <w:style w:type="paragraph" w:styleId="ListParagraph">
    <w:name w:val="List Paragraph"/>
    <w:basedOn w:val="Normal"/>
    <w:uiPriority w:val="34"/>
    <w:qFormat/>
    <w:rsid w:val="005C1602"/>
    <w:pPr>
      <w:ind w:left="720"/>
      <w:contextualSpacing/>
    </w:pPr>
  </w:style>
  <w:style w:type="paragraph" w:customStyle="1" w:styleId="TR1-colsidebarcontactinfo">
    <w:name w:val="T&amp;R 1-col sidebar contact info"/>
    <w:basedOn w:val="Footer"/>
    <w:semiHidden/>
    <w:qFormat/>
    <w:rsid w:val="005C1602"/>
    <w:pPr>
      <w:pBdr>
        <w:left w:val="dotted" w:sz="8" w:space="30" w:color="7F7F7F"/>
      </w:pBdr>
      <w:spacing w:line="240" w:lineRule="exact"/>
      <w:ind w:left="846" w:right="-575"/>
    </w:pPr>
    <w:rPr>
      <w:sz w:val="16"/>
      <w:szCs w:val="16"/>
    </w:rPr>
  </w:style>
  <w:style w:type="paragraph" w:customStyle="1" w:styleId="TRIntroText">
    <w:name w:val="T&amp;R Intro Text"/>
    <w:basedOn w:val="Normal"/>
    <w:semiHidden/>
    <w:qFormat/>
    <w:rsid w:val="005C1602"/>
    <w:pPr>
      <w:spacing w:after="420" w:line="280" w:lineRule="exact"/>
    </w:pPr>
    <w:rPr>
      <w:sz w:val="22"/>
    </w:rPr>
  </w:style>
  <w:style w:type="table" w:styleId="TableGrid">
    <w:name w:val="Table Grid"/>
    <w:basedOn w:val="TableNormal"/>
    <w:uiPriority w:val="59"/>
    <w:rsid w:val="0022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A02441"/>
    <w:rPr>
      <w:rFonts w:ascii="Verdana" w:hAnsi="Verdana"/>
      <w:i/>
      <w:sz w:val="24"/>
      <w:szCs w:val="24"/>
    </w:rPr>
  </w:style>
  <w:style w:type="character" w:customStyle="1" w:styleId="Heading3Char">
    <w:name w:val="Heading 3 Char"/>
    <w:link w:val="Heading3"/>
    <w:uiPriority w:val="9"/>
    <w:rsid w:val="00355FB2"/>
    <w:rPr>
      <w:rFonts w:ascii="Verdana" w:hAnsi="Verdana"/>
      <w:b/>
      <w:caps/>
      <w:sz w:val="20"/>
      <w:szCs w:val="20"/>
    </w:rPr>
  </w:style>
  <w:style w:type="character" w:styleId="PageNumber">
    <w:name w:val="page number"/>
    <w:uiPriority w:val="99"/>
    <w:rsid w:val="00355FB2"/>
    <w:rPr>
      <w:sz w:val="20"/>
    </w:rPr>
  </w:style>
  <w:style w:type="paragraph" w:customStyle="1" w:styleId="PRMediaContactText">
    <w:name w:val="PR_Media Contact Text"/>
    <w:basedOn w:val="BodyText"/>
    <w:qFormat/>
    <w:rsid w:val="000A65B0"/>
    <w:pPr>
      <w:spacing w:line="220" w:lineRule="exact"/>
      <w:ind w:left="144"/>
    </w:pPr>
    <w:rPr>
      <w:sz w:val="16"/>
      <w:szCs w:val="16"/>
    </w:rPr>
  </w:style>
  <w:style w:type="paragraph" w:styleId="Title">
    <w:name w:val="Title"/>
    <w:basedOn w:val="Normal"/>
    <w:qFormat/>
    <w:rsid w:val="00E56A76"/>
    <w:pPr>
      <w:jc w:val="center"/>
    </w:pPr>
    <w:rPr>
      <w:rFonts w:ascii="Arial" w:hAnsi="Arial"/>
      <w:b/>
      <w:sz w:val="24"/>
    </w:rPr>
  </w:style>
  <w:style w:type="paragraph" w:styleId="Subtitle">
    <w:name w:val="Subtitle"/>
    <w:basedOn w:val="Normal"/>
    <w:qFormat/>
    <w:rsid w:val="00E56A76"/>
    <w:rPr>
      <w:rFonts w:ascii="Arial" w:hAnsi="Arial"/>
      <w:sz w:val="24"/>
    </w:rPr>
  </w:style>
  <w:style w:type="paragraph" w:styleId="NormalWeb">
    <w:name w:val="Normal (Web)"/>
    <w:basedOn w:val="Normal"/>
    <w:rsid w:val="00AA5D4E"/>
    <w:pPr>
      <w:spacing w:before="100" w:beforeAutospacing="1" w:after="100" w:afterAutospacing="1"/>
    </w:pPr>
    <w:rPr>
      <w:sz w:val="24"/>
      <w:szCs w:val="24"/>
    </w:rPr>
  </w:style>
  <w:style w:type="paragraph" w:customStyle="1" w:styleId="paragraph">
    <w:name w:val="paragraph"/>
    <w:basedOn w:val="Normal"/>
    <w:rsid w:val="001A7764"/>
    <w:pPr>
      <w:spacing w:before="100" w:beforeAutospacing="1" w:after="100" w:afterAutospacing="1"/>
    </w:pPr>
    <w:rPr>
      <w:sz w:val="24"/>
      <w:szCs w:val="24"/>
    </w:rPr>
  </w:style>
  <w:style w:type="character" w:customStyle="1" w:styleId="normaltextrun">
    <w:name w:val="normaltextrun"/>
    <w:basedOn w:val="DefaultParagraphFont"/>
    <w:rsid w:val="001A7764"/>
  </w:style>
  <w:style w:type="character" w:customStyle="1" w:styleId="eop">
    <w:name w:val="eop"/>
    <w:basedOn w:val="DefaultParagraphFont"/>
    <w:rsid w:val="001A7764"/>
  </w:style>
  <w:style w:type="character" w:styleId="UnresolvedMention">
    <w:name w:val="Unresolved Mention"/>
    <w:uiPriority w:val="99"/>
    <w:semiHidden/>
    <w:unhideWhenUsed/>
    <w:rsid w:val="0090327A"/>
    <w:rPr>
      <w:color w:val="605E5C"/>
      <w:shd w:val="clear" w:color="auto" w:fill="E1DFDD"/>
    </w:rPr>
  </w:style>
  <w:style w:type="character" w:styleId="FollowedHyperlink">
    <w:name w:val="FollowedHyperlink"/>
    <w:uiPriority w:val="99"/>
    <w:semiHidden/>
    <w:unhideWhenUsed/>
    <w:rsid w:val="0015595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54547">
      <w:bodyDiv w:val="1"/>
      <w:marLeft w:val="0"/>
      <w:marRight w:val="0"/>
      <w:marTop w:val="0"/>
      <w:marBottom w:val="0"/>
      <w:divBdr>
        <w:top w:val="none" w:sz="0" w:space="0" w:color="auto"/>
        <w:left w:val="none" w:sz="0" w:space="0" w:color="auto"/>
        <w:bottom w:val="none" w:sz="0" w:space="0" w:color="auto"/>
        <w:right w:val="none" w:sz="0" w:space="0" w:color="auto"/>
      </w:divBdr>
    </w:div>
    <w:div w:id="550650077">
      <w:bodyDiv w:val="1"/>
      <w:marLeft w:val="0"/>
      <w:marRight w:val="0"/>
      <w:marTop w:val="0"/>
      <w:marBottom w:val="0"/>
      <w:divBdr>
        <w:top w:val="none" w:sz="0" w:space="0" w:color="auto"/>
        <w:left w:val="none" w:sz="0" w:space="0" w:color="auto"/>
        <w:bottom w:val="none" w:sz="0" w:space="0" w:color="auto"/>
        <w:right w:val="none" w:sz="0" w:space="0" w:color="auto"/>
      </w:divBdr>
    </w:div>
    <w:div w:id="663704676">
      <w:bodyDiv w:val="1"/>
      <w:marLeft w:val="0"/>
      <w:marRight w:val="0"/>
      <w:marTop w:val="0"/>
      <w:marBottom w:val="0"/>
      <w:divBdr>
        <w:top w:val="none" w:sz="0" w:space="0" w:color="auto"/>
        <w:left w:val="none" w:sz="0" w:space="0" w:color="auto"/>
        <w:bottom w:val="none" w:sz="0" w:space="0" w:color="auto"/>
        <w:right w:val="none" w:sz="0" w:space="0" w:color="auto"/>
      </w:divBdr>
      <w:divsChild>
        <w:div w:id="623928468">
          <w:marLeft w:val="0"/>
          <w:marRight w:val="0"/>
          <w:marTop w:val="0"/>
          <w:marBottom w:val="0"/>
          <w:divBdr>
            <w:top w:val="none" w:sz="0" w:space="0" w:color="auto"/>
            <w:left w:val="none" w:sz="0" w:space="0" w:color="auto"/>
            <w:bottom w:val="none" w:sz="0" w:space="0" w:color="auto"/>
            <w:right w:val="none" w:sz="0" w:space="0" w:color="auto"/>
          </w:divBdr>
          <w:divsChild>
            <w:div w:id="323708739">
              <w:marLeft w:val="0"/>
              <w:marRight w:val="0"/>
              <w:marTop w:val="0"/>
              <w:marBottom w:val="0"/>
              <w:divBdr>
                <w:top w:val="none" w:sz="0" w:space="0" w:color="auto"/>
                <w:left w:val="none" w:sz="0" w:space="0" w:color="auto"/>
                <w:bottom w:val="none" w:sz="0" w:space="0" w:color="auto"/>
                <w:right w:val="none" w:sz="0" w:space="0" w:color="auto"/>
              </w:divBdr>
              <w:divsChild>
                <w:div w:id="12834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781265207">
          <w:marLeft w:val="0"/>
          <w:marRight w:val="0"/>
          <w:marTop w:val="0"/>
          <w:marBottom w:val="0"/>
          <w:divBdr>
            <w:top w:val="none" w:sz="0" w:space="0" w:color="auto"/>
            <w:left w:val="none" w:sz="0" w:space="0" w:color="auto"/>
            <w:bottom w:val="none" w:sz="0" w:space="0" w:color="auto"/>
            <w:right w:val="none" w:sz="0" w:space="0" w:color="auto"/>
          </w:divBdr>
          <w:divsChild>
            <w:div w:id="730466506">
              <w:marLeft w:val="0"/>
              <w:marRight w:val="0"/>
              <w:marTop w:val="0"/>
              <w:marBottom w:val="0"/>
              <w:divBdr>
                <w:top w:val="none" w:sz="0" w:space="0" w:color="auto"/>
                <w:left w:val="none" w:sz="0" w:space="0" w:color="auto"/>
                <w:bottom w:val="none" w:sz="0" w:space="0" w:color="auto"/>
                <w:right w:val="none" w:sz="0" w:space="0" w:color="auto"/>
              </w:divBdr>
              <w:divsChild>
                <w:div w:id="20339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8016">
      <w:bodyDiv w:val="1"/>
      <w:marLeft w:val="0"/>
      <w:marRight w:val="0"/>
      <w:marTop w:val="0"/>
      <w:marBottom w:val="0"/>
      <w:divBdr>
        <w:top w:val="none" w:sz="0" w:space="0" w:color="auto"/>
        <w:left w:val="none" w:sz="0" w:space="0" w:color="auto"/>
        <w:bottom w:val="none" w:sz="0" w:space="0" w:color="auto"/>
        <w:right w:val="none" w:sz="0" w:space="0" w:color="auto"/>
      </w:divBdr>
      <w:divsChild>
        <w:div w:id="38670643">
          <w:marLeft w:val="0"/>
          <w:marRight w:val="0"/>
          <w:marTop w:val="0"/>
          <w:marBottom w:val="0"/>
          <w:divBdr>
            <w:top w:val="none" w:sz="0" w:space="0" w:color="auto"/>
            <w:left w:val="none" w:sz="0" w:space="0" w:color="auto"/>
            <w:bottom w:val="none" w:sz="0" w:space="0" w:color="auto"/>
            <w:right w:val="none" w:sz="0" w:space="0" w:color="auto"/>
          </w:divBdr>
        </w:div>
        <w:div w:id="92173708">
          <w:marLeft w:val="0"/>
          <w:marRight w:val="0"/>
          <w:marTop w:val="0"/>
          <w:marBottom w:val="0"/>
          <w:divBdr>
            <w:top w:val="none" w:sz="0" w:space="0" w:color="auto"/>
            <w:left w:val="none" w:sz="0" w:space="0" w:color="auto"/>
            <w:bottom w:val="none" w:sz="0" w:space="0" w:color="auto"/>
            <w:right w:val="none" w:sz="0" w:space="0" w:color="auto"/>
          </w:divBdr>
        </w:div>
        <w:div w:id="136149049">
          <w:marLeft w:val="0"/>
          <w:marRight w:val="0"/>
          <w:marTop w:val="0"/>
          <w:marBottom w:val="0"/>
          <w:divBdr>
            <w:top w:val="none" w:sz="0" w:space="0" w:color="auto"/>
            <w:left w:val="none" w:sz="0" w:space="0" w:color="auto"/>
            <w:bottom w:val="none" w:sz="0" w:space="0" w:color="auto"/>
            <w:right w:val="none" w:sz="0" w:space="0" w:color="auto"/>
          </w:divBdr>
        </w:div>
        <w:div w:id="273294166">
          <w:marLeft w:val="0"/>
          <w:marRight w:val="0"/>
          <w:marTop w:val="0"/>
          <w:marBottom w:val="0"/>
          <w:divBdr>
            <w:top w:val="none" w:sz="0" w:space="0" w:color="auto"/>
            <w:left w:val="none" w:sz="0" w:space="0" w:color="auto"/>
            <w:bottom w:val="none" w:sz="0" w:space="0" w:color="auto"/>
            <w:right w:val="none" w:sz="0" w:space="0" w:color="auto"/>
          </w:divBdr>
        </w:div>
        <w:div w:id="538779440">
          <w:marLeft w:val="0"/>
          <w:marRight w:val="0"/>
          <w:marTop w:val="0"/>
          <w:marBottom w:val="0"/>
          <w:divBdr>
            <w:top w:val="none" w:sz="0" w:space="0" w:color="auto"/>
            <w:left w:val="none" w:sz="0" w:space="0" w:color="auto"/>
            <w:bottom w:val="none" w:sz="0" w:space="0" w:color="auto"/>
            <w:right w:val="none" w:sz="0" w:space="0" w:color="auto"/>
          </w:divBdr>
        </w:div>
        <w:div w:id="884294287">
          <w:marLeft w:val="0"/>
          <w:marRight w:val="0"/>
          <w:marTop w:val="0"/>
          <w:marBottom w:val="0"/>
          <w:divBdr>
            <w:top w:val="none" w:sz="0" w:space="0" w:color="auto"/>
            <w:left w:val="none" w:sz="0" w:space="0" w:color="auto"/>
            <w:bottom w:val="none" w:sz="0" w:space="0" w:color="auto"/>
            <w:right w:val="none" w:sz="0" w:space="0" w:color="auto"/>
          </w:divBdr>
        </w:div>
        <w:div w:id="1832523506">
          <w:marLeft w:val="0"/>
          <w:marRight w:val="0"/>
          <w:marTop w:val="0"/>
          <w:marBottom w:val="0"/>
          <w:divBdr>
            <w:top w:val="none" w:sz="0" w:space="0" w:color="auto"/>
            <w:left w:val="none" w:sz="0" w:space="0" w:color="auto"/>
            <w:bottom w:val="none" w:sz="0" w:space="0" w:color="auto"/>
            <w:right w:val="none" w:sz="0" w:space="0" w:color="auto"/>
          </w:divBdr>
        </w:div>
        <w:div w:id="2092700870">
          <w:marLeft w:val="0"/>
          <w:marRight w:val="0"/>
          <w:marTop w:val="0"/>
          <w:marBottom w:val="0"/>
          <w:divBdr>
            <w:top w:val="none" w:sz="0" w:space="0" w:color="auto"/>
            <w:left w:val="none" w:sz="0" w:space="0" w:color="auto"/>
            <w:bottom w:val="none" w:sz="0" w:space="0" w:color="auto"/>
            <w:right w:val="none" w:sz="0" w:space="0" w:color="auto"/>
          </w:divBdr>
        </w:div>
      </w:divsChild>
    </w:div>
    <w:div w:id="1096905017">
      <w:bodyDiv w:val="1"/>
      <w:marLeft w:val="0"/>
      <w:marRight w:val="0"/>
      <w:marTop w:val="0"/>
      <w:marBottom w:val="0"/>
      <w:divBdr>
        <w:top w:val="none" w:sz="0" w:space="0" w:color="auto"/>
        <w:left w:val="none" w:sz="0" w:space="0" w:color="auto"/>
        <w:bottom w:val="none" w:sz="0" w:space="0" w:color="auto"/>
        <w:right w:val="none" w:sz="0" w:space="0" w:color="auto"/>
      </w:divBdr>
      <w:divsChild>
        <w:div w:id="294602189">
          <w:marLeft w:val="0"/>
          <w:marRight w:val="0"/>
          <w:marTop w:val="0"/>
          <w:marBottom w:val="0"/>
          <w:divBdr>
            <w:top w:val="none" w:sz="0" w:space="0" w:color="auto"/>
            <w:left w:val="none" w:sz="0" w:space="0" w:color="auto"/>
            <w:bottom w:val="none" w:sz="0" w:space="0" w:color="auto"/>
            <w:right w:val="none" w:sz="0" w:space="0" w:color="auto"/>
          </w:divBdr>
        </w:div>
        <w:div w:id="1940331338">
          <w:marLeft w:val="0"/>
          <w:marRight w:val="0"/>
          <w:marTop w:val="0"/>
          <w:marBottom w:val="0"/>
          <w:divBdr>
            <w:top w:val="none" w:sz="0" w:space="0" w:color="auto"/>
            <w:left w:val="none" w:sz="0" w:space="0" w:color="auto"/>
            <w:bottom w:val="none" w:sz="0" w:space="0" w:color="auto"/>
            <w:right w:val="none" w:sz="0" w:space="0" w:color="auto"/>
          </w:divBdr>
        </w:div>
        <w:div w:id="1964263387">
          <w:marLeft w:val="0"/>
          <w:marRight w:val="0"/>
          <w:marTop w:val="0"/>
          <w:marBottom w:val="0"/>
          <w:divBdr>
            <w:top w:val="none" w:sz="0" w:space="0" w:color="auto"/>
            <w:left w:val="none" w:sz="0" w:space="0" w:color="auto"/>
            <w:bottom w:val="none" w:sz="0" w:space="0" w:color="auto"/>
            <w:right w:val="none" w:sz="0" w:space="0" w:color="auto"/>
          </w:divBdr>
        </w:div>
        <w:div w:id="2001301528">
          <w:marLeft w:val="0"/>
          <w:marRight w:val="0"/>
          <w:marTop w:val="0"/>
          <w:marBottom w:val="0"/>
          <w:divBdr>
            <w:top w:val="none" w:sz="0" w:space="0" w:color="auto"/>
            <w:left w:val="none" w:sz="0" w:space="0" w:color="auto"/>
            <w:bottom w:val="none" w:sz="0" w:space="0" w:color="auto"/>
            <w:right w:val="none" w:sz="0" w:space="0" w:color="auto"/>
          </w:divBdr>
        </w:div>
      </w:divsChild>
    </w:div>
    <w:div w:id="1156189850">
      <w:bodyDiv w:val="1"/>
      <w:marLeft w:val="0"/>
      <w:marRight w:val="0"/>
      <w:marTop w:val="0"/>
      <w:marBottom w:val="0"/>
      <w:divBdr>
        <w:top w:val="none" w:sz="0" w:space="0" w:color="auto"/>
        <w:left w:val="none" w:sz="0" w:space="0" w:color="auto"/>
        <w:bottom w:val="none" w:sz="0" w:space="0" w:color="auto"/>
        <w:right w:val="none" w:sz="0" w:space="0" w:color="auto"/>
      </w:divBdr>
    </w:div>
    <w:div w:id="1460488726">
      <w:bodyDiv w:val="1"/>
      <w:marLeft w:val="0"/>
      <w:marRight w:val="0"/>
      <w:marTop w:val="0"/>
      <w:marBottom w:val="0"/>
      <w:divBdr>
        <w:top w:val="none" w:sz="0" w:space="0" w:color="auto"/>
        <w:left w:val="none" w:sz="0" w:space="0" w:color="auto"/>
        <w:bottom w:val="none" w:sz="0" w:space="0" w:color="auto"/>
        <w:right w:val="none" w:sz="0" w:space="0" w:color="auto"/>
      </w:divBdr>
    </w:div>
    <w:div w:id="1799371162">
      <w:bodyDiv w:val="1"/>
      <w:marLeft w:val="0"/>
      <w:marRight w:val="0"/>
      <w:marTop w:val="0"/>
      <w:marBottom w:val="0"/>
      <w:divBdr>
        <w:top w:val="none" w:sz="0" w:space="0" w:color="auto"/>
        <w:left w:val="none" w:sz="0" w:space="0" w:color="auto"/>
        <w:bottom w:val="none" w:sz="0" w:space="0" w:color="auto"/>
        <w:right w:val="none" w:sz="0" w:space="0" w:color="auto"/>
      </w:divBdr>
      <w:divsChild>
        <w:div w:id="1741706789">
          <w:marLeft w:val="0"/>
          <w:marRight w:val="0"/>
          <w:marTop w:val="0"/>
          <w:marBottom w:val="0"/>
          <w:divBdr>
            <w:top w:val="none" w:sz="0" w:space="0" w:color="auto"/>
            <w:left w:val="none" w:sz="0" w:space="0" w:color="auto"/>
            <w:bottom w:val="none" w:sz="0" w:space="0" w:color="auto"/>
            <w:right w:val="none" w:sz="0" w:space="0" w:color="auto"/>
          </w:divBdr>
          <w:divsChild>
            <w:div w:id="887302059">
              <w:marLeft w:val="0"/>
              <w:marRight w:val="0"/>
              <w:marTop w:val="0"/>
              <w:marBottom w:val="0"/>
              <w:divBdr>
                <w:top w:val="none" w:sz="0" w:space="0" w:color="auto"/>
                <w:left w:val="none" w:sz="0" w:space="0" w:color="auto"/>
                <w:bottom w:val="none" w:sz="0" w:space="0" w:color="auto"/>
                <w:right w:val="none" w:sz="0" w:space="0" w:color="auto"/>
              </w:divBdr>
              <w:divsChild>
                <w:div w:id="397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1548">
      <w:bodyDiv w:val="1"/>
      <w:marLeft w:val="0"/>
      <w:marRight w:val="0"/>
      <w:marTop w:val="0"/>
      <w:marBottom w:val="0"/>
      <w:divBdr>
        <w:top w:val="none" w:sz="0" w:space="0" w:color="auto"/>
        <w:left w:val="none" w:sz="0" w:space="0" w:color="auto"/>
        <w:bottom w:val="none" w:sz="0" w:space="0" w:color="auto"/>
        <w:right w:val="none" w:sz="0" w:space="0" w:color="auto"/>
      </w:divBdr>
    </w:div>
    <w:div w:id="20211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f.wisconsin.gov/files/publications/pdf/2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ufahl\AppData\Roaming\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3A55-7085-47FF-9F02-AB385B9E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0</TotalTime>
  <Pages>1</Pages>
  <Words>6128</Words>
  <Characters>34935</Characters>
  <Application>Microsoft Office Word</Application>
  <DocSecurity>4</DocSecurity>
  <Lines>291</Lines>
  <Paragraphs>81</Paragraphs>
  <ScaleCrop>false</ScaleCrop>
  <Company>Y-USA</Company>
  <LinksUpToDate>false</LinksUpToDate>
  <CharactersWithSpaces>40982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Center Staff Meeting</dc:title>
  <dc:subject/>
  <dc:creator>jpufahl</dc:creator>
  <cp:keywords/>
  <cp:lastModifiedBy>Ellie Moore</cp:lastModifiedBy>
  <cp:revision>9</cp:revision>
  <cp:lastPrinted>2024-02-05T22:40:00Z</cp:lastPrinted>
  <dcterms:created xsi:type="dcterms:W3CDTF">2025-01-20T18:37:00Z</dcterms:created>
  <dcterms:modified xsi:type="dcterms:W3CDTF">2025-02-05T21:06:00Z</dcterms:modified>
</cp:coreProperties>
</file>